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109A3522" w14:textId="77777777" w:rsidR="00BD16C8" w:rsidRDefault="00BD16C8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8A8D468" w14:textId="48E83DDD" w:rsidR="000F5347" w:rsidRDefault="00734CCB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SITUAÇÕES PROBLEMAS</w:t>
      </w:r>
    </w:p>
    <w:p w14:paraId="7DB8C202" w14:textId="77777777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</w:t>
      </w:r>
      <w:r w:rsidRPr="00EF4313">
        <w:rPr>
          <w:rFonts w:ascii="Verdana" w:eastAsia="Verdana" w:hAnsi="Verdana" w:cs="Verdana"/>
        </w:rPr>
        <w:t>Em uma caixa de brinquedos, há 157 bonecos de ação e 68 carrinhos. Se 25 brinquedos foram doados, quantos brinquedos ainda restam na caixa?</w:t>
      </w:r>
    </w:p>
    <w:p w14:paraId="3D77ED72" w14:textId="77777777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07530EA0" w14:textId="77777777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5885922A" w14:textId="77777777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</w:t>
      </w:r>
      <w:r w:rsidRPr="00EF4313">
        <w:rPr>
          <w:rFonts w:ascii="Verdana" w:eastAsia="Verdana" w:hAnsi="Verdana" w:cs="Verdana"/>
        </w:rPr>
        <w:t>Um aquário tem 232 litros de água e 85 litros foram retirados para a limpeza. Se foram adicionados 40 litros de água limpa depois, quantos litros o aquário tem agora?</w:t>
      </w:r>
      <w:r>
        <w:rPr>
          <w:rFonts w:ascii="Verdana" w:eastAsia="Verdana" w:hAnsi="Verdana" w:cs="Verdana"/>
        </w:rPr>
        <w:t xml:space="preserve"> </w:t>
      </w:r>
    </w:p>
    <w:p w14:paraId="551D60F1" w14:textId="64B6868A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44198468" w14:textId="77777777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6593A879" w14:textId="77777777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</w:t>
      </w:r>
      <w:r w:rsidRPr="00EF4313">
        <w:rPr>
          <w:rFonts w:ascii="Verdana" w:eastAsia="Verdana" w:hAnsi="Verdana" w:cs="Verdana"/>
        </w:rPr>
        <w:t>No pátio da escola, 78 crianças brincavam de pega-pega e 54 jogavam bola. Se 15 crianças foram chamadas para a sala de aula, quantas crianças ainda estão brincando no pátio?</w:t>
      </w:r>
    </w:p>
    <w:p w14:paraId="666D0208" w14:textId="77777777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R: </w:t>
      </w:r>
    </w:p>
    <w:p w14:paraId="6D6C2D65" w14:textId="77777777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0F293794" w14:textId="47832AFA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4) </w:t>
      </w:r>
      <w:r w:rsidRPr="00EF4313">
        <w:rPr>
          <w:rFonts w:ascii="Verdana" w:eastAsia="Verdana" w:hAnsi="Verdana" w:cs="Verdana"/>
        </w:rPr>
        <w:t>Para um festival de culinária, um grupo fez 145 biscoitos. Eles venderam 92 biscoitos no primeiro dia e 35 no segundo. Quantos biscoitos sobraram no total?</w:t>
      </w:r>
    </w:p>
    <w:p w14:paraId="5BE58232" w14:textId="77777777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0CA5626D" w14:textId="77777777" w:rsid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3B45E4C9" w14:textId="6B076268" w:rsidR="00EF4313" w:rsidRPr="00EF4313" w:rsidRDefault="00EF4313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5) </w:t>
      </w:r>
      <w:r w:rsidRPr="00EF4313">
        <w:rPr>
          <w:rFonts w:ascii="Verdana" w:eastAsia="Verdana" w:hAnsi="Verdana" w:cs="Verdana"/>
        </w:rPr>
        <w:t>Uma livraria tem 115 livros de contos de fadas e 98 livros de animais. Se foram vendidos 45 livros de contos de fadas, quantos livros restam na livraria?</w:t>
      </w:r>
    </w:p>
    <w:p w14:paraId="050DA33F" w14:textId="02C8B30F" w:rsidR="00374578" w:rsidRPr="00374578" w:rsidRDefault="00374578" w:rsidP="00EF431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sectPr w:rsidR="00374578" w:rsidRPr="00374578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47CF" w14:textId="77777777" w:rsidR="00816F9B" w:rsidRDefault="00816F9B" w:rsidP="00FE55FB">
      <w:pPr>
        <w:spacing w:after="0" w:line="240" w:lineRule="auto"/>
      </w:pPr>
      <w:r>
        <w:separator/>
      </w:r>
    </w:p>
  </w:endnote>
  <w:endnote w:type="continuationSeparator" w:id="0">
    <w:p w14:paraId="6824823B" w14:textId="77777777" w:rsidR="00816F9B" w:rsidRDefault="00816F9B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1820" w14:textId="77777777" w:rsidR="00816F9B" w:rsidRDefault="00816F9B" w:rsidP="00FE55FB">
      <w:pPr>
        <w:spacing w:after="0" w:line="240" w:lineRule="auto"/>
      </w:pPr>
      <w:r>
        <w:separator/>
      </w:r>
    </w:p>
  </w:footnote>
  <w:footnote w:type="continuationSeparator" w:id="0">
    <w:p w14:paraId="226F4685" w14:textId="77777777" w:rsidR="00816F9B" w:rsidRDefault="00816F9B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4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46B0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29F1"/>
    <w:rsid w:val="00223FC4"/>
    <w:rsid w:val="002317AC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0858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4578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4DA6"/>
    <w:rsid w:val="003C77AD"/>
    <w:rsid w:val="003C7A02"/>
    <w:rsid w:val="003D21C0"/>
    <w:rsid w:val="003D4830"/>
    <w:rsid w:val="003D747B"/>
    <w:rsid w:val="003E0E41"/>
    <w:rsid w:val="003E42FC"/>
    <w:rsid w:val="003E70C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57429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50F5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17AA2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0FE2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01657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4DF3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34CCB"/>
    <w:rsid w:val="0073534E"/>
    <w:rsid w:val="00743A2A"/>
    <w:rsid w:val="00746821"/>
    <w:rsid w:val="00753BB5"/>
    <w:rsid w:val="007549F6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2D1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16F9B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42F"/>
    <w:rsid w:val="00856F9A"/>
    <w:rsid w:val="00861513"/>
    <w:rsid w:val="00861D03"/>
    <w:rsid w:val="008624DF"/>
    <w:rsid w:val="00862EE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A7DD9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5FAC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27F8C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6AE1"/>
    <w:rsid w:val="00A8111D"/>
    <w:rsid w:val="00A83EE4"/>
    <w:rsid w:val="00A84D3E"/>
    <w:rsid w:val="00A8653A"/>
    <w:rsid w:val="00A8707D"/>
    <w:rsid w:val="00A919B3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1B3A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16C8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3A"/>
    <w:rsid w:val="00C33273"/>
    <w:rsid w:val="00C366BF"/>
    <w:rsid w:val="00C4084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054"/>
    <w:rsid w:val="00C83CD8"/>
    <w:rsid w:val="00C83F87"/>
    <w:rsid w:val="00C84815"/>
    <w:rsid w:val="00C85EF2"/>
    <w:rsid w:val="00C91ED7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372DB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1DA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02B35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313"/>
    <w:rsid w:val="00EF48F8"/>
    <w:rsid w:val="00EF6F69"/>
    <w:rsid w:val="00F01888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0545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158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2025-09-13T21:39:00Z</cp:lastPrinted>
  <dcterms:created xsi:type="dcterms:W3CDTF">2025-09-13T21:39:00Z</dcterms:created>
  <dcterms:modified xsi:type="dcterms:W3CDTF">2025-09-13T21:39:00Z</dcterms:modified>
</cp:coreProperties>
</file>