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139D2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139D2">
        <w:rPr>
          <w:rFonts w:ascii="Verdana" w:hAnsi="Verdana" w:cs="Arial"/>
          <w:szCs w:val="24"/>
        </w:rPr>
        <w:t>ESCOLA ____________</w:t>
      </w:r>
      <w:r w:rsidRPr="00F139D2">
        <w:rPr>
          <w:rFonts w:ascii="Verdana" w:hAnsi="Verdana" w:cs="Arial"/>
          <w:szCs w:val="24"/>
        </w:rPr>
        <w:t>____________________</w:t>
      </w:r>
      <w:r w:rsidR="00E86F37" w:rsidRPr="00F139D2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PROF:________</w:t>
      </w:r>
      <w:r w:rsidR="00204057" w:rsidRPr="00F139D2">
        <w:rPr>
          <w:rFonts w:ascii="Verdana" w:hAnsi="Verdana" w:cs="Arial"/>
          <w:szCs w:val="24"/>
        </w:rPr>
        <w:t>__________________________</w:t>
      </w:r>
      <w:r w:rsidRPr="00F139D2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NOME:_________________________________</w:t>
      </w:r>
      <w:r w:rsidR="00453DF6" w:rsidRPr="00F139D2">
        <w:rPr>
          <w:rFonts w:ascii="Verdana" w:hAnsi="Verdana" w:cs="Arial"/>
          <w:szCs w:val="24"/>
        </w:rPr>
        <w:t>_______________________</w:t>
      </w:r>
    </w:p>
    <w:p w14:paraId="109A3522" w14:textId="77777777" w:rsidR="00BD16C8" w:rsidRDefault="00BD16C8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08A8D468" w14:textId="48E83DDD" w:rsidR="000F5347" w:rsidRDefault="00734CCB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SITUAÇÕES PROBLEMAS</w:t>
      </w:r>
    </w:p>
    <w:p w14:paraId="477D249C" w14:textId="77777777" w:rsidR="00A0569A" w:rsidRDefault="00A0569A" w:rsidP="00A0569A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1) </w:t>
      </w:r>
      <w:r w:rsidRPr="00A0569A">
        <w:rPr>
          <w:rFonts w:ascii="Verdana" w:eastAsia="Verdana" w:hAnsi="Verdana" w:cs="Verdana"/>
        </w:rPr>
        <w:t>Na biblioteca da escola, havia 312 livros. Os alunos pegaram 127 livros para ler. Depois, 58 livros foram devolvidos. Quantos livros há agora na biblioteca?</w:t>
      </w:r>
    </w:p>
    <w:p w14:paraId="6B182ECB" w14:textId="77777777" w:rsidR="00A0569A" w:rsidRDefault="00A0569A" w:rsidP="00A0569A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5E56D327" w14:textId="77777777" w:rsidR="00A0569A" w:rsidRDefault="00A0569A" w:rsidP="00A0569A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764BEEA8" w14:textId="16EF5CA6" w:rsidR="00A0569A" w:rsidRDefault="00A0569A" w:rsidP="00A0569A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2) </w:t>
      </w:r>
      <w:r w:rsidRPr="00A0569A">
        <w:rPr>
          <w:rFonts w:ascii="Verdana" w:eastAsia="Verdana" w:hAnsi="Verdana" w:cs="Verdana"/>
        </w:rPr>
        <w:t>Um jogo de videogame começou com 100 moedas. O jogador ganhou 85 moedas na primeira fase, mas perdeu 42 na segunda. Com quantas moedas ele terminou o jogo?</w:t>
      </w:r>
    </w:p>
    <w:p w14:paraId="6BE28645" w14:textId="52AA17D1" w:rsidR="00A0569A" w:rsidRDefault="00A0569A" w:rsidP="00A0569A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2CA8D8AB" w14:textId="77777777" w:rsidR="00A0569A" w:rsidRPr="00A0569A" w:rsidRDefault="00A0569A" w:rsidP="00A0569A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0E6223CC" w14:textId="77777777" w:rsidR="00A0569A" w:rsidRDefault="00A0569A" w:rsidP="00A0569A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3) </w:t>
      </w:r>
      <w:r w:rsidRPr="00A0569A">
        <w:rPr>
          <w:rFonts w:ascii="Verdana" w:eastAsia="Verdana" w:hAnsi="Verdana" w:cs="Verdana"/>
        </w:rPr>
        <w:t>Em um pote de doces, havia 156 balas. Foram comidas 79 balas e depois foram adicionadas 50 novas. Quantas balas há no pote agora?</w:t>
      </w:r>
    </w:p>
    <w:p w14:paraId="41E6D933" w14:textId="0ED5D8E9" w:rsidR="00A0569A" w:rsidRDefault="00A0569A" w:rsidP="00A0569A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48B891A8" w14:textId="77777777" w:rsidR="00A0569A" w:rsidRDefault="00A0569A" w:rsidP="00A0569A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35A9F689" w14:textId="77777777" w:rsidR="00A0569A" w:rsidRDefault="00A0569A" w:rsidP="00A0569A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4) </w:t>
      </w:r>
      <w:r w:rsidRPr="00A0569A">
        <w:rPr>
          <w:rFonts w:ascii="Verdana" w:eastAsia="Verdana" w:hAnsi="Verdana" w:cs="Verdana"/>
        </w:rPr>
        <w:t>A turma do 3º ano está organizando as canetas e os lápis. Eles têm 215 canetas e 187 lápis. Quantos lápis faltam para o número de canetas e lápis ser igual?</w:t>
      </w:r>
    </w:p>
    <w:p w14:paraId="1532D993" w14:textId="77777777" w:rsidR="00A0569A" w:rsidRDefault="00A0569A" w:rsidP="00A0569A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383851FE" w14:textId="77777777" w:rsidR="00A0569A" w:rsidRDefault="00A0569A" w:rsidP="00A0569A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5A0FAAE0" w14:textId="0DAC17E2" w:rsidR="00A0569A" w:rsidRDefault="00A0569A" w:rsidP="00A0569A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5) </w:t>
      </w:r>
      <w:r w:rsidRPr="00A0569A">
        <w:rPr>
          <w:rFonts w:ascii="Verdana" w:eastAsia="Verdana" w:hAnsi="Verdana" w:cs="Verdana"/>
        </w:rPr>
        <w:t>Um ônibus partiu com 80 passageiros. Na primeira parada, desceram 23 pessoas e, na segunda, subiram 15. Quantos passageiros o ônibus tem agora?</w:t>
      </w:r>
    </w:p>
    <w:p w14:paraId="587B869D" w14:textId="068BEB24" w:rsidR="00A0569A" w:rsidRPr="00A0569A" w:rsidRDefault="00A0569A" w:rsidP="00A0569A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4F94423F" w14:textId="267BCBF3" w:rsidR="008D25A9" w:rsidRPr="008D25A9" w:rsidRDefault="008D25A9" w:rsidP="00A0569A">
      <w:pPr>
        <w:pStyle w:val="NormalWeb"/>
        <w:spacing w:before="240" w:after="240"/>
        <w:ind w:firstLine="708"/>
        <w:rPr>
          <w:rFonts w:ascii="Verdana" w:eastAsia="Verdana" w:hAnsi="Verdana" w:cs="Verdana"/>
          <w:color w:val="548DD4" w:themeColor="text2" w:themeTint="99"/>
        </w:rPr>
      </w:pPr>
    </w:p>
    <w:sectPr w:rsidR="008D25A9" w:rsidRPr="008D25A9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E6CD" w14:textId="77777777" w:rsidR="00AE600C" w:rsidRDefault="00AE600C" w:rsidP="00FE55FB">
      <w:pPr>
        <w:spacing w:after="0" w:line="240" w:lineRule="auto"/>
      </w:pPr>
      <w:r>
        <w:separator/>
      </w:r>
    </w:p>
  </w:endnote>
  <w:endnote w:type="continuationSeparator" w:id="0">
    <w:p w14:paraId="5F7F3AE4" w14:textId="77777777" w:rsidR="00AE600C" w:rsidRDefault="00AE600C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E071" w14:textId="77777777" w:rsidR="00AE600C" w:rsidRDefault="00AE600C" w:rsidP="00FE55FB">
      <w:pPr>
        <w:spacing w:after="0" w:line="240" w:lineRule="auto"/>
      </w:pPr>
      <w:r>
        <w:separator/>
      </w:r>
    </w:p>
  </w:footnote>
  <w:footnote w:type="continuationSeparator" w:id="0">
    <w:p w14:paraId="3079B232" w14:textId="77777777" w:rsidR="00AE600C" w:rsidRDefault="00AE600C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4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0F5347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46B0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29F1"/>
    <w:rsid w:val="00223FC4"/>
    <w:rsid w:val="002317AC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0858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4578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4DA6"/>
    <w:rsid w:val="003C77AD"/>
    <w:rsid w:val="003C7A02"/>
    <w:rsid w:val="003D21C0"/>
    <w:rsid w:val="003D4830"/>
    <w:rsid w:val="003D747B"/>
    <w:rsid w:val="003E0E41"/>
    <w:rsid w:val="003E42FC"/>
    <w:rsid w:val="003E70C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57429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50F5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17AA2"/>
    <w:rsid w:val="00521388"/>
    <w:rsid w:val="005213B2"/>
    <w:rsid w:val="00522775"/>
    <w:rsid w:val="00522BC8"/>
    <w:rsid w:val="00525678"/>
    <w:rsid w:val="00527AB7"/>
    <w:rsid w:val="00527EB0"/>
    <w:rsid w:val="00535E04"/>
    <w:rsid w:val="0053779A"/>
    <w:rsid w:val="00540FE2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01657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BA0"/>
    <w:rsid w:val="00697847"/>
    <w:rsid w:val="006A6395"/>
    <w:rsid w:val="006B3D00"/>
    <w:rsid w:val="006B76A6"/>
    <w:rsid w:val="006B7FF8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A5E"/>
    <w:rsid w:val="006E70B0"/>
    <w:rsid w:val="006E7CCB"/>
    <w:rsid w:val="006F0896"/>
    <w:rsid w:val="006F1C2A"/>
    <w:rsid w:val="006F4DF3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34CCB"/>
    <w:rsid w:val="0073534E"/>
    <w:rsid w:val="00743A2A"/>
    <w:rsid w:val="00746821"/>
    <w:rsid w:val="00753BB5"/>
    <w:rsid w:val="007549F6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2D1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42F"/>
    <w:rsid w:val="00856F9A"/>
    <w:rsid w:val="00861513"/>
    <w:rsid w:val="00861D03"/>
    <w:rsid w:val="008624DF"/>
    <w:rsid w:val="00862EE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A9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13FF3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A7DD9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5FAC"/>
    <w:rsid w:val="009E6CAE"/>
    <w:rsid w:val="009F0081"/>
    <w:rsid w:val="009F20B8"/>
    <w:rsid w:val="009F2CB0"/>
    <w:rsid w:val="009F6674"/>
    <w:rsid w:val="009F71F1"/>
    <w:rsid w:val="009F7961"/>
    <w:rsid w:val="00A00B91"/>
    <w:rsid w:val="00A0569A"/>
    <w:rsid w:val="00A06537"/>
    <w:rsid w:val="00A07B0B"/>
    <w:rsid w:val="00A07EC7"/>
    <w:rsid w:val="00A14770"/>
    <w:rsid w:val="00A1491B"/>
    <w:rsid w:val="00A16F6C"/>
    <w:rsid w:val="00A17593"/>
    <w:rsid w:val="00A178E3"/>
    <w:rsid w:val="00A2427C"/>
    <w:rsid w:val="00A27109"/>
    <w:rsid w:val="00A274A2"/>
    <w:rsid w:val="00A27F8C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76AE1"/>
    <w:rsid w:val="00A8111D"/>
    <w:rsid w:val="00A83EE4"/>
    <w:rsid w:val="00A84D3E"/>
    <w:rsid w:val="00A8653A"/>
    <w:rsid w:val="00A8707D"/>
    <w:rsid w:val="00A919B3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00C"/>
    <w:rsid w:val="00AE6702"/>
    <w:rsid w:val="00AF13FE"/>
    <w:rsid w:val="00B001D4"/>
    <w:rsid w:val="00B079A4"/>
    <w:rsid w:val="00B10481"/>
    <w:rsid w:val="00B115A1"/>
    <w:rsid w:val="00B128B7"/>
    <w:rsid w:val="00B173B7"/>
    <w:rsid w:val="00B31B3A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16C8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3A"/>
    <w:rsid w:val="00C33273"/>
    <w:rsid w:val="00C366BF"/>
    <w:rsid w:val="00C4084F"/>
    <w:rsid w:val="00C43CDF"/>
    <w:rsid w:val="00C44742"/>
    <w:rsid w:val="00C5250A"/>
    <w:rsid w:val="00C54928"/>
    <w:rsid w:val="00C57F85"/>
    <w:rsid w:val="00C6228B"/>
    <w:rsid w:val="00C65666"/>
    <w:rsid w:val="00C6610E"/>
    <w:rsid w:val="00C73D95"/>
    <w:rsid w:val="00C83054"/>
    <w:rsid w:val="00C83CD8"/>
    <w:rsid w:val="00C83F87"/>
    <w:rsid w:val="00C84815"/>
    <w:rsid w:val="00C85EF2"/>
    <w:rsid w:val="00C91ED7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372DB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1DA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02B35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313"/>
    <w:rsid w:val="00EF48F8"/>
    <w:rsid w:val="00EF6F69"/>
    <w:rsid w:val="00F01888"/>
    <w:rsid w:val="00F01906"/>
    <w:rsid w:val="00F02C26"/>
    <w:rsid w:val="00F06D09"/>
    <w:rsid w:val="00F1163C"/>
    <w:rsid w:val="00F139D2"/>
    <w:rsid w:val="00F14432"/>
    <w:rsid w:val="00F14FE9"/>
    <w:rsid w:val="00F162A0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0545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17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2025-09-13T22:07:00Z</cp:lastPrinted>
  <dcterms:created xsi:type="dcterms:W3CDTF">2025-09-13T22:07:00Z</dcterms:created>
  <dcterms:modified xsi:type="dcterms:W3CDTF">2025-09-13T22:07:00Z</dcterms:modified>
</cp:coreProperties>
</file>