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109A3522" w14:textId="77777777" w:rsidR="00BD16C8" w:rsidRDefault="00BD16C8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48E83DDD" w:rsidR="000F5347" w:rsidRDefault="00734CCB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SITUAÇÕES PROBLEMAS</w:t>
      </w:r>
    </w:p>
    <w:p w14:paraId="039D9FCF" w14:textId="77777777" w:rsidR="00BD16C8" w:rsidRDefault="00BD16C8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44D7E3EE" w14:textId="77777777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C91ED7">
        <w:rPr>
          <w:rFonts w:ascii="Verdana" w:eastAsia="Verdana" w:hAnsi="Verdana" w:cs="Verdana"/>
        </w:rPr>
        <w:t>Para uma receita de bolo, a razão entre a farinha e o açúcar é de 2 xícaras de farinha para 1 xícara de açúcar. Se uma pessoa usou 6 xícaras de farinha, quantas xícaras de açúcar ela usou?</w:t>
      </w:r>
    </w:p>
    <w:p w14:paraId="532E5C53" w14:textId="77777777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644AE342" w14:textId="77777777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50DA1A99" w14:textId="2AE19C62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C91ED7">
        <w:rPr>
          <w:rFonts w:ascii="Verdana" w:eastAsia="Verdana" w:hAnsi="Verdana" w:cs="Verdana"/>
        </w:rPr>
        <w:t>Um carro de corrida gasta 10 litros de gasolina para percorrer 100 quilômetros. Quantos litros de gasolina o carro precisará para percorrer 250 quilômetros?</w:t>
      </w:r>
    </w:p>
    <w:p w14:paraId="33D975A3" w14:textId="02572DCC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R: </w:t>
      </w:r>
    </w:p>
    <w:p w14:paraId="3A827683" w14:textId="148D5911" w:rsidR="00C91ED7" w:rsidRP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218BAF6B" w14:textId="77777777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C91ED7">
        <w:rPr>
          <w:rFonts w:ascii="Verdana" w:eastAsia="Verdana" w:hAnsi="Verdana" w:cs="Verdana"/>
        </w:rPr>
        <w:t>Em um concurso de pintura, a razão de meninos para meninas é de 3 para 5. Se o total de participantes é 80, quantas meninas participaram?</w:t>
      </w:r>
    </w:p>
    <w:p w14:paraId="40A5C8AD" w14:textId="77777777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17A1510E" w14:textId="77777777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5A3B3E37" w14:textId="376A1273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Pr="00C91ED7">
        <w:rPr>
          <w:rFonts w:ascii="Verdana" w:eastAsia="Verdana" w:hAnsi="Verdana" w:cs="Verdana"/>
        </w:rPr>
        <w:t>Para fazer um suco, a razão entre a água e o concentrado é de 4 para 1. Se 20 litros de suco foram preparados, quantos litros de concentrado foram usados?</w:t>
      </w:r>
    </w:p>
    <w:p w14:paraId="2AE20C29" w14:textId="417759DF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424D5F93" w14:textId="77777777" w:rsidR="00C91ED7" w:rsidRP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2DCEADA1" w14:textId="674E728F" w:rsid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Pr="00C91ED7">
        <w:rPr>
          <w:rFonts w:ascii="Verdana" w:eastAsia="Verdana" w:hAnsi="Verdana" w:cs="Verdana"/>
        </w:rPr>
        <w:t>A cada 2 minutos, uma torneira pinga 50 gotas de água. Quantas gotas a torneira pingará em 10 minutos?</w:t>
      </w:r>
    </w:p>
    <w:p w14:paraId="25349E2A" w14:textId="36AD4FF5" w:rsidR="00C91ED7" w:rsidRPr="00C91ED7" w:rsidRDefault="00C91ED7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1E57ABBA" w14:textId="0F816524" w:rsidR="00F01888" w:rsidRPr="00F01888" w:rsidRDefault="00F01888" w:rsidP="00C91ED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sectPr w:rsidR="00F01888" w:rsidRPr="00F0188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86DF" w14:textId="77777777" w:rsidR="00874E34" w:rsidRDefault="00874E34" w:rsidP="00FE55FB">
      <w:pPr>
        <w:spacing w:after="0" w:line="240" w:lineRule="auto"/>
      </w:pPr>
      <w:r>
        <w:separator/>
      </w:r>
    </w:p>
  </w:endnote>
  <w:endnote w:type="continuationSeparator" w:id="0">
    <w:p w14:paraId="32E21937" w14:textId="77777777" w:rsidR="00874E34" w:rsidRDefault="00874E34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28BC" w14:textId="77777777" w:rsidR="00874E34" w:rsidRDefault="00874E34" w:rsidP="00FE55FB">
      <w:pPr>
        <w:spacing w:after="0" w:line="240" w:lineRule="auto"/>
      </w:pPr>
      <w:r>
        <w:separator/>
      </w:r>
    </w:p>
  </w:footnote>
  <w:footnote w:type="continuationSeparator" w:id="0">
    <w:p w14:paraId="0C32F428" w14:textId="77777777" w:rsidR="00874E34" w:rsidRDefault="00874E34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4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46B0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29F1"/>
    <w:rsid w:val="00223FC4"/>
    <w:rsid w:val="002317AC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0858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4DA6"/>
    <w:rsid w:val="003C77AD"/>
    <w:rsid w:val="003C7A02"/>
    <w:rsid w:val="003D21C0"/>
    <w:rsid w:val="003D4830"/>
    <w:rsid w:val="003D747B"/>
    <w:rsid w:val="003E0E41"/>
    <w:rsid w:val="003E42FC"/>
    <w:rsid w:val="003E70C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57429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50F5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17AA2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0FE2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01657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4DF3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34CCB"/>
    <w:rsid w:val="0073534E"/>
    <w:rsid w:val="00743A2A"/>
    <w:rsid w:val="00746821"/>
    <w:rsid w:val="00753BB5"/>
    <w:rsid w:val="007549F6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2D1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2EEF"/>
    <w:rsid w:val="008636DF"/>
    <w:rsid w:val="00863D64"/>
    <w:rsid w:val="00866DD5"/>
    <w:rsid w:val="00870E4F"/>
    <w:rsid w:val="00872F2A"/>
    <w:rsid w:val="00874E34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A7DD9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27F8C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19B3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1B3A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16C8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3A"/>
    <w:rsid w:val="00C33273"/>
    <w:rsid w:val="00C366BF"/>
    <w:rsid w:val="00C4084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054"/>
    <w:rsid w:val="00C83CD8"/>
    <w:rsid w:val="00C83F87"/>
    <w:rsid w:val="00C84815"/>
    <w:rsid w:val="00C85EF2"/>
    <w:rsid w:val="00C91ED7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372DB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1DA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02B35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888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0545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34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2025-09-13T17:24:00Z</cp:lastPrinted>
  <dcterms:created xsi:type="dcterms:W3CDTF">2025-09-13T17:25:00Z</dcterms:created>
  <dcterms:modified xsi:type="dcterms:W3CDTF">2025-09-13T17:25:00Z</dcterms:modified>
</cp:coreProperties>
</file>