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109A3522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48E83DDD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039D9FCF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22FE1010" w14:textId="77777777" w:rsidR="003C4DA6" w:rsidRDefault="003C4DA6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3C4DA6">
        <w:rPr>
          <w:rFonts w:ascii="Verdana" w:eastAsia="Verdana" w:hAnsi="Verdana" w:cs="Verdana"/>
        </w:rPr>
        <w:t>Um horticultor plantou 4 canteiros, com 12 pés de alface em cada canteiro. Se ele vendeu 30 pés de alface, quantos pés de alface sobraram?</w:t>
      </w:r>
    </w:p>
    <w:p w14:paraId="0EEF917C" w14:textId="6EC0F8C4" w:rsidR="003C4DA6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638D97F" w14:textId="77777777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2E1637CD" w14:textId="77777777" w:rsidR="003C4DA6" w:rsidRDefault="003C4DA6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3C4DA6">
        <w:rPr>
          <w:rFonts w:ascii="Verdana" w:eastAsia="Verdana" w:hAnsi="Verdana" w:cs="Verdana"/>
        </w:rPr>
        <w:t>O Lucas tinha 100 bolinhas de gude. Ele perdeu 15 bolinhas e depois dividiu o restante igualmente entre seus 5 amigos. Com quantas bolinhas cada amigo ficou?</w:t>
      </w:r>
    </w:p>
    <w:p w14:paraId="5DDE7E2C" w14:textId="1F611065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56889CC9" w14:textId="77777777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50B4B6E" w14:textId="77777777" w:rsidR="0073534E" w:rsidRDefault="003C4DA6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3C4DA6">
        <w:rPr>
          <w:rFonts w:ascii="Verdana" w:eastAsia="Verdana" w:hAnsi="Verdana" w:cs="Verdana"/>
        </w:rPr>
        <w:t>Para um festival de música, foram vendidos 45 ingressos para adultos e o dobro de ingressos para crianças. Quantos ingressos foram vendidos no total?</w:t>
      </w:r>
    </w:p>
    <w:p w14:paraId="4D8183C8" w14:textId="0D3044C4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734B7AD3" w14:textId="77777777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3142E35" w14:textId="7B04BE25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="003C4DA6" w:rsidRPr="003C4DA6">
        <w:rPr>
          <w:rFonts w:ascii="Verdana" w:eastAsia="Verdana" w:hAnsi="Verdana" w:cs="Verdana"/>
        </w:rPr>
        <w:t>Em um mercado, uma caixa de suco custa R$ 8</w:t>
      </w:r>
      <w:r>
        <w:rPr>
          <w:rFonts w:ascii="Verdana" w:eastAsia="Verdana" w:hAnsi="Verdana" w:cs="Verdana"/>
        </w:rPr>
        <w:t>,00</w:t>
      </w:r>
      <w:r w:rsidR="003C4DA6" w:rsidRPr="003C4DA6">
        <w:rPr>
          <w:rFonts w:ascii="Verdana" w:eastAsia="Verdana" w:hAnsi="Verdana" w:cs="Verdana"/>
        </w:rPr>
        <w:t>. Se uma pessoa compra 4 caixas e paga com uma nota de R$ 50,</w:t>
      </w:r>
      <w:r>
        <w:rPr>
          <w:rFonts w:ascii="Verdana" w:eastAsia="Verdana" w:hAnsi="Verdana" w:cs="Verdana"/>
        </w:rPr>
        <w:t>00,</w:t>
      </w:r>
      <w:r w:rsidR="003C4DA6" w:rsidRPr="003C4DA6">
        <w:rPr>
          <w:rFonts w:ascii="Verdana" w:eastAsia="Verdana" w:hAnsi="Verdana" w:cs="Verdana"/>
        </w:rPr>
        <w:t xml:space="preserve"> quanto ela receberá de troco?</w:t>
      </w:r>
    </w:p>
    <w:p w14:paraId="755FB234" w14:textId="5F3752C9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6D4B295" w14:textId="77777777" w:rsidR="0073534E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54B36EE" w14:textId="17F88309" w:rsidR="003C4DA6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="003C4DA6" w:rsidRPr="003C4DA6">
        <w:rPr>
          <w:rFonts w:ascii="Verdana" w:eastAsia="Verdana" w:hAnsi="Verdana" w:cs="Verdana"/>
        </w:rPr>
        <w:t>A Maria tem 54 adesivos e quer guardá-los em 6 álbuns. Se ela já colocou 3 adesivos em cada álbum, quantos adesivos ainda faltam para ela terminar de encher os álbuns?</w:t>
      </w:r>
    </w:p>
    <w:p w14:paraId="3060AB06" w14:textId="1CD9F85F" w:rsidR="0073534E" w:rsidRPr="003C4DA6" w:rsidRDefault="0073534E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E57ABBA" w14:textId="0F816524" w:rsidR="00F01888" w:rsidRPr="00F01888" w:rsidRDefault="00F01888" w:rsidP="003C4DA6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sectPr w:rsidR="00F01888" w:rsidRPr="00F0188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ABD6" w14:textId="77777777" w:rsidR="002D7D3D" w:rsidRDefault="002D7D3D" w:rsidP="00FE55FB">
      <w:pPr>
        <w:spacing w:after="0" w:line="240" w:lineRule="auto"/>
      </w:pPr>
      <w:r>
        <w:separator/>
      </w:r>
    </w:p>
  </w:endnote>
  <w:endnote w:type="continuationSeparator" w:id="0">
    <w:p w14:paraId="1C7AD675" w14:textId="77777777" w:rsidR="002D7D3D" w:rsidRDefault="002D7D3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3BD8" w14:textId="77777777" w:rsidR="002D7D3D" w:rsidRDefault="002D7D3D" w:rsidP="00FE55FB">
      <w:pPr>
        <w:spacing w:after="0" w:line="240" w:lineRule="auto"/>
      </w:pPr>
      <w:r>
        <w:separator/>
      </w:r>
    </w:p>
  </w:footnote>
  <w:footnote w:type="continuationSeparator" w:id="0">
    <w:p w14:paraId="5561A45F" w14:textId="77777777" w:rsidR="002D7D3D" w:rsidRDefault="002D7D3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D7D3D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4DA6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17AA2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3534E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16C8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2025-09-13T16:51:00Z</cp:lastPrinted>
  <dcterms:created xsi:type="dcterms:W3CDTF">2025-09-13T16:51:00Z</dcterms:created>
  <dcterms:modified xsi:type="dcterms:W3CDTF">2025-09-13T16:51:00Z</dcterms:modified>
</cp:coreProperties>
</file>