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109A3522" w14:textId="77777777" w:rsidR="00BD16C8" w:rsidRDefault="00BD16C8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08A8D468" w14:textId="48E83DDD" w:rsidR="000F5347" w:rsidRDefault="00734CCB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SITUAÇÕES PROBLEMAS</w:t>
      </w:r>
    </w:p>
    <w:p w14:paraId="039D9FCF" w14:textId="77777777" w:rsidR="00BD16C8" w:rsidRDefault="00BD16C8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038447D2" w14:textId="4B8CCE56" w:rsidR="00517AA2" w:rsidRDefault="00517AA2" w:rsidP="00517AA2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1) </w:t>
      </w:r>
      <w:r w:rsidRPr="00517AA2">
        <w:rPr>
          <w:rFonts w:ascii="Verdana" w:eastAsia="Verdana" w:hAnsi="Verdana" w:cs="Verdana"/>
        </w:rPr>
        <w:t xml:space="preserve">Uma fábrica de biscoitos empacota 6 biscoitos em cada caixa. Se foram feitas </w:t>
      </w:r>
      <w:r w:rsidR="00BD16C8">
        <w:rPr>
          <w:rFonts w:ascii="Verdana" w:eastAsia="Verdana" w:hAnsi="Verdana" w:cs="Verdana"/>
        </w:rPr>
        <w:t>1</w:t>
      </w:r>
      <w:r w:rsidRPr="00517AA2">
        <w:rPr>
          <w:rFonts w:ascii="Verdana" w:eastAsia="Verdana" w:hAnsi="Verdana" w:cs="Verdana"/>
        </w:rPr>
        <w:t>8 caixas, quantos biscoitos foram empacotados?</w:t>
      </w:r>
    </w:p>
    <w:p w14:paraId="16BF7F8C" w14:textId="1A0EAD9D" w:rsidR="00BD16C8" w:rsidRDefault="00BD16C8" w:rsidP="00517AA2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37F04592" w14:textId="77777777" w:rsidR="00BD16C8" w:rsidRDefault="00BD16C8" w:rsidP="00517AA2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4D3C1BF1" w14:textId="77777777" w:rsidR="00517AA2" w:rsidRDefault="00517AA2" w:rsidP="00517AA2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2) </w:t>
      </w:r>
      <w:r w:rsidRPr="00517AA2">
        <w:rPr>
          <w:rFonts w:ascii="Verdana" w:eastAsia="Verdana" w:hAnsi="Verdana" w:cs="Verdana"/>
        </w:rPr>
        <w:t>A professora tem 40 lápis de cor para distribuir igualmente entre 5 grupos de alunos. Quantos lápis cada grupo receberá?</w:t>
      </w:r>
    </w:p>
    <w:p w14:paraId="403292F3" w14:textId="66DA1599" w:rsidR="00BD16C8" w:rsidRDefault="00BD16C8" w:rsidP="00517AA2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39D10A50" w14:textId="77777777" w:rsidR="00BD16C8" w:rsidRDefault="00BD16C8" w:rsidP="00517AA2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3A803793" w14:textId="7D40477A" w:rsidR="00517AA2" w:rsidRDefault="00517AA2" w:rsidP="00517AA2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3) </w:t>
      </w:r>
      <w:r w:rsidRPr="00517AA2">
        <w:rPr>
          <w:rFonts w:ascii="Verdana" w:eastAsia="Verdana" w:hAnsi="Verdana" w:cs="Verdana"/>
        </w:rPr>
        <w:t>Para um bolo, são usados 4 ovos. Se a confeiteira quer fazer 7 bolos, quantos ovos ela precisará no total?</w:t>
      </w:r>
    </w:p>
    <w:p w14:paraId="492FC6BE" w14:textId="527647D9" w:rsidR="00BD16C8" w:rsidRDefault="00BD16C8" w:rsidP="00BD16C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42096FB5" w14:textId="77777777" w:rsidR="00BD16C8" w:rsidRDefault="00BD16C8" w:rsidP="00BD16C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7987AC65" w14:textId="77777777" w:rsidR="00BD16C8" w:rsidRDefault="00BD16C8" w:rsidP="00BD16C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4) </w:t>
      </w:r>
      <w:r w:rsidR="00517AA2" w:rsidRPr="00517AA2">
        <w:rPr>
          <w:rFonts w:ascii="Verdana" w:eastAsia="Verdana" w:hAnsi="Verdana" w:cs="Verdana"/>
        </w:rPr>
        <w:t>Um grupo de 4 amigos comprou 12 pacotes de figurinhas. Se cada pacote tem 5 figurinhas, quantas figurinhas cada amigo receberá?</w:t>
      </w:r>
    </w:p>
    <w:p w14:paraId="5229A96D" w14:textId="07EC010D" w:rsidR="00BD16C8" w:rsidRDefault="00BD16C8" w:rsidP="00BD16C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4F3DD958" w14:textId="77777777" w:rsidR="00BD16C8" w:rsidRDefault="00BD16C8" w:rsidP="00BD16C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63E0D7AB" w14:textId="5D79BF7F" w:rsidR="00517AA2" w:rsidRDefault="00BD16C8" w:rsidP="00BD16C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5) </w:t>
      </w:r>
      <w:r w:rsidR="00517AA2" w:rsidRPr="00517AA2">
        <w:rPr>
          <w:rFonts w:ascii="Verdana" w:eastAsia="Verdana" w:hAnsi="Verdana" w:cs="Verdana"/>
        </w:rPr>
        <w:t>Em um jardim, há 5 fileiras com 6 flores em cada fileira. Se as flores forem divididas em vasos com 3 flores cada, quantos vasos serão usados?</w:t>
      </w:r>
    </w:p>
    <w:p w14:paraId="50930782" w14:textId="1312DF1B" w:rsidR="00BD16C8" w:rsidRDefault="00BD16C8" w:rsidP="00BD16C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1E57ABBA" w14:textId="0F816524" w:rsidR="00F01888" w:rsidRPr="00F01888" w:rsidRDefault="00F01888" w:rsidP="00517AA2">
      <w:pPr>
        <w:pStyle w:val="NormalWeb"/>
        <w:spacing w:before="240" w:after="240"/>
        <w:rPr>
          <w:rFonts w:ascii="Verdana" w:eastAsia="Verdana" w:hAnsi="Verdana" w:cs="Verdana"/>
        </w:rPr>
      </w:pPr>
    </w:p>
    <w:sectPr w:rsidR="00F01888" w:rsidRPr="00F01888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F658" w14:textId="77777777" w:rsidR="00CC74D9" w:rsidRDefault="00CC74D9" w:rsidP="00FE55FB">
      <w:pPr>
        <w:spacing w:after="0" w:line="240" w:lineRule="auto"/>
      </w:pPr>
      <w:r>
        <w:separator/>
      </w:r>
    </w:p>
  </w:endnote>
  <w:endnote w:type="continuationSeparator" w:id="0">
    <w:p w14:paraId="725495D7" w14:textId="77777777" w:rsidR="00CC74D9" w:rsidRDefault="00CC74D9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9757" w14:textId="77777777" w:rsidR="00CC74D9" w:rsidRDefault="00CC74D9" w:rsidP="00FE55FB">
      <w:pPr>
        <w:spacing w:after="0" w:line="240" w:lineRule="auto"/>
      </w:pPr>
      <w:r>
        <w:separator/>
      </w:r>
    </w:p>
  </w:footnote>
  <w:footnote w:type="continuationSeparator" w:id="0">
    <w:p w14:paraId="70E6A4BC" w14:textId="77777777" w:rsidR="00CC74D9" w:rsidRDefault="00CC74D9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4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46B0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29F1"/>
    <w:rsid w:val="00223FC4"/>
    <w:rsid w:val="002317AC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0858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747B"/>
    <w:rsid w:val="003E0E41"/>
    <w:rsid w:val="003E42FC"/>
    <w:rsid w:val="003E70C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57429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50F5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17AA2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0FE2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01657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4DF3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34CCB"/>
    <w:rsid w:val="00743A2A"/>
    <w:rsid w:val="00746821"/>
    <w:rsid w:val="00753BB5"/>
    <w:rsid w:val="007549F6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2D1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42F"/>
    <w:rsid w:val="00856F9A"/>
    <w:rsid w:val="00861513"/>
    <w:rsid w:val="00861D03"/>
    <w:rsid w:val="008624DF"/>
    <w:rsid w:val="00862EE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3FF3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A7DD9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27F8C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76AE1"/>
    <w:rsid w:val="00A8111D"/>
    <w:rsid w:val="00A83EE4"/>
    <w:rsid w:val="00A84D3E"/>
    <w:rsid w:val="00A8653A"/>
    <w:rsid w:val="00A8707D"/>
    <w:rsid w:val="00A919B3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1B3A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16C8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3A"/>
    <w:rsid w:val="00C33273"/>
    <w:rsid w:val="00C366BF"/>
    <w:rsid w:val="00C4084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054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C74D9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372DB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1DA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02B35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888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0545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7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2025-09-13T16:39:00Z</cp:lastPrinted>
  <dcterms:created xsi:type="dcterms:W3CDTF">2025-09-13T16:39:00Z</dcterms:created>
  <dcterms:modified xsi:type="dcterms:W3CDTF">2025-09-13T16:39:00Z</dcterms:modified>
</cp:coreProperties>
</file>