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139D2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139D2">
        <w:rPr>
          <w:rFonts w:ascii="Verdana" w:hAnsi="Verdana" w:cs="Arial"/>
          <w:szCs w:val="24"/>
        </w:rPr>
        <w:t>ESCOLA ____________</w:t>
      </w:r>
      <w:r w:rsidRPr="00F139D2">
        <w:rPr>
          <w:rFonts w:ascii="Verdana" w:hAnsi="Verdana" w:cs="Arial"/>
          <w:szCs w:val="24"/>
        </w:rPr>
        <w:t>____________________</w:t>
      </w:r>
      <w:r w:rsidR="00E86F37" w:rsidRPr="00F139D2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PROF:________</w:t>
      </w:r>
      <w:r w:rsidR="00204057" w:rsidRPr="00F139D2">
        <w:rPr>
          <w:rFonts w:ascii="Verdana" w:hAnsi="Verdana" w:cs="Arial"/>
          <w:szCs w:val="24"/>
        </w:rPr>
        <w:t>__________________________</w:t>
      </w:r>
      <w:r w:rsidRPr="00F139D2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NOME:_________________________________</w:t>
      </w:r>
      <w:r w:rsidR="00453DF6" w:rsidRPr="00F139D2">
        <w:rPr>
          <w:rFonts w:ascii="Verdana" w:hAnsi="Verdana" w:cs="Arial"/>
          <w:szCs w:val="24"/>
        </w:rPr>
        <w:t>_______________________</w:t>
      </w:r>
    </w:p>
    <w:p w14:paraId="63F7447E" w14:textId="77777777" w:rsidR="00D711DA" w:rsidRDefault="00D711DA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08A8D468" w14:textId="50C656A8" w:rsidR="000F5347" w:rsidRDefault="00734CCB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SITUAÇÕES PROBLEMAS</w:t>
      </w:r>
    </w:p>
    <w:p w14:paraId="76D33182" w14:textId="77777777" w:rsidR="00D711DA" w:rsidRDefault="00D711DA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75657A28" w14:textId="3FB65E2D" w:rsidR="00F01888" w:rsidRDefault="00F01888" w:rsidP="00F0188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1)</w:t>
      </w:r>
      <w:r w:rsidRPr="00F01888">
        <w:rPr>
          <w:rFonts w:ascii="Verdana" w:eastAsia="Verdana" w:hAnsi="Verdana" w:cs="Verdana"/>
        </w:rPr>
        <w:t xml:space="preserve">  Um carteiro tem 127 cartas para entregar em uma rua e 89 em outra. Se ele já entregou 54 cartas na primeira rua, quantas cartas ele ainda precisa entregar nas duas ruas?</w:t>
      </w:r>
    </w:p>
    <w:p w14:paraId="5BA776CD" w14:textId="2DF1850F" w:rsidR="00F01888" w:rsidRDefault="00F01888" w:rsidP="00F0188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4781888F" w14:textId="77777777" w:rsidR="00F01888" w:rsidRPr="00F01888" w:rsidRDefault="00F01888" w:rsidP="00F0188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510C4BDD" w14:textId="75FFBA97" w:rsidR="00F01888" w:rsidRPr="00F01888" w:rsidRDefault="00F01888" w:rsidP="00F0188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2)</w:t>
      </w:r>
      <w:r w:rsidRPr="00F01888">
        <w:rPr>
          <w:rFonts w:ascii="Verdana" w:eastAsia="Verdana" w:hAnsi="Verdana" w:cs="Verdana"/>
        </w:rPr>
        <w:t xml:space="preserve"> Para uma gincana, 245 balões foram inflados. Se 98 balões estouraram antes do início, quantos balões restaram para a gincana?</w:t>
      </w:r>
    </w:p>
    <w:p w14:paraId="302E1138" w14:textId="77777777" w:rsidR="00F01888" w:rsidRDefault="00F01888" w:rsidP="00F0188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1DE30552" w14:textId="77777777" w:rsidR="00F01888" w:rsidRDefault="00F01888" w:rsidP="00F0188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5FC74D74" w14:textId="725765A3" w:rsidR="00F01888" w:rsidRPr="00F01888" w:rsidRDefault="00F01888" w:rsidP="00F0188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3)</w:t>
      </w:r>
      <w:r w:rsidRPr="00F01888">
        <w:rPr>
          <w:rFonts w:ascii="Verdana" w:eastAsia="Verdana" w:hAnsi="Verdana" w:cs="Verdana"/>
        </w:rPr>
        <w:t xml:space="preserve">  O Pedro comprou um livro por R$ 38 e um estojo por R$ 15. Ele pagou com uma nota de R$ 60. Quanto de troco ele recebeu?</w:t>
      </w:r>
    </w:p>
    <w:p w14:paraId="46635C84" w14:textId="77777777" w:rsidR="00F01888" w:rsidRDefault="00F01888" w:rsidP="00F0188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0F6DE6D8" w14:textId="77777777" w:rsidR="00F01888" w:rsidRDefault="00F01888" w:rsidP="00F0188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7BF331C1" w14:textId="6CE10446" w:rsidR="00F01888" w:rsidRPr="00F01888" w:rsidRDefault="00F01888" w:rsidP="00F0188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4)</w:t>
      </w:r>
      <w:r w:rsidRPr="00F01888">
        <w:rPr>
          <w:rFonts w:ascii="Verdana" w:eastAsia="Verdana" w:hAnsi="Verdana" w:cs="Verdana"/>
        </w:rPr>
        <w:t xml:space="preserve"> Uma biblioteca recebeu 72 livros de aventura em uma semana e 59 livros de mistério na semana seguinte. Qual o total de livros que a biblioteca recebeu?</w:t>
      </w:r>
    </w:p>
    <w:p w14:paraId="7361ED05" w14:textId="77777777" w:rsidR="00F01888" w:rsidRDefault="00F01888" w:rsidP="00F0188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2FC76DCF" w14:textId="77777777" w:rsidR="00F01888" w:rsidRDefault="00F01888" w:rsidP="00F0188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1E57ABBA" w14:textId="0ECED4D3" w:rsidR="00F01888" w:rsidRPr="00F01888" w:rsidRDefault="00F01888" w:rsidP="00F0188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5)</w:t>
      </w:r>
      <w:r w:rsidRPr="00F01888">
        <w:rPr>
          <w:rFonts w:ascii="Verdana" w:eastAsia="Verdana" w:hAnsi="Verdana" w:cs="Verdana"/>
        </w:rPr>
        <w:t xml:space="preserve">  A Ana colecionou 114 figurinhas. Ela deu 25 para seu irmão e ganhou 18 de sua prima. Com quantas figurinhas a Ana ficou no final?</w:t>
      </w:r>
    </w:p>
    <w:p w14:paraId="00B16551" w14:textId="0A773F3D" w:rsidR="00840100" w:rsidRPr="00D372DB" w:rsidRDefault="00F01888" w:rsidP="00F01888">
      <w:pPr>
        <w:pStyle w:val="NormalWeb"/>
        <w:spacing w:before="240" w:after="240"/>
        <w:ind w:firstLine="708"/>
        <w:rPr>
          <w:rFonts w:ascii="Verdana" w:hAnsi="Verdana"/>
        </w:rPr>
      </w:pPr>
      <w:r>
        <w:rPr>
          <w:rFonts w:ascii="Verdana" w:hAnsi="Verdana"/>
        </w:rPr>
        <w:t>R:</w:t>
      </w:r>
    </w:p>
    <w:sectPr w:rsidR="00840100" w:rsidRPr="00D372DB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AFBC" w14:textId="77777777" w:rsidR="005D7974" w:rsidRDefault="005D7974" w:rsidP="00FE55FB">
      <w:pPr>
        <w:spacing w:after="0" w:line="240" w:lineRule="auto"/>
      </w:pPr>
      <w:r>
        <w:separator/>
      </w:r>
    </w:p>
  </w:endnote>
  <w:endnote w:type="continuationSeparator" w:id="0">
    <w:p w14:paraId="7203EDEB" w14:textId="77777777" w:rsidR="005D7974" w:rsidRDefault="005D7974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1B118" w14:textId="77777777" w:rsidR="005D7974" w:rsidRDefault="005D7974" w:rsidP="00FE55FB">
      <w:pPr>
        <w:spacing w:after="0" w:line="240" w:lineRule="auto"/>
      </w:pPr>
      <w:r>
        <w:separator/>
      </w:r>
    </w:p>
  </w:footnote>
  <w:footnote w:type="continuationSeparator" w:id="0">
    <w:p w14:paraId="279B7817" w14:textId="77777777" w:rsidR="005D7974" w:rsidRDefault="005D7974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4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0F5347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46B0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29F1"/>
    <w:rsid w:val="00223FC4"/>
    <w:rsid w:val="002317AC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0858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77AD"/>
    <w:rsid w:val="003C7A02"/>
    <w:rsid w:val="003D21C0"/>
    <w:rsid w:val="003D4830"/>
    <w:rsid w:val="003D747B"/>
    <w:rsid w:val="003E0E41"/>
    <w:rsid w:val="003E42FC"/>
    <w:rsid w:val="003E70C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57429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50F5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AB7"/>
    <w:rsid w:val="00527EB0"/>
    <w:rsid w:val="00535E04"/>
    <w:rsid w:val="0053779A"/>
    <w:rsid w:val="00540FE2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974"/>
    <w:rsid w:val="005D7A25"/>
    <w:rsid w:val="005E0571"/>
    <w:rsid w:val="005F1884"/>
    <w:rsid w:val="005F5EFC"/>
    <w:rsid w:val="005F7A7E"/>
    <w:rsid w:val="00601657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BA0"/>
    <w:rsid w:val="00697847"/>
    <w:rsid w:val="006A6395"/>
    <w:rsid w:val="006B3D00"/>
    <w:rsid w:val="006B76A6"/>
    <w:rsid w:val="006B7FF8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A5E"/>
    <w:rsid w:val="006E70B0"/>
    <w:rsid w:val="006E7CCB"/>
    <w:rsid w:val="006F0896"/>
    <w:rsid w:val="006F1C2A"/>
    <w:rsid w:val="006F4DF3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34CCB"/>
    <w:rsid w:val="00743A2A"/>
    <w:rsid w:val="00746821"/>
    <w:rsid w:val="00753BB5"/>
    <w:rsid w:val="007549F6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2D1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42F"/>
    <w:rsid w:val="00856F9A"/>
    <w:rsid w:val="00861513"/>
    <w:rsid w:val="00861D03"/>
    <w:rsid w:val="008624DF"/>
    <w:rsid w:val="00862EE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13FF3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A7DD9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427C"/>
    <w:rsid w:val="00A27109"/>
    <w:rsid w:val="00A274A2"/>
    <w:rsid w:val="00A27F8C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76AE1"/>
    <w:rsid w:val="00A8111D"/>
    <w:rsid w:val="00A83EE4"/>
    <w:rsid w:val="00A84D3E"/>
    <w:rsid w:val="00A8653A"/>
    <w:rsid w:val="00A8707D"/>
    <w:rsid w:val="00A919B3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1B3A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3A"/>
    <w:rsid w:val="00C33273"/>
    <w:rsid w:val="00C366BF"/>
    <w:rsid w:val="00C4084F"/>
    <w:rsid w:val="00C43CDF"/>
    <w:rsid w:val="00C44742"/>
    <w:rsid w:val="00C5250A"/>
    <w:rsid w:val="00C54928"/>
    <w:rsid w:val="00C57F85"/>
    <w:rsid w:val="00C6228B"/>
    <w:rsid w:val="00C65666"/>
    <w:rsid w:val="00C6610E"/>
    <w:rsid w:val="00C73D95"/>
    <w:rsid w:val="00C83054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372DB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1DA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02B35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888"/>
    <w:rsid w:val="00F01906"/>
    <w:rsid w:val="00F02C26"/>
    <w:rsid w:val="00F06D09"/>
    <w:rsid w:val="00F1163C"/>
    <w:rsid w:val="00F139D2"/>
    <w:rsid w:val="00F14432"/>
    <w:rsid w:val="00F14FE9"/>
    <w:rsid w:val="00F162A0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0545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2025-09-13T16:24:00Z</cp:lastPrinted>
  <dcterms:created xsi:type="dcterms:W3CDTF">2025-09-13T16:24:00Z</dcterms:created>
  <dcterms:modified xsi:type="dcterms:W3CDTF">2025-09-13T16:24:00Z</dcterms:modified>
</cp:coreProperties>
</file>