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63F7447E" w14:textId="77777777" w:rsidR="00D711DA" w:rsidRDefault="00D711DA" w:rsidP="0085642F">
      <w:pPr>
        <w:pStyle w:val="NormalWeb"/>
        <w:tabs>
          <w:tab w:val="left" w:pos="3000"/>
        </w:tabs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08A8D468" w14:textId="50C656A8" w:rsidR="000F5347" w:rsidRDefault="00734CCB" w:rsidP="0085642F">
      <w:pPr>
        <w:pStyle w:val="NormalWeb"/>
        <w:tabs>
          <w:tab w:val="left" w:pos="3000"/>
        </w:tabs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SITUAÇÕES PROBLEMAS</w:t>
      </w:r>
    </w:p>
    <w:p w14:paraId="76D33182" w14:textId="77777777" w:rsidR="00D711DA" w:rsidRDefault="00D711DA" w:rsidP="0085642F">
      <w:pPr>
        <w:pStyle w:val="NormalWeb"/>
        <w:tabs>
          <w:tab w:val="left" w:pos="3000"/>
        </w:tabs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4B36DBD8" w14:textId="211F4F2B" w:rsidR="00A27F8C" w:rsidRDefault="00A27F8C" w:rsidP="00A27F8C">
      <w:pPr>
        <w:pStyle w:val="NormalWeb"/>
        <w:spacing w:before="240" w:after="240"/>
        <w:ind w:firstLine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1) </w:t>
      </w:r>
      <w:r w:rsidRPr="00FC3922">
        <w:rPr>
          <w:rFonts w:ascii="Verdana" w:eastAsia="Verdana" w:hAnsi="Verdana" w:cs="Verdana"/>
        </w:rPr>
        <w:t>Tia Joana precisa fazer 8 bolos de chocolate, e a receita de cada bolo leva 250 gramas de farinha. Quantos gramas de farinha Tia Joana vai usar no total para todos os bolos?</w:t>
      </w:r>
    </w:p>
    <w:p w14:paraId="129CC0F1" w14:textId="0CBDBBEE" w:rsidR="00A27F8C" w:rsidRDefault="00D711DA" w:rsidP="00A27F8C">
      <w:pPr>
        <w:pStyle w:val="NormalWeb"/>
        <w:spacing w:before="240" w:after="240"/>
        <w:ind w:firstLine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R:</w:t>
      </w:r>
    </w:p>
    <w:p w14:paraId="421EAA4B" w14:textId="77777777" w:rsidR="00D711DA" w:rsidRPr="00FC3922" w:rsidRDefault="00D711DA" w:rsidP="00A27F8C">
      <w:pPr>
        <w:pStyle w:val="NormalWeb"/>
        <w:spacing w:before="240" w:after="240"/>
        <w:ind w:firstLine="708"/>
        <w:rPr>
          <w:rFonts w:ascii="Verdana" w:eastAsia="Verdana" w:hAnsi="Verdana" w:cs="Verdana"/>
        </w:rPr>
      </w:pPr>
    </w:p>
    <w:p w14:paraId="22A29E5E" w14:textId="45E7B681" w:rsidR="00A27F8C" w:rsidRDefault="00A27F8C" w:rsidP="00A27F8C">
      <w:pPr>
        <w:pStyle w:val="NormalWeb"/>
        <w:spacing w:before="240" w:after="240"/>
        <w:ind w:firstLine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2) </w:t>
      </w:r>
      <w:r w:rsidRPr="00FC3922">
        <w:rPr>
          <w:rFonts w:ascii="Verdana" w:eastAsia="Verdana" w:hAnsi="Verdana" w:cs="Verdana"/>
        </w:rPr>
        <w:t>Depois de prontos, Tia Joana vai colocar os</w:t>
      </w:r>
      <w:r>
        <w:rPr>
          <w:rFonts w:ascii="Verdana" w:eastAsia="Verdana" w:hAnsi="Verdana" w:cs="Verdana"/>
        </w:rPr>
        <w:t xml:space="preserve"> 8</w:t>
      </w:r>
      <w:r w:rsidRPr="00FC3922">
        <w:rPr>
          <w:rFonts w:ascii="Verdana" w:eastAsia="Verdana" w:hAnsi="Verdana" w:cs="Verdana"/>
        </w:rPr>
        <w:t xml:space="preserve"> bolos em caixas, cabendo 2 bolos em cada caixa. Quantas caixas ela vai precisar?</w:t>
      </w:r>
    </w:p>
    <w:p w14:paraId="53A23432" w14:textId="66F013C5" w:rsidR="00A27F8C" w:rsidRDefault="00D711DA" w:rsidP="00A27F8C">
      <w:pPr>
        <w:pStyle w:val="NormalWeb"/>
        <w:spacing w:before="240" w:after="240"/>
        <w:ind w:firstLine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R:</w:t>
      </w:r>
    </w:p>
    <w:p w14:paraId="03EF7520" w14:textId="77777777" w:rsidR="00D711DA" w:rsidRPr="00FC3922" w:rsidRDefault="00D711DA" w:rsidP="00A27F8C">
      <w:pPr>
        <w:pStyle w:val="NormalWeb"/>
        <w:spacing w:before="240" w:after="240"/>
        <w:ind w:firstLine="708"/>
        <w:rPr>
          <w:rFonts w:ascii="Verdana" w:eastAsia="Verdana" w:hAnsi="Verdana" w:cs="Verdana"/>
        </w:rPr>
      </w:pPr>
    </w:p>
    <w:p w14:paraId="10B936E9" w14:textId="792FC82A" w:rsidR="00A27F8C" w:rsidRDefault="00A27F8C" w:rsidP="00A27F8C">
      <w:pPr>
        <w:pStyle w:val="NormalWeb"/>
        <w:spacing w:before="240" w:after="240"/>
        <w:ind w:firstLine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3) </w:t>
      </w:r>
      <w:r w:rsidRPr="00FC3922">
        <w:rPr>
          <w:rFonts w:ascii="Verdana" w:eastAsia="Verdana" w:hAnsi="Verdana" w:cs="Verdana"/>
        </w:rPr>
        <w:t>Tia Joana também fez 150 biscoitos de baunilha. Se cada biscoito é vendido por R$ 3,00, qual será o valor total da venda de todos os biscoitos?</w:t>
      </w:r>
    </w:p>
    <w:p w14:paraId="2C7C4CD5" w14:textId="356D2E53" w:rsidR="00A27F8C" w:rsidRDefault="00D711DA" w:rsidP="00A27F8C">
      <w:pPr>
        <w:pStyle w:val="NormalWeb"/>
        <w:spacing w:before="240" w:after="240"/>
        <w:ind w:firstLine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R:</w:t>
      </w:r>
    </w:p>
    <w:p w14:paraId="1215D9E6" w14:textId="77777777" w:rsidR="00D711DA" w:rsidRPr="00FC3922" w:rsidRDefault="00D711DA" w:rsidP="00A27F8C">
      <w:pPr>
        <w:pStyle w:val="NormalWeb"/>
        <w:spacing w:before="240" w:after="240"/>
        <w:ind w:firstLine="708"/>
        <w:rPr>
          <w:rFonts w:ascii="Verdana" w:eastAsia="Verdana" w:hAnsi="Verdana" w:cs="Verdana"/>
        </w:rPr>
      </w:pPr>
    </w:p>
    <w:p w14:paraId="379C4618" w14:textId="6BFE3B9D" w:rsidR="00A27F8C" w:rsidRDefault="00A27F8C" w:rsidP="00A27F8C">
      <w:pPr>
        <w:pStyle w:val="NormalWeb"/>
        <w:spacing w:before="240" w:after="240"/>
        <w:ind w:firstLine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4) </w:t>
      </w:r>
      <w:r w:rsidRPr="00FC3922">
        <w:rPr>
          <w:rFonts w:ascii="Verdana" w:eastAsia="Verdana" w:hAnsi="Verdana" w:cs="Verdana"/>
        </w:rPr>
        <w:t>Para entregar, os biscoitos são embalados em saquinhos com 10 unidades cada. Quantos saquinhos ela conseguirá encher com os 150 biscoitos?</w:t>
      </w:r>
    </w:p>
    <w:p w14:paraId="0139E1D6" w14:textId="392DEAB7" w:rsidR="00A27F8C" w:rsidRDefault="00D711DA" w:rsidP="00A27F8C">
      <w:pPr>
        <w:pStyle w:val="NormalWeb"/>
        <w:spacing w:before="240" w:after="240"/>
        <w:ind w:firstLine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R:</w:t>
      </w:r>
    </w:p>
    <w:p w14:paraId="5118E40D" w14:textId="77777777" w:rsidR="00D711DA" w:rsidRPr="00FC3922" w:rsidRDefault="00D711DA" w:rsidP="00A27F8C">
      <w:pPr>
        <w:pStyle w:val="NormalWeb"/>
        <w:spacing w:before="240" w:after="240"/>
        <w:ind w:firstLine="708"/>
        <w:rPr>
          <w:rFonts w:ascii="Verdana" w:eastAsia="Verdana" w:hAnsi="Verdana" w:cs="Verdana"/>
        </w:rPr>
      </w:pPr>
    </w:p>
    <w:p w14:paraId="24997D6D" w14:textId="4DF4F119" w:rsidR="00A27F8C" w:rsidRDefault="00A27F8C" w:rsidP="00A27F8C">
      <w:pPr>
        <w:pStyle w:val="NormalWeb"/>
        <w:spacing w:before="240" w:after="240"/>
        <w:ind w:firstLine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5) </w:t>
      </w:r>
      <w:r w:rsidRPr="00FC3922">
        <w:rPr>
          <w:rFonts w:ascii="Verdana" w:eastAsia="Verdana" w:hAnsi="Verdana" w:cs="Verdana"/>
        </w:rPr>
        <w:t>Um cliente pediu 36 docinhos e quer dividi-los igualmente em 4 bandejas. Quantos docinhos serão colocados em cada bandeja?</w:t>
      </w:r>
    </w:p>
    <w:p w14:paraId="00B16551" w14:textId="4AFFC21B" w:rsidR="00840100" w:rsidRPr="00D372DB" w:rsidRDefault="00D711DA" w:rsidP="00A27F8C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sectPr w:rsidR="00840100" w:rsidRPr="00D372D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E1460" w14:textId="77777777" w:rsidR="006F4DF3" w:rsidRDefault="006F4DF3" w:rsidP="00FE55FB">
      <w:pPr>
        <w:spacing w:after="0" w:line="240" w:lineRule="auto"/>
      </w:pPr>
      <w:r>
        <w:separator/>
      </w:r>
    </w:p>
  </w:endnote>
  <w:endnote w:type="continuationSeparator" w:id="0">
    <w:p w14:paraId="6AA3B4AB" w14:textId="77777777" w:rsidR="006F4DF3" w:rsidRDefault="006F4DF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705D" w14:textId="77777777" w:rsidR="006F4DF3" w:rsidRDefault="006F4DF3" w:rsidP="00FE55FB">
      <w:pPr>
        <w:spacing w:after="0" w:line="240" w:lineRule="auto"/>
      </w:pPr>
      <w:r>
        <w:separator/>
      </w:r>
    </w:p>
  </w:footnote>
  <w:footnote w:type="continuationSeparator" w:id="0">
    <w:p w14:paraId="2299041B" w14:textId="77777777" w:rsidR="006F4DF3" w:rsidRDefault="006F4DF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4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0F5347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46B0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29F1"/>
    <w:rsid w:val="00223FC4"/>
    <w:rsid w:val="002317AC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0858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E70C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57429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50F5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AB7"/>
    <w:rsid w:val="00527EB0"/>
    <w:rsid w:val="00535E04"/>
    <w:rsid w:val="0053779A"/>
    <w:rsid w:val="00540FE2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01657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B7FF8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4DF3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34CCB"/>
    <w:rsid w:val="00743A2A"/>
    <w:rsid w:val="00746821"/>
    <w:rsid w:val="00753BB5"/>
    <w:rsid w:val="007549F6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2D1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4F99"/>
    <w:rsid w:val="00847F35"/>
    <w:rsid w:val="0085642F"/>
    <w:rsid w:val="00856F9A"/>
    <w:rsid w:val="00861513"/>
    <w:rsid w:val="00861D03"/>
    <w:rsid w:val="008624DF"/>
    <w:rsid w:val="00862EE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13FF3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A7DD9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27F8C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76AE1"/>
    <w:rsid w:val="00A8111D"/>
    <w:rsid w:val="00A83EE4"/>
    <w:rsid w:val="00A84D3E"/>
    <w:rsid w:val="00A8653A"/>
    <w:rsid w:val="00A8707D"/>
    <w:rsid w:val="00A919B3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1B3A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084F"/>
    <w:rsid w:val="00C43CDF"/>
    <w:rsid w:val="00C44742"/>
    <w:rsid w:val="00C5250A"/>
    <w:rsid w:val="00C54928"/>
    <w:rsid w:val="00C57F85"/>
    <w:rsid w:val="00C6228B"/>
    <w:rsid w:val="00C65666"/>
    <w:rsid w:val="00C6610E"/>
    <w:rsid w:val="00C73D95"/>
    <w:rsid w:val="00C83054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372DB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1DA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2B35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0545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2025-09-12T10:44:00Z</cp:lastPrinted>
  <dcterms:created xsi:type="dcterms:W3CDTF">2025-09-12T10:44:00Z</dcterms:created>
  <dcterms:modified xsi:type="dcterms:W3CDTF">2025-09-12T10:44:00Z</dcterms:modified>
</cp:coreProperties>
</file>