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139D2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139D2">
        <w:rPr>
          <w:rFonts w:ascii="Verdana" w:hAnsi="Verdana" w:cs="Arial"/>
          <w:szCs w:val="24"/>
        </w:rPr>
        <w:t>ESCOLA ____________</w:t>
      </w:r>
      <w:r w:rsidRPr="00F139D2">
        <w:rPr>
          <w:rFonts w:ascii="Verdana" w:hAnsi="Verdana" w:cs="Arial"/>
          <w:szCs w:val="24"/>
        </w:rPr>
        <w:t>____________________</w:t>
      </w:r>
      <w:r w:rsidR="00E86F37" w:rsidRPr="00F139D2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PROF:________</w:t>
      </w:r>
      <w:r w:rsidR="00204057" w:rsidRPr="00F139D2">
        <w:rPr>
          <w:rFonts w:ascii="Verdana" w:hAnsi="Verdana" w:cs="Arial"/>
          <w:szCs w:val="24"/>
        </w:rPr>
        <w:t>__________________________</w:t>
      </w:r>
      <w:r w:rsidRPr="00F139D2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F139D2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F139D2">
        <w:rPr>
          <w:rFonts w:ascii="Verdana" w:hAnsi="Verdana" w:cs="Arial"/>
          <w:szCs w:val="24"/>
        </w:rPr>
        <w:t>NOME:_________________________________</w:t>
      </w:r>
      <w:r w:rsidR="00453DF6" w:rsidRPr="00F139D2">
        <w:rPr>
          <w:rFonts w:ascii="Verdana" w:hAnsi="Verdana" w:cs="Arial"/>
          <w:szCs w:val="24"/>
        </w:rPr>
        <w:t>_______________________</w:t>
      </w:r>
    </w:p>
    <w:p w14:paraId="08A8D468" w14:textId="19FEA2FA" w:rsidR="000F5347" w:rsidRDefault="000F5347" w:rsidP="000F5347">
      <w:pPr>
        <w:pStyle w:val="NormalWeb"/>
        <w:tabs>
          <w:tab w:val="left" w:pos="3000"/>
        </w:tabs>
        <w:spacing w:before="240" w:beforeAutospacing="0" w:after="240" w:afterAutospacing="0"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Pr="591AE92B">
        <w:rPr>
          <w:rFonts w:ascii="Verdana" w:hAnsi="Verdana"/>
          <w:b/>
          <w:bCs/>
        </w:rPr>
        <w:t>SI</w:t>
      </w:r>
      <w:r w:rsidR="00913FF3">
        <w:rPr>
          <w:rFonts w:ascii="Verdana" w:hAnsi="Verdana"/>
          <w:b/>
          <w:bCs/>
        </w:rPr>
        <w:t>TUAÇÕES PROBLEMAS</w:t>
      </w:r>
    </w:p>
    <w:p w14:paraId="4FE94B9C" w14:textId="77777777" w:rsidR="000F5347" w:rsidRPr="00F139D2" w:rsidRDefault="000F5347" w:rsidP="000F5347">
      <w:pPr>
        <w:pStyle w:val="NormalWeb"/>
        <w:spacing w:before="240" w:beforeAutospacing="0" w:after="240" w:afterAutospacing="0"/>
        <w:jc w:val="center"/>
        <w:rPr>
          <w:rFonts w:ascii="Verdana" w:hAnsi="Verdana"/>
          <w:b/>
          <w:bCs/>
        </w:rPr>
      </w:pPr>
    </w:p>
    <w:p w14:paraId="3349E209" w14:textId="18E4862E" w:rsidR="00913FF3" w:rsidRDefault="00913FF3" w:rsidP="00913FF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1) </w:t>
      </w:r>
      <w:r w:rsidRPr="00F92496">
        <w:rPr>
          <w:rFonts w:ascii="Verdana" w:eastAsia="Verdana" w:hAnsi="Verdana" w:cs="Verdana"/>
        </w:rPr>
        <w:t>Em uma fábrica, 8 máquinas produzem 250 peças por hora. Quantas peças elas produzem juntas em uma hora?</w:t>
      </w:r>
    </w:p>
    <w:p w14:paraId="7A55DAAD" w14:textId="552E024C" w:rsidR="00913FF3" w:rsidRPr="00F92496" w:rsidRDefault="00913FF3" w:rsidP="00913FF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34713F79" w14:textId="77777777" w:rsidR="00913FF3" w:rsidRPr="00F92496" w:rsidRDefault="00913FF3" w:rsidP="00913FF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779CD461" w14:textId="5A9CDA46" w:rsidR="00913FF3" w:rsidRDefault="00913FF3" w:rsidP="00913FF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2) </w:t>
      </w:r>
      <w:r w:rsidRPr="00F92496">
        <w:rPr>
          <w:rFonts w:ascii="Verdana" w:eastAsia="Verdana" w:hAnsi="Verdana" w:cs="Verdana"/>
        </w:rPr>
        <w:t>Para uma festa, foram comprados 500 doces. Se 342 doces foram consumidos, quantos sobraram?</w:t>
      </w:r>
    </w:p>
    <w:p w14:paraId="564E4D10" w14:textId="3B70CCE8" w:rsidR="00913FF3" w:rsidRPr="00F92496" w:rsidRDefault="00913FF3" w:rsidP="00913FF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568C7BC2" w14:textId="77777777" w:rsidR="00913FF3" w:rsidRPr="00F92496" w:rsidRDefault="00913FF3" w:rsidP="00913FF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66749851" w14:textId="1FF3434B" w:rsidR="00913FF3" w:rsidRDefault="00913FF3" w:rsidP="00913FF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3) </w:t>
      </w:r>
      <w:r w:rsidRPr="00F92496">
        <w:rPr>
          <w:rFonts w:ascii="Verdana" w:eastAsia="Verdana" w:hAnsi="Verdana" w:cs="Verdana"/>
        </w:rPr>
        <w:t>A professora tem 72 lápis para dividir igualmente entre 8 grupos de alunos. Quantos lápis cada grupo vai receber?</w:t>
      </w:r>
    </w:p>
    <w:p w14:paraId="30BCBEA8" w14:textId="7C08F0CB" w:rsidR="00913FF3" w:rsidRPr="00F92496" w:rsidRDefault="00913FF3" w:rsidP="00913FF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22044946" w14:textId="77777777" w:rsidR="00913FF3" w:rsidRPr="00F92496" w:rsidRDefault="00913FF3" w:rsidP="00913FF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197BC0D9" w14:textId="74AE251E" w:rsidR="00913FF3" w:rsidRPr="00F92496" w:rsidRDefault="00913FF3" w:rsidP="00913FF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4) </w:t>
      </w:r>
      <w:r w:rsidRPr="00F92496">
        <w:rPr>
          <w:rFonts w:ascii="Verdana" w:eastAsia="Verdana" w:hAnsi="Verdana" w:cs="Verdana"/>
        </w:rPr>
        <w:t xml:space="preserve">O pai de João comprou um videogame por R$ 450,00 e um jogo por R$ 85,00. Ele pagou com </w:t>
      </w:r>
      <w:r>
        <w:rPr>
          <w:rFonts w:ascii="Verdana" w:eastAsia="Verdana" w:hAnsi="Verdana" w:cs="Verdana"/>
        </w:rPr>
        <w:t>três</w:t>
      </w:r>
      <w:r w:rsidRPr="00F92496">
        <w:rPr>
          <w:rFonts w:ascii="Verdana" w:eastAsia="Verdana" w:hAnsi="Verdana" w:cs="Verdana"/>
        </w:rPr>
        <w:t xml:space="preserve"> nota</w:t>
      </w:r>
      <w:r>
        <w:rPr>
          <w:rFonts w:ascii="Verdana" w:eastAsia="Verdana" w:hAnsi="Verdana" w:cs="Verdana"/>
        </w:rPr>
        <w:t>s</w:t>
      </w:r>
      <w:r w:rsidRPr="00F92496">
        <w:rPr>
          <w:rFonts w:ascii="Verdana" w:eastAsia="Verdana" w:hAnsi="Verdana" w:cs="Verdana"/>
        </w:rPr>
        <w:t xml:space="preserve"> de R$ </w:t>
      </w:r>
      <w:r>
        <w:rPr>
          <w:rFonts w:ascii="Verdana" w:eastAsia="Verdana" w:hAnsi="Verdana" w:cs="Verdana"/>
        </w:rPr>
        <w:t>2</w:t>
      </w:r>
      <w:r w:rsidRPr="00F92496">
        <w:rPr>
          <w:rFonts w:ascii="Verdana" w:eastAsia="Verdana" w:hAnsi="Verdana" w:cs="Verdana"/>
        </w:rPr>
        <w:t>00,00. Quanto ele recebeu de troco?</w:t>
      </w:r>
    </w:p>
    <w:p w14:paraId="3BA20412" w14:textId="04EB2D9E" w:rsidR="00913FF3" w:rsidRDefault="00913FF3" w:rsidP="00913FF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6B1D73B8" w14:textId="77777777" w:rsidR="00913FF3" w:rsidRPr="00F92496" w:rsidRDefault="00913FF3" w:rsidP="00913FF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</w:p>
    <w:p w14:paraId="51830C11" w14:textId="4655057A" w:rsidR="00913FF3" w:rsidRDefault="00913FF3" w:rsidP="00913FF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5) </w:t>
      </w:r>
      <w:r w:rsidRPr="00F92496">
        <w:rPr>
          <w:rFonts w:ascii="Verdana" w:eastAsia="Verdana" w:hAnsi="Verdana" w:cs="Verdana"/>
        </w:rPr>
        <w:t>Uma livraria vendeu 123 livros na segunda-feira e 205 na terça-feira. Quantos livros foram vendidos no total nos dois dias?</w:t>
      </w:r>
    </w:p>
    <w:p w14:paraId="4F97DE45" w14:textId="22D3D479" w:rsidR="00913FF3" w:rsidRDefault="00913FF3" w:rsidP="00913FF3">
      <w:pPr>
        <w:pStyle w:val="NormalWeb"/>
        <w:spacing w:before="240" w:after="240"/>
        <w:ind w:firstLine="70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R:</w:t>
      </w:r>
    </w:p>
    <w:p w14:paraId="00B16551" w14:textId="6965FD07" w:rsidR="00840100" w:rsidRDefault="00840100" w:rsidP="000F5347">
      <w:pPr>
        <w:pStyle w:val="NormalWeb"/>
        <w:spacing w:before="240" w:beforeAutospacing="0" w:after="240" w:afterAutospacing="0"/>
        <w:jc w:val="center"/>
        <w:rPr>
          <w:rFonts w:ascii="Verdana" w:hAnsi="Verdana"/>
        </w:rPr>
      </w:pPr>
    </w:p>
    <w:sectPr w:rsidR="00840100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D257C" w14:textId="77777777" w:rsidR="006B7FF8" w:rsidRDefault="006B7FF8" w:rsidP="00FE55FB">
      <w:pPr>
        <w:spacing w:after="0" w:line="240" w:lineRule="auto"/>
      </w:pPr>
      <w:r>
        <w:separator/>
      </w:r>
    </w:p>
  </w:endnote>
  <w:endnote w:type="continuationSeparator" w:id="0">
    <w:p w14:paraId="453E4E76" w14:textId="77777777" w:rsidR="006B7FF8" w:rsidRDefault="006B7FF8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D0C0B" w14:textId="77777777" w:rsidR="006B7FF8" w:rsidRDefault="006B7FF8" w:rsidP="00FE55FB">
      <w:pPr>
        <w:spacing w:after="0" w:line="240" w:lineRule="auto"/>
      </w:pPr>
      <w:r>
        <w:separator/>
      </w:r>
    </w:p>
  </w:footnote>
  <w:footnote w:type="continuationSeparator" w:id="0">
    <w:p w14:paraId="2883FD47" w14:textId="77777777" w:rsidR="006B7FF8" w:rsidRDefault="006B7FF8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0F5347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77AD"/>
    <w:rsid w:val="003C7A02"/>
    <w:rsid w:val="003D21C0"/>
    <w:rsid w:val="003D4830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AB7"/>
    <w:rsid w:val="00527EB0"/>
    <w:rsid w:val="00535E04"/>
    <w:rsid w:val="0053779A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BA0"/>
    <w:rsid w:val="00697847"/>
    <w:rsid w:val="006A6395"/>
    <w:rsid w:val="006B3D00"/>
    <w:rsid w:val="006B76A6"/>
    <w:rsid w:val="006B7FF8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13FF3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3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Farias do Prado</cp:lastModifiedBy>
  <cp:revision>2</cp:revision>
  <cp:lastPrinted>2025-08-26T23:31:00Z</cp:lastPrinted>
  <dcterms:created xsi:type="dcterms:W3CDTF">2025-08-26T23:36:00Z</dcterms:created>
  <dcterms:modified xsi:type="dcterms:W3CDTF">2025-08-26T23:36:00Z</dcterms:modified>
</cp:coreProperties>
</file>