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139D2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139D2">
        <w:rPr>
          <w:rFonts w:ascii="Verdana" w:hAnsi="Verdana" w:cs="Arial"/>
          <w:szCs w:val="24"/>
        </w:rPr>
        <w:t>ESCOLA ____________</w:t>
      </w:r>
      <w:r w:rsidRPr="00F139D2">
        <w:rPr>
          <w:rFonts w:ascii="Verdana" w:hAnsi="Verdana" w:cs="Arial"/>
          <w:szCs w:val="24"/>
        </w:rPr>
        <w:t>____________________</w:t>
      </w:r>
      <w:r w:rsidR="00E86F37" w:rsidRPr="00F139D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PROF:________</w:t>
      </w:r>
      <w:r w:rsidR="00204057" w:rsidRPr="00F139D2">
        <w:rPr>
          <w:rFonts w:ascii="Verdana" w:hAnsi="Verdana" w:cs="Arial"/>
          <w:szCs w:val="24"/>
        </w:rPr>
        <w:t>__________________________</w:t>
      </w:r>
      <w:r w:rsidRPr="00F139D2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NOME:_________________________________</w:t>
      </w:r>
      <w:r w:rsidR="00453DF6" w:rsidRPr="00F139D2">
        <w:rPr>
          <w:rFonts w:ascii="Verdana" w:hAnsi="Verdana" w:cs="Arial"/>
          <w:szCs w:val="24"/>
        </w:rPr>
        <w:t>_______________________</w:t>
      </w:r>
    </w:p>
    <w:p w14:paraId="5D1881F8" w14:textId="77777777" w:rsidR="0085642F" w:rsidRDefault="0085642F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08A8D468" w14:textId="5996E4FF" w:rsidR="000F5347" w:rsidRDefault="00A76AE1" w:rsidP="0085642F">
      <w:pPr>
        <w:pStyle w:val="NormalWeb"/>
        <w:tabs>
          <w:tab w:val="left" w:pos="3000"/>
        </w:tabs>
        <w:spacing w:before="240" w:beforeAutospacing="0" w:after="240" w:afterAutospacing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G</w:t>
      </w:r>
      <w:r w:rsidR="00B61D6D">
        <w:rPr>
          <w:rFonts w:ascii="Verdana" w:hAnsi="Verdana"/>
          <w:b/>
          <w:bCs/>
        </w:rPr>
        <w:t>RANDEZAS</w:t>
      </w:r>
      <w:r>
        <w:rPr>
          <w:rFonts w:ascii="Verdana" w:hAnsi="Verdana"/>
          <w:b/>
          <w:bCs/>
        </w:rPr>
        <w:t xml:space="preserve"> E MEDIDAS</w:t>
      </w:r>
    </w:p>
    <w:p w14:paraId="4FE94B9C" w14:textId="77777777" w:rsidR="000F5347" w:rsidRPr="00F139D2" w:rsidRDefault="000F5347" w:rsidP="000F5347">
      <w:pPr>
        <w:pStyle w:val="NormalWeb"/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275CE659" w14:textId="0763690C" w:rsidR="00B61D6D" w:rsidRDefault="00B61D6D" w:rsidP="00B61D6D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1) </w:t>
      </w:r>
      <w:r w:rsidRPr="00795427">
        <w:rPr>
          <w:rFonts w:ascii="Verdana" w:eastAsia="Verdana" w:hAnsi="Verdana" w:cs="Verdana"/>
        </w:rPr>
        <w:t>Uma corda tem 1 metro e 50 centímetros de comprimento. Quantos centímetros tem a corda no total?</w:t>
      </w:r>
    </w:p>
    <w:p w14:paraId="31FDAE36" w14:textId="6C1ED7A7" w:rsidR="00B61D6D" w:rsidRDefault="000A0F68" w:rsidP="00B61D6D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2CAF3263" w14:textId="77777777" w:rsidR="000A0F68" w:rsidRPr="00795427" w:rsidRDefault="000A0F68" w:rsidP="00B61D6D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6C112B33" w14:textId="34DF3BCA" w:rsidR="00B61D6D" w:rsidRDefault="00B61D6D" w:rsidP="00B61D6D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2) </w:t>
      </w:r>
      <w:r w:rsidRPr="00795427">
        <w:rPr>
          <w:rFonts w:ascii="Verdana" w:eastAsia="Verdana" w:hAnsi="Verdana" w:cs="Verdana"/>
        </w:rPr>
        <w:t>Um bolo de chocolate precisa de 500 gramas de farinha. Se a receita for dobrada, quantos gramas de farinha serão necessários?</w:t>
      </w:r>
    </w:p>
    <w:p w14:paraId="69B33EB5" w14:textId="48D82619" w:rsidR="00B61D6D" w:rsidRDefault="000A0F68" w:rsidP="00B61D6D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06E17988" w14:textId="77777777" w:rsidR="000A0F68" w:rsidRPr="00795427" w:rsidRDefault="000A0F68" w:rsidP="00B61D6D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1C799746" w14:textId="3970DCC3" w:rsidR="00B61D6D" w:rsidRDefault="00B61D6D" w:rsidP="00B61D6D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3) </w:t>
      </w:r>
      <w:r w:rsidRPr="00795427">
        <w:rPr>
          <w:rFonts w:ascii="Verdana" w:eastAsia="Verdana" w:hAnsi="Verdana" w:cs="Verdana"/>
        </w:rPr>
        <w:t>Uma garrafa de suco tem capacidade de 1 litro. Quantos copos de 200 ml podem ser cheios com o suco dessa garrafa?</w:t>
      </w:r>
    </w:p>
    <w:p w14:paraId="7FAD1305" w14:textId="022F044C" w:rsidR="00B61D6D" w:rsidRDefault="000A0F68" w:rsidP="00B61D6D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6E6664AF" w14:textId="77777777" w:rsidR="000A0F68" w:rsidRPr="00795427" w:rsidRDefault="000A0F68" w:rsidP="00B61D6D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2DBFA8AB" w14:textId="7BE7368E" w:rsidR="00B61D6D" w:rsidRDefault="00B61D6D" w:rsidP="00B61D6D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4) </w:t>
      </w:r>
      <w:r w:rsidRPr="00795427">
        <w:rPr>
          <w:rFonts w:ascii="Verdana" w:eastAsia="Verdana" w:hAnsi="Verdana" w:cs="Verdana"/>
        </w:rPr>
        <w:t>A distância entre a casa de Maria e a escola é de 2 km. Quantos metros Maria caminha para ir e voltar da escola?</w:t>
      </w:r>
    </w:p>
    <w:p w14:paraId="2CB679B8" w14:textId="28C62EE8" w:rsidR="00B61D6D" w:rsidRDefault="000A0F68" w:rsidP="00B61D6D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30B5AE34" w14:textId="77777777" w:rsidR="000A0F68" w:rsidRPr="00795427" w:rsidRDefault="000A0F68" w:rsidP="00B61D6D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00B16551" w14:textId="44E8DA81" w:rsidR="00840100" w:rsidRDefault="00B61D6D" w:rsidP="000A0F6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5) </w:t>
      </w:r>
      <w:r w:rsidRPr="00795427">
        <w:rPr>
          <w:rFonts w:ascii="Verdana" w:eastAsia="Verdana" w:hAnsi="Verdana" w:cs="Verdana"/>
        </w:rPr>
        <w:t xml:space="preserve">Em um supermercado, você vê um pacote de café de 250g. Se você comprar </w:t>
      </w:r>
      <w:r w:rsidR="000A0F68">
        <w:rPr>
          <w:rFonts w:ascii="Verdana" w:eastAsia="Verdana" w:hAnsi="Verdana" w:cs="Verdana"/>
        </w:rPr>
        <w:t>5</w:t>
      </w:r>
      <w:r w:rsidRPr="00795427">
        <w:rPr>
          <w:rFonts w:ascii="Verdana" w:eastAsia="Verdana" w:hAnsi="Verdana" w:cs="Verdana"/>
        </w:rPr>
        <w:t xml:space="preserve"> pacotes, quantos quilogramas de café você terá?</w:t>
      </w:r>
    </w:p>
    <w:p w14:paraId="67D61B06" w14:textId="3B6D9842" w:rsidR="000A0F68" w:rsidRPr="000A0F68" w:rsidRDefault="000A0F68" w:rsidP="000A0F68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sectPr w:rsidR="000A0F68" w:rsidRPr="000A0F68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A4C9" w14:textId="77777777" w:rsidR="0093029D" w:rsidRDefault="0093029D" w:rsidP="00FE55FB">
      <w:pPr>
        <w:spacing w:after="0" w:line="240" w:lineRule="auto"/>
      </w:pPr>
      <w:r>
        <w:separator/>
      </w:r>
    </w:p>
  </w:endnote>
  <w:endnote w:type="continuationSeparator" w:id="0">
    <w:p w14:paraId="364472C9" w14:textId="77777777" w:rsidR="0093029D" w:rsidRDefault="0093029D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8B48" w14:textId="77777777" w:rsidR="0093029D" w:rsidRDefault="0093029D" w:rsidP="00FE55FB">
      <w:pPr>
        <w:spacing w:after="0" w:line="240" w:lineRule="auto"/>
      </w:pPr>
      <w:r>
        <w:separator/>
      </w:r>
    </w:p>
  </w:footnote>
  <w:footnote w:type="continuationSeparator" w:id="0">
    <w:p w14:paraId="3B73629B" w14:textId="77777777" w:rsidR="0093029D" w:rsidRDefault="0093029D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0F6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0F5347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AB7"/>
    <w:rsid w:val="00527EB0"/>
    <w:rsid w:val="00535E04"/>
    <w:rsid w:val="0053779A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BA0"/>
    <w:rsid w:val="00697847"/>
    <w:rsid w:val="006A6395"/>
    <w:rsid w:val="006B3D00"/>
    <w:rsid w:val="006B76A6"/>
    <w:rsid w:val="006B7FF8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42F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13FF3"/>
    <w:rsid w:val="00920C59"/>
    <w:rsid w:val="009242A9"/>
    <w:rsid w:val="0093029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76AE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6D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5CC85764-9AE9-4151-BFE8-42EB2A05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16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Farias do Prado</cp:lastModifiedBy>
  <cp:revision>1</cp:revision>
  <cp:lastPrinted>2025-08-27T23:09:00Z</cp:lastPrinted>
  <dcterms:created xsi:type="dcterms:W3CDTF">2025-08-26T23:45:00Z</dcterms:created>
  <dcterms:modified xsi:type="dcterms:W3CDTF">2025-08-27T23:09:00Z</dcterms:modified>
</cp:coreProperties>
</file>