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139D2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139D2">
        <w:rPr>
          <w:rFonts w:ascii="Verdana" w:hAnsi="Verdana" w:cs="Arial"/>
          <w:szCs w:val="24"/>
        </w:rPr>
        <w:t>ESCOLA ____________</w:t>
      </w:r>
      <w:r w:rsidRPr="00F139D2">
        <w:rPr>
          <w:rFonts w:ascii="Verdana" w:hAnsi="Verdana" w:cs="Arial"/>
          <w:szCs w:val="24"/>
        </w:rPr>
        <w:t>____________________</w:t>
      </w:r>
      <w:r w:rsidR="00E86F37" w:rsidRPr="00F139D2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PROF:________</w:t>
      </w:r>
      <w:r w:rsidR="00204057" w:rsidRPr="00F139D2">
        <w:rPr>
          <w:rFonts w:ascii="Verdana" w:hAnsi="Verdana" w:cs="Arial"/>
          <w:szCs w:val="24"/>
        </w:rPr>
        <w:t>__________________________</w:t>
      </w:r>
      <w:r w:rsidRPr="00F139D2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NOME:_________________________________</w:t>
      </w:r>
      <w:r w:rsidR="00453DF6" w:rsidRPr="00F139D2">
        <w:rPr>
          <w:rFonts w:ascii="Verdana" w:hAnsi="Verdana" w:cs="Arial"/>
          <w:szCs w:val="24"/>
        </w:rPr>
        <w:t>_______________________</w:t>
      </w:r>
    </w:p>
    <w:p w14:paraId="5D1881F8" w14:textId="77777777" w:rsidR="0085642F" w:rsidRDefault="0085642F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08A8D468" w14:textId="29B3E71F" w:rsidR="000F5347" w:rsidRDefault="00A76AE1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GEOMETRIA E MEDIDAS</w:t>
      </w:r>
    </w:p>
    <w:p w14:paraId="4FE94B9C" w14:textId="77777777" w:rsidR="000F5347" w:rsidRPr="00F139D2" w:rsidRDefault="000F5347" w:rsidP="000F5347">
      <w:pPr>
        <w:pStyle w:val="NormalWeb"/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6CAD847F" w14:textId="1779B164" w:rsidR="00D372DB" w:rsidRDefault="00D372DB" w:rsidP="00D372DB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1) </w:t>
      </w:r>
      <w:r w:rsidRPr="00795427">
        <w:rPr>
          <w:rFonts w:ascii="Verdana" w:eastAsia="Verdana" w:hAnsi="Verdana" w:cs="Verdana"/>
        </w:rPr>
        <w:t>Quais objetos na sala de aula têm a forma de um paralelepípedo? Cite três exemplos.</w:t>
      </w:r>
    </w:p>
    <w:p w14:paraId="51670DEC" w14:textId="7E5A6916" w:rsidR="00D372DB" w:rsidRPr="00795427" w:rsidRDefault="00D372DB" w:rsidP="00D372DB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57C0E33D" w14:textId="77777777" w:rsidR="00D372DB" w:rsidRPr="00795427" w:rsidRDefault="00D372DB" w:rsidP="00D372DB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1DDA729B" w14:textId="3DBB9FDA" w:rsidR="00D372DB" w:rsidRDefault="00D372DB" w:rsidP="00D372DB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2) </w:t>
      </w:r>
      <w:r w:rsidRPr="00795427">
        <w:rPr>
          <w:rFonts w:ascii="Verdana" w:eastAsia="Verdana" w:hAnsi="Verdana" w:cs="Verdana"/>
        </w:rPr>
        <w:t>Uma bola de futebol se parece com qual figura geométrica espacial?</w:t>
      </w:r>
    </w:p>
    <w:p w14:paraId="598CB880" w14:textId="63021A7C" w:rsidR="00D372DB" w:rsidRPr="00795427" w:rsidRDefault="00D372DB" w:rsidP="00D372DB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R: </w:t>
      </w:r>
    </w:p>
    <w:p w14:paraId="606B56CF" w14:textId="77777777" w:rsidR="00D372DB" w:rsidRPr="00795427" w:rsidRDefault="00D372DB" w:rsidP="00D372DB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10EE2D60" w14:textId="03DF7D11" w:rsidR="00D372DB" w:rsidRDefault="00D372DB" w:rsidP="00D372DB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3) </w:t>
      </w:r>
      <w:r w:rsidRPr="00795427">
        <w:rPr>
          <w:rFonts w:ascii="Verdana" w:eastAsia="Verdana" w:hAnsi="Verdana" w:cs="Verdana"/>
        </w:rPr>
        <w:t>Desenhe um cubo e um cilindro.</w:t>
      </w:r>
    </w:p>
    <w:p w14:paraId="7DFA354A" w14:textId="4CADE5A9" w:rsidR="00D372DB" w:rsidRPr="00795427" w:rsidRDefault="00D372DB" w:rsidP="00D372DB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1C4F7E1D" w14:textId="77777777" w:rsidR="00D372DB" w:rsidRPr="00795427" w:rsidRDefault="00D372DB" w:rsidP="00D372DB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30A5E7E4" w14:textId="31DEC35C" w:rsidR="00D372DB" w:rsidRDefault="00D372DB" w:rsidP="00D372DB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4) </w:t>
      </w:r>
      <w:r w:rsidRPr="00795427">
        <w:rPr>
          <w:rFonts w:ascii="Verdana" w:eastAsia="Verdana" w:hAnsi="Verdana" w:cs="Verdana"/>
        </w:rPr>
        <w:t>O telhado de uma casa pode ter o formato de qual figura geométrica espacial?</w:t>
      </w:r>
    </w:p>
    <w:p w14:paraId="026F928B" w14:textId="1F270B17" w:rsidR="00D372DB" w:rsidRPr="00795427" w:rsidRDefault="00D372DB" w:rsidP="00D372DB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R: </w:t>
      </w:r>
    </w:p>
    <w:p w14:paraId="67BDE8FF" w14:textId="77777777" w:rsidR="00D372DB" w:rsidRPr="00795427" w:rsidRDefault="00D372DB" w:rsidP="00D372DB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7BA0704D" w14:textId="75C0000A" w:rsidR="00D372DB" w:rsidRPr="00795427" w:rsidRDefault="00D372DB" w:rsidP="00D372DB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5) </w:t>
      </w:r>
      <w:r w:rsidRPr="00795427">
        <w:rPr>
          <w:rFonts w:ascii="Verdana" w:eastAsia="Verdana" w:hAnsi="Verdana" w:cs="Verdana"/>
        </w:rPr>
        <w:t>Imagine que você está segurando uma casquinha de sorvete. A forma dessa casquinha se parece com qual figura geométrica espacial?</w:t>
      </w:r>
    </w:p>
    <w:p w14:paraId="00B16551" w14:textId="6965FD07" w:rsidR="00840100" w:rsidRPr="00D372DB" w:rsidRDefault="00840100" w:rsidP="00D372DB">
      <w:pPr>
        <w:pStyle w:val="NormalWeb"/>
        <w:spacing w:before="240" w:beforeAutospacing="0" w:after="240" w:afterAutospacing="0"/>
        <w:rPr>
          <w:rFonts w:ascii="Verdana" w:hAnsi="Verdana"/>
        </w:rPr>
      </w:pPr>
    </w:p>
    <w:sectPr w:rsidR="00840100" w:rsidRPr="00D372DB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F9FD" w14:textId="77777777" w:rsidR="00473172" w:rsidRDefault="00473172" w:rsidP="00FE55FB">
      <w:pPr>
        <w:spacing w:after="0" w:line="240" w:lineRule="auto"/>
      </w:pPr>
      <w:r>
        <w:separator/>
      </w:r>
    </w:p>
  </w:endnote>
  <w:endnote w:type="continuationSeparator" w:id="0">
    <w:p w14:paraId="68A69E8D" w14:textId="77777777" w:rsidR="00473172" w:rsidRDefault="00473172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A3F3" w14:textId="77777777" w:rsidR="00473172" w:rsidRDefault="00473172" w:rsidP="00FE55FB">
      <w:pPr>
        <w:spacing w:after="0" w:line="240" w:lineRule="auto"/>
      </w:pPr>
      <w:r>
        <w:separator/>
      </w:r>
    </w:p>
  </w:footnote>
  <w:footnote w:type="continuationSeparator" w:id="0">
    <w:p w14:paraId="60814E41" w14:textId="77777777" w:rsidR="00473172" w:rsidRDefault="00473172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0F5347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77AD"/>
    <w:rsid w:val="003C7A02"/>
    <w:rsid w:val="003D21C0"/>
    <w:rsid w:val="003D4830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3172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AB7"/>
    <w:rsid w:val="00527EB0"/>
    <w:rsid w:val="00535E04"/>
    <w:rsid w:val="0053779A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BA0"/>
    <w:rsid w:val="00697847"/>
    <w:rsid w:val="006A6395"/>
    <w:rsid w:val="006B3D00"/>
    <w:rsid w:val="006B76A6"/>
    <w:rsid w:val="006B7FF8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42F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13FF3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76AE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372DB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02B35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3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3</cp:revision>
  <cp:lastPrinted>2025-08-26T23:45:00Z</cp:lastPrinted>
  <dcterms:created xsi:type="dcterms:W3CDTF">2025-08-26T23:45:00Z</dcterms:created>
  <dcterms:modified xsi:type="dcterms:W3CDTF">2025-09-10T23:40:00Z</dcterms:modified>
</cp:coreProperties>
</file>