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83FF" w14:textId="77777777" w:rsidR="008E5FB8" w:rsidRPr="00484E6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84E6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FA7349C" wp14:editId="7C9A3450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84E6A">
        <w:rPr>
          <w:rFonts w:ascii="Verdana" w:hAnsi="Verdana" w:cs="Arial"/>
          <w:szCs w:val="24"/>
        </w:rPr>
        <w:t>ESCOLA ____________</w:t>
      </w:r>
      <w:r w:rsidRPr="00484E6A">
        <w:rPr>
          <w:rFonts w:ascii="Verdana" w:hAnsi="Verdana" w:cs="Arial"/>
          <w:szCs w:val="24"/>
        </w:rPr>
        <w:t>____________________</w:t>
      </w:r>
      <w:r w:rsidR="00E86F37" w:rsidRPr="00484E6A">
        <w:rPr>
          <w:rFonts w:ascii="Verdana" w:hAnsi="Verdana" w:cs="Arial"/>
          <w:szCs w:val="24"/>
        </w:rPr>
        <w:t>_DATA:_____/_____/_____</w:t>
      </w:r>
    </w:p>
    <w:p w14:paraId="1CA495CC" w14:textId="77777777" w:rsidR="00204057" w:rsidRPr="00484E6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84E6A">
        <w:rPr>
          <w:rFonts w:ascii="Verdana" w:hAnsi="Verdana" w:cs="Arial"/>
          <w:szCs w:val="24"/>
        </w:rPr>
        <w:t>PROF:________</w:t>
      </w:r>
      <w:r w:rsidR="00204057" w:rsidRPr="00484E6A">
        <w:rPr>
          <w:rFonts w:ascii="Verdana" w:hAnsi="Verdana" w:cs="Arial"/>
          <w:szCs w:val="24"/>
        </w:rPr>
        <w:t>__________________________</w:t>
      </w:r>
      <w:r w:rsidRPr="00484E6A">
        <w:rPr>
          <w:rFonts w:ascii="Verdana" w:hAnsi="Verdana" w:cs="Arial"/>
          <w:szCs w:val="24"/>
        </w:rPr>
        <w:t>_____TURMA:___________</w:t>
      </w:r>
    </w:p>
    <w:p w14:paraId="71136383" w14:textId="77777777" w:rsidR="00A27109" w:rsidRPr="00484E6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84E6A">
        <w:rPr>
          <w:rFonts w:ascii="Verdana" w:hAnsi="Verdana" w:cs="Arial"/>
          <w:szCs w:val="24"/>
        </w:rPr>
        <w:t>NOME:_________________________________</w:t>
      </w:r>
      <w:r w:rsidR="00453DF6" w:rsidRPr="00484E6A">
        <w:rPr>
          <w:rFonts w:ascii="Verdana" w:hAnsi="Verdana" w:cs="Arial"/>
          <w:szCs w:val="24"/>
        </w:rPr>
        <w:t>_______________________</w:t>
      </w:r>
    </w:p>
    <w:p w14:paraId="442C6C3A" w14:textId="02BB9890" w:rsidR="00484E6A" w:rsidRDefault="00484E6A" w:rsidP="00484E6A">
      <w:pPr>
        <w:rPr>
          <w:rFonts w:ascii="Verdana" w:hAnsi="Verdana"/>
          <w:szCs w:val="24"/>
        </w:rPr>
      </w:pPr>
    </w:p>
    <w:p w14:paraId="0829E052" w14:textId="2DFEA7B6" w:rsidR="00EB5E51" w:rsidRPr="00EB5E51" w:rsidRDefault="00EB5E51" w:rsidP="00EB5E51">
      <w:pPr>
        <w:jc w:val="center"/>
        <w:rPr>
          <w:rFonts w:ascii="Verdana" w:hAnsi="Verdana"/>
          <w:b/>
          <w:bCs/>
          <w:szCs w:val="24"/>
        </w:rPr>
      </w:pPr>
      <w:r w:rsidRPr="00EB5E51">
        <w:rPr>
          <w:rFonts w:ascii="Verdana" w:hAnsi="Verdana"/>
          <w:b/>
          <w:bCs/>
          <w:szCs w:val="24"/>
        </w:rPr>
        <w:t xml:space="preserve">O </w:t>
      </w:r>
      <w:r w:rsidR="005154E2">
        <w:rPr>
          <w:rFonts w:ascii="Verdana" w:hAnsi="Verdana"/>
          <w:b/>
          <w:bCs/>
          <w:szCs w:val="24"/>
        </w:rPr>
        <w:t>m</w:t>
      </w:r>
      <w:r w:rsidRPr="00EB5E51">
        <w:rPr>
          <w:rFonts w:ascii="Verdana" w:hAnsi="Verdana"/>
          <w:b/>
          <w:bCs/>
          <w:szCs w:val="24"/>
        </w:rPr>
        <w:t xml:space="preserve">istério da </w:t>
      </w:r>
      <w:r w:rsidR="005154E2">
        <w:rPr>
          <w:rFonts w:ascii="Verdana" w:hAnsi="Verdana"/>
          <w:b/>
          <w:bCs/>
          <w:szCs w:val="24"/>
        </w:rPr>
        <w:t>m</w:t>
      </w:r>
      <w:r w:rsidRPr="00EB5E51">
        <w:rPr>
          <w:rFonts w:ascii="Verdana" w:hAnsi="Verdana"/>
          <w:b/>
          <w:bCs/>
          <w:szCs w:val="24"/>
        </w:rPr>
        <w:t xml:space="preserve">ochila </w:t>
      </w:r>
      <w:r w:rsidR="005154E2">
        <w:rPr>
          <w:rFonts w:ascii="Verdana" w:hAnsi="Verdana"/>
          <w:b/>
          <w:bCs/>
          <w:szCs w:val="24"/>
        </w:rPr>
        <w:t>d</w:t>
      </w:r>
      <w:r w:rsidRPr="00EB5E51">
        <w:rPr>
          <w:rFonts w:ascii="Verdana" w:hAnsi="Verdana"/>
          <w:b/>
          <w:bCs/>
          <w:szCs w:val="24"/>
        </w:rPr>
        <w:t>esaparecida</w:t>
      </w:r>
    </w:p>
    <w:p w14:paraId="1DE55543" w14:textId="7E3F6D97" w:rsidR="00EB5E51" w:rsidRPr="00EB5E51" w:rsidRDefault="00EB5E51" w:rsidP="00EB5E51">
      <w:pPr>
        <w:ind w:firstLine="708"/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Mariana sempre deixava sua mochila perto da porta quando chegava da escola. Mas, naquela terça-feira, ao chegar em casa, ela não encontrou a mochila onde costumava deixá-la.</w:t>
      </w:r>
    </w:p>
    <w:p w14:paraId="0204B692" w14:textId="7FADB698" w:rsidR="00EB5E51" w:rsidRPr="00EB5E51" w:rsidRDefault="00EB5E51" w:rsidP="00EB5E51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-</w:t>
      </w:r>
      <w:r w:rsidRPr="00EB5E51">
        <w:rPr>
          <w:rFonts w:ascii="Verdana" w:hAnsi="Verdana"/>
          <w:szCs w:val="24"/>
        </w:rPr>
        <w:t xml:space="preserve"> Onde será que ela foi parar? - perguntou a menina, preocupada.</w:t>
      </w:r>
    </w:p>
    <w:p w14:paraId="74D5AB50" w14:textId="77777777" w:rsidR="00EB5E51" w:rsidRPr="00EB5E51" w:rsidRDefault="00EB5E51" w:rsidP="00EB5E51">
      <w:pPr>
        <w:ind w:firstLine="708"/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Mariana procurou em todos os cantos da casa: no quarto, na sala, até no quintal. Foi então que ouviu um barulho vindo debaixo da mesa da cozinha. Quando olhou, levou um susto: seu cachorro Pipoca estava deitado em cima da mochila, como se fosse uma almofada!</w:t>
      </w:r>
    </w:p>
    <w:p w14:paraId="353CDABC" w14:textId="77777777" w:rsidR="00EB5E51" w:rsidRPr="00EB5E51" w:rsidRDefault="00EB5E51" w:rsidP="00EB5E51">
      <w:pPr>
        <w:ind w:firstLine="708"/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Mariana riu e disse:</w:t>
      </w:r>
    </w:p>
    <w:p w14:paraId="6DE45BEA" w14:textId="77777777" w:rsidR="00EB5E51" w:rsidRPr="00EB5E51" w:rsidRDefault="00EB5E51" w:rsidP="00EB5E51">
      <w:pPr>
        <w:ind w:firstLine="708"/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- Pipoca, você adora me pregar peças!</w:t>
      </w:r>
    </w:p>
    <w:p w14:paraId="5E023D9C" w14:textId="77777777" w:rsidR="00EB5E51" w:rsidRPr="00EB5E51" w:rsidRDefault="00EB5E51" w:rsidP="00EB5E51">
      <w:pPr>
        <w:ind w:firstLine="708"/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Depois disso, ela pegou sua mochila de volta e deu um biscoito para o cachorro, como recompensa por ter feito ela rir.</w:t>
      </w:r>
    </w:p>
    <w:p w14:paraId="17027965" w14:textId="77777777" w:rsidR="00EB5E51" w:rsidRPr="00EB5E51" w:rsidRDefault="00EB5E51" w:rsidP="00EB5E51">
      <w:pPr>
        <w:rPr>
          <w:rFonts w:ascii="Verdana" w:hAnsi="Verdana"/>
          <w:szCs w:val="24"/>
        </w:rPr>
      </w:pPr>
    </w:p>
    <w:p w14:paraId="54F7C47F" w14:textId="37928ECE" w:rsidR="00EB5E51" w:rsidRPr="00EB5E51" w:rsidRDefault="00EB5E51" w:rsidP="00EB5E51">
      <w:pPr>
        <w:jc w:val="center"/>
        <w:rPr>
          <w:rFonts w:ascii="Verdana" w:hAnsi="Verdana"/>
          <w:b/>
          <w:bCs/>
          <w:szCs w:val="24"/>
        </w:rPr>
      </w:pPr>
      <w:r w:rsidRPr="00EB5E51">
        <w:rPr>
          <w:rFonts w:ascii="Verdana" w:hAnsi="Verdana"/>
          <w:b/>
          <w:bCs/>
          <w:szCs w:val="24"/>
        </w:rPr>
        <w:t>Questões</w:t>
      </w:r>
    </w:p>
    <w:p w14:paraId="403A2DCE" w14:textId="4DB53359" w:rsidR="00EB5E51" w:rsidRPr="00EB5E51" w:rsidRDefault="00EB5E51" w:rsidP="00EB5E5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1) </w:t>
      </w:r>
      <w:r w:rsidRPr="00EB5E51">
        <w:rPr>
          <w:rFonts w:ascii="Verdana" w:hAnsi="Verdana"/>
          <w:szCs w:val="24"/>
        </w:rPr>
        <w:t>Onde Mariana costumava deixar sua mochila?</w:t>
      </w:r>
    </w:p>
    <w:p w14:paraId="68A6E964" w14:textId="539A60AC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a) No quarto</w:t>
      </w:r>
    </w:p>
    <w:p w14:paraId="665499F6" w14:textId="647B90CE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b) No quintal</w:t>
      </w:r>
    </w:p>
    <w:p w14:paraId="56A35D24" w14:textId="736F255F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c) Perto da porta</w:t>
      </w:r>
    </w:p>
    <w:p w14:paraId="543901B2" w14:textId="09F994FE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d) Debaixo da mesa</w:t>
      </w:r>
    </w:p>
    <w:p w14:paraId="2A02FEC7" w14:textId="77777777" w:rsidR="00EB5E51" w:rsidRPr="00EB5E51" w:rsidRDefault="00EB5E51" w:rsidP="00EB5E51">
      <w:pPr>
        <w:rPr>
          <w:rFonts w:ascii="Verdana" w:hAnsi="Verdana"/>
          <w:szCs w:val="24"/>
        </w:rPr>
      </w:pPr>
    </w:p>
    <w:p w14:paraId="4FF4EE76" w14:textId="00AE0D3D" w:rsidR="00EB5E51" w:rsidRPr="00EB5E51" w:rsidRDefault="00EB5E51" w:rsidP="00EB5E5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2) </w:t>
      </w:r>
      <w:r w:rsidRPr="00EB5E51">
        <w:rPr>
          <w:rFonts w:ascii="Verdana" w:hAnsi="Verdana"/>
          <w:szCs w:val="24"/>
        </w:rPr>
        <w:t>Por que Mariana ficou preocupada?</w:t>
      </w:r>
    </w:p>
    <w:p w14:paraId="29CD7EEE" w14:textId="46D581E8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a) Porque não achou sua mochila</w:t>
      </w:r>
    </w:p>
    <w:p w14:paraId="4B8B2C55" w14:textId="07E56C83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b) Porque perdeu o cachorro</w:t>
      </w:r>
    </w:p>
    <w:p w14:paraId="35308861" w14:textId="07809F28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c) Porque estava com fome</w:t>
      </w:r>
    </w:p>
    <w:p w14:paraId="21ECC05D" w14:textId="6C667288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d) Porque tinha lição de casa</w:t>
      </w:r>
    </w:p>
    <w:p w14:paraId="129C826F" w14:textId="77777777" w:rsidR="00EB5E51" w:rsidRPr="00EB5E51" w:rsidRDefault="00EB5E51" w:rsidP="00EB5E51">
      <w:pPr>
        <w:rPr>
          <w:rFonts w:ascii="Verdana" w:hAnsi="Verdana"/>
          <w:szCs w:val="24"/>
        </w:rPr>
      </w:pPr>
    </w:p>
    <w:p w14:paraId="19449D37" w14:textId="4F57DC7A" w:rsidR="00EB5E51" w:rsidRPr="00EB5E51" w:rsidRDefault="00EB5E51" w:rsidP="00EB5E5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 xml:space="preserve">3) </w:t>
      </w:r>
      <w:r w:rsidRPr="00EB5E51">
        <w:rPr>
          <w:rFonts w:ascii="Verdana" w:hAnsi="Verdana"/>
          <w:szCs w:val="24"/>
        </w:rPr>
        <w:t>Onde Mariana encontrou sua mochila?</w:t>
      </w:r>
    </w:p>
    <w:p w14:paraId="3102D843" w14:textId="3144C3AB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a) No sofá</w:t>
      </w:r>
    </w:p>
    <w:p w14:paraId="552F46E6" w14:textId="36133F21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b) Debaixo da mesa da cozinha</w:t>
      </w:r>
    </w:p>
    <w:p w14:paraId="11BFC71D" w14:textId="1B699DD2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c) Dentro do armário</w:t>
      </w:r>
    </w:p>
    <w:p w14:paraId="05466A0C" w14:textId="3DD84A0B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d) No carro</w:t>
      </w:r>
    </w:p>
    <w:p w14:paraId="795EFEE9" w14:textId="77777777" w:rsidR="00EB5E51" w:rsidRPr="00EB5E51" w:rsidRDefault="00EB5E51" w:rsidP="00EB5E51">
      <w:pPr>
        <w:rPr>
          <w:rFonts w:ascii="Verdana" w:hAnsi="Verdana"/>
          <w:szCs w:val="24"/>
        </w:rPr>
      </w:pPr>
    </w:p>
    <w:p w14:paraId="4C662575" w14:textId="2CBF7F48" w:rsidR="00EB5E51" w:rsidRPr="00EB5E51" w:rsidRDefault="00EB5E51" w:rsidP="00EB5E5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4) </w:t>
      </w:r>
      <w:r w:rsidRPr="00EB5E51">
        <w:rPr>
          <w:rFonts w:ascii="Verdana" w:hAnsi="Verdana"/>
          <w:szCs w:val="24"/>
        </w:rPr>
        <w:t>Quem estava deitado em cima da mochila?</w:t>
      </w:r>
    </w:p>
    <w:p w14:paraId="793C1CBD" w14:textId="2D9D7026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a) O irmão de Mariana</w:t>
      </w:r>
    </w:p>
    <w:p w14:paraId="122782E9" w14:textId="0BE427B7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b) Um gato</w:t>
      </w:r>
    </w:p>
    <w:p w14:paraId="10D5EF0D" w14:textId="4AD45D03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c) O cachorro Pipoca</w:t>
      </w:r>
    </w:p>
    <w:p w14:paraId="7A40875B" w14:textId="50012B82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d) Um vizinho</w:t>
      </w:r>
    </w:p>
    <w:p w14:paraId="1895B2C2" w14:textId="77777777" w:rsidR="00EB5E51" w:rsidRPr="00EB5E51" w:rsidRDefault="00EB5E51" w:rsidP="00EB5E51">
      <w:pPr>
        <w:rPr>
          <w:rFonts w:ascii="Verdana" w:hAnsi="Verdana"/>
          <w:szCs w:val="24"/>
        </w:rPr>
      </w:pPr>
    </w:p>
    <w:p w14:paraId="41F78A54" w14:textId="1DFD3490" w:rsidR="00EB5E51" w:rsidRPr="00EB5E51" w:rsidRDefault="00EB5E51" w:rsidP="00EB5E5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5) </w:t>
      </w:r>
      <w:r w:rsidRPr="00EB5E51">
        <w:rPr>
          <w:rFonts w:ascii="Verdana" w:hAnsi="Verdana"/>
          <w:szCs w:val="24"/>
        </w:rPr>
        <w:t>O que Mariana fez depois de encontrar a mochila?</w:t>
      </w:r>
    </w:p>
    <w:p w14:paraId="3AA030F7" w14:textId="57EEF7E3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a) Brigou com o cachorro</w:t>
      </w:r>
    </w:p>
    <w:p w14:paraId="2E8352BE" w14:textId="05A89B42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b) Riu e deu um biscoito para o cachorro</w:t>
      </w:r>
    </w:p>
    <w:p w14:paraId="7F0A02C9" w14:textId="3058D3A6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c) Jogou a mochila fora</w:t>
      </w:r>
    </w:p>
    <w:p w14:paraId="3E19C8F6" w14:textId="5ABC4246" w:rsidR="00EB5E51" w:rsidRPr="00EB5E51" w:rsidRDefault="00EB5E51" w:rsidP="00EB5E51">
      <w:pPr>
        <w:rPr>
          <w:rFonts w:ascii="Verdana" w:hAnsi="Verdana"/>
          <w:szCs w:val="24"/>
        </w:rPr>
      </w:pPr>
      <w:r w:rsidRPr="00EB5E51">
        <w:rPr>
          <w:rFonts w:ascii="Verdana" w:hAnsi="Verdana"/>
          <w:szCs w:val="24"/>
        </w:rPr>
        <w:t>d) Chorou</w:t>
      </w:r>
    </w:p>
    <w:p w14:paraId="16A5FCD9" w14:textId="77777777" w:rsidR="00EB5E51" w:rsidRPr="00EB5E51" w:rsidRDefault="00EB5E51" w:rsidP="00484E6A">
      <w:pPr>
        <w:rPr>
          <w:rFonts w:ascii="Verdana" w:hAnsi="Verdana"/>
          <w:szCs w:val="24"/>
        </w:rPr>
      </w:pPr>
    </w:p>
    <w:sectPr w:rsidR="00EB5E51" w:rsidRPr="00EB5E5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F8D17" w14:textId="77777777" w:rsidR="00764DB4" w:rsidRDefault="00764DB4" w:rsidP="00FE55FB">
      <w:pPr>
        <w:spacing w:after="0" w:line="240" w:lineRule="auto"/>
      </w:pPr>
      <w:r>
        <w:separator/>
      </w:r>
    </w:p>
  </w:endnote>
  <w:endnote w:type="continuationSeparator" w:id="0">
    <w:p w14:paraId="570BD7F8" w14:textId="77777777" w:rsidR="00764DB4" w:rsidRDefault="00764DB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B2F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B6DC2" w14:textId="77777777" w:rsidR="00764DB4" w:rsidRDefault="00764DB4" w:rsidP="00FE55FB">
      <w:pPr>
        <w:spacing w:after="0" w:line="240" w:lineRule="auto"/>
      </w:pPr>
      <w:r>
        <w:separator/>
      </w:r>
    </w:p>
  </w:footnote>
  <w:footnote w:type="continuationSeparator" w:id="0">
    <w:p w14:paraId="79028F9C" w14:textId="77777777" w:rsidR="00764DB4" w:rsidRDefault="00764DB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2436"/>
    <w:multiLevelType w:val="hybridMultilevel"/>
    <w:tmpl w:val="C6C4C014"/>
    <w:lvl w:ilvl="0" w:tplc="3D020A7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F11AD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D1240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038CE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833259">
    <w:abstractNumId w:val="7"/>
  </w:num>
  <w:num w:numId="2" w16cid:durableId="2096703942">
    <w:abstractNumId w:val="15"/>
  </w:num>
  <w:num w:numId="3" w16cid:durableId="524900442">
    <w:abstractNumId w:val="11"/>
  </w:num>
  <w:num w:numId="4" w16cid:durableId="1008756761">
    <w:abstractNumId w:val="19"/>
  </w:num>
  <w:num w:numId="5" w16cid:durableId="1217739334">
    <w:abstractNumId w:val="8"/>
  </w:num>
  <w:num w:numId="6" w16cid:durableId="288051304">
    <w:abstractNumId w:val="9"/>
  </w:num>
  <w:num w:numId="7" w16cid:durableId="1106149258">
    <w:abstractNumId w:val="2"/>
  </w:num>
  <w:num w:numId="8" w16cid:durableId="275841295">
    <w:abstractNumId w:val="21"/>
  </w:num>
  <w:num w:numId="9" w16cid:durableId="226039613">
    <w:abstractNumId w:val="16"/>
  </w:num>
  <w:num w:numId="10" w16cid:durableId="1688827714">
    <w:abstractNumId w:val="13"/>
  </w:num>
  <w:num w:numId="11" w16cid:durableId="1452360254">
    <w:abstractNumId w:val="5"/>
  </w:num>
  <w:num w:numId="12" w16cid:durableId="1081177231">
    <w:abstractNumId w:val="10"/>
  </w:num>
  <w:num w:numId="13" w16cid:durableId="23990859">
    <w:abstractNumId w:val="14"/>
  </w:num>
  <w:num w:numId="14" w16cid:durableId="628708210">
    <w:abstractNumId w:val="6"/>
  </w:num>
  <w:num w:numId="15" w16cid:durableId="1032069591">
    <w:abstractNumId w:val="1"/>
  </w:num>
  <w:num w:numId="16" w16cid:durableId="1892231382">
    <w:abstractNumId w:val="18"/>
  </w:num>
  <w:num w:numId="17" w16cid:durableId="1036125451">
    <w:abstractNumId w:val="20"/>
  </w:num>
  <w:num w:numId="18" w16cid:durableId="1431243614">
    <w:abstractNumId w:val="4"/>
  </w:num>
  <w:num w:numId="19" w16cid:durableId="955331153">
    <w:abstractNumId w:val="0"/>
  </w:num>
  <w:num w:numId="20" w16cid:durableId="1139302258">
    <w:abstractNumId w:val="3"/>
  </w:num>
  <w:num w:numId="21" w16cid:durableId="1320309494">
    <w:abstractNumId w:val="12"/>
  </w:num>
  <w:num w:numId="22" w16cid:durableId="1923252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C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3FBB"/>
    <w:rsid w:val="0007737F"/>
    <w:rsid w:val="00077FAD"/>
    <w:rsid w:val="00082355"/>
    <w:rsid w:val="00086CD5"/>
    <w:rsid w:val="000872E9"/>
    <w:rsid w:val="00087557"/>
    <w:rsid w:val="00087FF1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26A5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2BB0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375B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67426"/>
    <w:rsid w:val="004742DD"/>
    <w:rsid w:val="004751DD"/>
    <w:rsid w:val="004755C4"/>
    <w:rsid w:val="0047574C"/>
    <w:rsid w:val="00480B15"/>
    <w:rsid w:val="004816E7"/>
    <w:rsid w:val="00484E6A"/>
    <w:rsid w:val="00490E9F"/>
    <w:rsid w:val="00491A4F"/>
    <w:rsid w:val="00493618"/>
    <w:rsid w:val="00494134"/>
    <w:rsid w:val="004A1A55"/>
    <w:rsid w:val="004A1BD6"/>
    <w:rsid w:val="004A44C8"/>
    <w:rsid w:val="004A7FC1"/>
    <w:rsid w:val="004B0E0E"/>
    <w:rsid w:val="004B5ACD"/>
    <w:rsid w:val="004C1E33"/>
    <w:rsid w:val="004C31CE"/>
    <w:rsid w:val="004C432D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4E2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4846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6CA"/>
    <w:rsid w:val="00645D13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1F63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64DB4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3ECF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20B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53AE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C63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D7252"/>
    <w:rsid w:val="00CE2676"/>
    <w:rsid w:val="00CE3CCD"/>
    <w:rsid w:val="00CE4AEC"/>
    <w:rsid w:val="00CF1364"/>
    <w:rsid w:val="00CF3955"/>
    <w:rsid w:val="00CF6E70"/>
    <w:rsid w:val="00D009BB"/>
    <w:rsid w:val="00D009CE"/>
    <w:rsid w:val="00D01BEA"/>
    <w:rsid w:val="00D072E0"/>
    <w:rsid w:val="00D103BF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C3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584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048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5E51"/>
    <w:rsid w:val="00EB7993"/>
    <w:rsid w:val="00EB7AC3"/>
    <w:rsid w:val="00EC015E"/>
    <w:rsid w:val="00EC044F"/>
    <w:rsid w:val="00EC34E3"/>
    <w:rsid w:val="00EE2EE6"/>
    <w:rsid w:val="00EE4DDC"/>
    <w:rsid w:val="00EE6858"/>
    <w:rsid w:val="00EF0CE4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1D9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1C2F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1BD3"/>
  <w15:docId w15:val="{D1A397C3-FC0D-4288-BC88-604D610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2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4C432D"/>
    <w:pPr>
      <w:numPr>
        <w:numId w:val="19"/>
      </w:numPr>
      <w:spacing w:after="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78DF8-57B3-4880-9BBA-8D7573FF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3</cp:revision>
  <cp:lastPrinted>2025-06-17T17:35:00Z</cp:lastPrinted>
  <dcterms:created xsi:type="dcterms:W3CDTF">2025-06-17T17:35:00Z</dcterms:created>
  <dcterms:modified xsi:type="dcterms:W3CDTF">2025-07-03T14:00:00Z</dcterms:modified>
</cp:coreProperties>
</file>