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083FF" w14:textId="77777777" w:rsidR="008E5FB8" w:rsidRPr="00484E6A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484E6A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6FA7349C" wp14:editId="7C9A3450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84E6A">
        <w:rPr>
          <w:rFonts w:ascii="Verdana" w:hAnsi="Verdana" w:cs="Arial"/>
          <w:szCs w:val="24"/>
        </w:rPr>
        <w:t>ESCOLA ____________</w:t>
      </w:r>
      <w:r w:rsidRPr="00484E6A">
        <w:rPr>
          <w:rFonts w:ascii="Verdana" w:hAnsi="Verdana" w:cs="Arial"/>
          <w:szCs w:val="24"/>
        </w:rPr>
        <w:t>____________________</w:t>
      </w:r>
      <w:r w:rsidR="00E86F37" w:rsidRPr="00484E6A">
        <w:rPr>
          <w:rFonts w:ascii="Verdana" w:hAnsi="Verdana" w:cs="Arial"/>
          <w:szCs w:val="24"/>
        </w:rPr>
        <w:t>_DATA:_____/_____/_____</w:t>
      </w:r>
    </w:p>
    <w:p w14:paraId="1CA495CC" w14:textId="77777777" w:rsidR="00204057" w:rsidRPr="00484E6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84E6A">
        <w:rPr>
          <w:rFonts w:ascii="Verdana" w:hAnsi="Verdana" w:cs="Arial"/>
          <w:szCs w:val="24"/>
        </w:rPr>
        <w:t>PROF:________</w:t>
      </w:r>
      <w:r w:rsidR="00204057" w:rsidRPr="00484E6A">
        <w:rPr>
          <w:rFonts w:ascii="Verdana" w:hAnsi="Verdana" w:cs="Arial"/>
          <w:szCs w:val="24"/>
        </w:rPr>
        <w:t>__________________________</w:t>
      </w:r>
      <w:r w:rsidRPr="00484E6A">
        <w:rPr>
          <w:rFonts w:ascii="Verdana" w:hAnsi="Verdana" w:cs="Arial"/>
          <w:szCs w:val="24"/>
        </w:rPr>
        <w:t>_____TURMA:___________</w:t>
      </w:r>
    </w:p>
    <w:p w14:paraId="71136383" w14:textId="77777777" w:rsidR="00A27109" w:rsidRPr="00484E6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84E6A">
        <w:rPr>
          <w:rFonts w:ascii="Verdana" w:hAnsi="Verdana" w:cs="Arial"/>
          <w:szCs w:val="24"/>
        </w:rPr>
        <w:t>NOME:_________________________________</w:t>
      </w:r>
      <w:r w:rsidR="00453DF6" w:rsidRPr="00484E6A">
        <w:rPr>
          <w:rFonts w:ascii="Verdana" w:hAnsi="Verdana" w:cs="Arial"/>
          <w:szCs w:val="24"/>
        </w:rPr>
        <w:t>_______________________</w:t>
      </w:r>
    </w:p>
    <w:p w14:paraId="7338A7B6" w14:textId="0119C146" w:rsidR="00484E6A" w:rsidRPr="00484E6A" w:rsidRDefault="00484E6A" w:rsidP="00484E6A">
      <w:pPr>
        <w:jc w:val="center"/>
        <w:rPr>
          <w:rFonts w:ascii="Verdana" w:hAnsi="Verdana"/>
          <w:b/>
          <w:bCs/>
          <w:szCs w:val="24"/>
        </w:rPr>
      </w:pPr>
      <w:r w:rsidRPr="00484E6A">
        <w:rPr>
          <w:rFonts w:ascii="Verdana" w:hAnsi="Verdana"/>
          <w:b/>
          <w:bCs/>
          <w:szCs w:val="24"/>
        </w:rPr>
        <w:t>O Cachorro Fugitivo</w:t>
      </w:r>
    </w:p>
    <w:p w14:paraId="544406CC" w14:textId="54183B3F" w:rsidR="00484E6A" w:rsidRPr="00484E6A" w:rsidRDefault="00484E6A" w:rsidP="00484E6A">
      <w:pPr>
        <w:ind w:firstLine="708"/>
        <w:rPr>
          <w:rFonts w:ascii="Verdana" w:hAnsi="Verdana"/>
          <w:szCs w:val="24"/>
        </w:rPr>
      </w:pPr>
      <w:r w:rsidRPr="00484E6A">
        <w:rPr>
          <w:rFonts w:ascii="Verdana" w:hAnsi="Verdana"/>
          <w:szCs w:val="24"/>
        </w:rPr>
        <w:t>Num sábado ensolarado, João esqueceu o portão de casa aberto. Sem perder tempo, seu cachorro, o Bolinha, correu para a rua. João ficou desesperado! Saiu correndo atrás do cão, gritando:</w:t>
      </w:r>
    </w:p>
    <w:p w14:paraId="50C5A5B6" w14:textId="77777777" w:rsidR="00484E6A" w:rsidRPr="00484E6A" w:rsidRDefault="00484E6A" w:rsidP="00484E6A">
      <w:pPr>
        <w:ind w:firstLine="708"/>
        <w:rPr>
          <w:rFonts w:ascii="Verdana" w:hAnsi="Verdana"/>
          <w:szCs w:val="24"/>
        </w:rPr>
      </w:pPr>
      <w:r w:rsidRPr="00484E6A">
        <w:rPr>
          <w:rFonts w:ascii="Verdana" w:hAnsi="Verdana"/>
          <w:szCs w:val="24"/>
        </w:rPr>
        <w:t>— Bolinha! Volta aqui!</w:t>
      </w:r>
    </w:p>
    <w:p w14:paraId="601EC480" w14:textId="77777777" w:rsidR="00484E6A" w:rsidRPr="00484E6A" w:rsidRDefault="00484E6A" w:rsidP="00484E6A">
      <w:pPr>
        <w:ind w:firstLine="708"/>
        <w:rPr>
          <w:rFonts w:ascii="Verdana" w:hAnsi="Verdana"/>
          <w:szCs w:val="24"/>
        </w:rPr>
      </w:pPr>
      <w:r w:rsidRPr="00484E6A">
        <w:rPr>
          <w:rFonts w:ascii="Verdana" w:hAnsi="Verdana"/>
          <w:szCs w:val="24"/>
        </w:rPr>
        <w:t>O cachorro parecia se divertir com a confusão. Corria de um lado para o outro, farejando flores, latindo para os passarinhos e assustando as galinhas do vizinho. Depois de muita correria, Bolinha cansou e, por conta própria, voltou para casa. João o abraçou forte e prometeu nunca mais esquecer o portão aberto.</w:t>
      </w:r>
    </w:p>
    <w:p w14:paraId="231BD805" w14:textId="77777777" w:rsidR="00484E6A" w:rsidRPr="00484E6A" w:rsidRDefault="00484E6A" w:rsidP="00484E6A">
      <w:pPr>
        <w:jc w:val="center"/>
        <w:rPr>
          <w:rFonts w:ascii="Verdana" w:hAnsi="Verdana"/>
          <w:b/>
          <w:bCs/>
          <w:szCs w:val="24"/>
        </w:rPr>
      </w:pPr>
      <w:r w:rsidRPr="00484E6A">
        <w:rPr>
          <w:rFonts w:ascii="Verdana" w:hAnsi="Verdana"/>
          <w:b/>
          <w:bCs/>
          <w:szCs w:val="24"/>
        </w:rPr>
        <w:t>Questões:</w:t>
      </w:r>
    </w:p>
    <w:p w14:paraId="7E3AF747" w14:textId="5A39CADB" w:rsidR="00484E6A" w:rsidRPr="00484E6A" w:rsidRDefault="00484E6A" w:rsidP="00484E6A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1) </w:t>
      </w:r>
      <w:r w:rsidRPr="00484E6A">
        <w:rPr>
          <w:rFonts w:ascii="Verdana" w:hAnsi="Verdana"/>
          <w:szCs w:val="24"/>
        </w:rPr>
        <w:t>Por que Bolinha fugiu de casa?</w:t>
      </w:r>
    </w:p>
    <w:p w14:paraId="61C4D86A" w14:textId="77528973" w:rsidR="00484E6A" w:rsidRPr="00484E6A" w:rsidRDefault="00484E6A" w:rsidP="00484E6A">
      <w:pPr>
        <w:rPr>
          <w:rFonts w:ascii="Verdana" w:hAnsi="Verdana"/>
          <w:szCs w:val="24"/>
        </w:rPr>
      </w:pPr>
      <w:r w:rsidRPr="00484E6A">
        <w:rPr>
          <w:rFonts w:ascii="Verdana" w:hAnsi="Verdana"/>
          <w:szCs w:val="24"/>
        </w:rPr>
        <w:t>a) Porque estava com fome</w:t>
      </w:r>
    </w:p>
    <w:p w14:paraId="57AF4C3F" w14:textId="2501E1A7" w:rsidR="00484E6A" w:rsidRPr="00484E6A" w:rsidRDefault="00484E6A" w:rsidP="00484E6A">
      <w:pPr>
        <w:rPr>
          <w:rFonts w:ascii="Verdana" w:hAnsi="Verdana"/>
          <w:szCs w:val="24"/>
        </w:rPr>
      </w:pPr>
      <w:r w:rsidRPr="00484E6A">
        <w:rPr>
          <w:rFonts w:ascii="Verdana" w:hAnsi="Verdana"/>
          <w:szCs w:val="24"/>
        </w:rPr>
        <w:t>b) Porque João deixou o portão aberto</w:t>
      </w:r>
    </w:p>
    <w:p w14:paraId="7B0D02BF" w14:textId="543A9D35" w:rsidR="00484E6A" w:rsidRPr="00484E6A" w:rsidRDefault="00484E6A" w:rsidP="00484E6A">
      <w:pPr>
        <w:rPr>
          <w:rFonts w:ascii="Verdana" w:hAnsi="Verdana"/>
          <w:szCs w:val="24"/>
        </w:rPr>
      </w:pPr>
      <w:r w:rsidRPr="00484E6A">
        <w:rPr>
          <w:rFonts w:ascii="Verdana" w:hAnsi="Verdana"/>
          <w:szCs w:val="24"/>
        </w:rPr>
        <w:t>c) Porque queria brincar com as galinhas</w:t>
      </w:r>
    </w:p>
    <w:p w14:paraId="3D2F4EE0" w14:textId="67ADD66A" w:rsidR="00484E6A" w:rsidRPr="00484E6A" w:rsidRDefault="00484E6A" w:rsidP="00484E6A">
      <w:pPr>
        <w:rPr>
          <w:rFonts w:ascii="Verdana" w:hAnsi="Verdana"/>
          <w:szCs w:val="24"/>
        </w:rPr>
      </w:pPr>
      <w:r w:rsidRPr="00484E6A">
        <w:rPr>
          <w:rFonts w:ascii="Verdana" w:hAnsi="Verdana"/>
          <w:szCs w:val="24"/>
        </w:rPr>
        <w:t>d) Porque João mandou</w:t>
      </w:r>
    </w:p>
    <w:p w14:paraId="5AF1BA05" w14:textId="77777777" w:rsidR="00484E6A" w:rsidRPr="00484E6A" w:rsidRDefault="00484E6A" w:rsidP="00484E6A">
      <w:pPr>
        <w:rPr>
          <w:rFonts w:ascii="Verdana" w:hAnsi="Verdana"/>
          <w:szCs w:val="24"/>
        </w:rPr>
      </w:pPr>
    </w:p>
    <w:p w14:paraId="067A3912" w14:textId="6A9160CC" w:rsidR="00484E6A" w:rsidRPr="00484E6A" w:rsidRDefault="00484E6A" w:rsidP="00484E6A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2) </w:t>
      </w:r>
      <w:r w:rsidRPr="00484E6A">
        <w:rPr>
          <w:rFonts w:ascii="Verdana" w:hAnsi="Verdana"/>
          <w:szCs w:val="24"/>
        </w:rPr>
        <w:t>Como João se sentiu quando viu o cachorro fugindo?</w:t>
      </w:r>
    </w:p>
    <w:p w14:paraId="138FE636" w14:textId="13078A62" w:rsidR="00484E6A" w:rsidRPr="00484E6A" w:rsidRDefault="00484E6A" w:rsidP="00484E6A">
      <w:pPr>
        <w:rPr>
          <w:rFonts w:ascii="Verdana" w:hAnsi="Verdana"/>
          <w:szCs w:val="24"/>
        </w:rPr>
      </w:pPr>
      <w:r w:rsidRPr="00484E6A">
        <w:rPr>
          <w:rFonts w:ascii="Verdana" w:hAnsi="Verdana"/>
          <w:szCs w:val="24"/>
        </w:rPr>
        <w:t>a) Feliz</w:t>
      </w:r>
    </w:p>
    <w:p w14:paraId="127F6A2E" w14:textId="23549E55" w:rsidR="00484E6A" w:rsidRPr="00484E6A" w:rsidRDefault="00484E6A" w:rsidP="00484E6A">
      <w:pPr>
        <w:rPr>
          <w:rFonts w:ascii="Verdana" w:hAnsi="Verdana"/>
          <w:szCs w:val="24"/>
        </w:rPr>
      </w:pPr>
      <w:r w:rsidRPr="00484E6A">
        <w:rPr>
          <w:rFonts w:ascii="Verdana" w:hAnsi="Verdana"/>
          <w:szCs w:val="24"/>
        </w:rPr>
        <w:t>b) Tranquilo</w:t>
      </w:r>
    </w:p>
    <w:p w14:paraId="3D1921E8" w14:textId="004AD65C" w:rsidR="00484E6A" w:rsidRPr="00484E6A" w:rsidRDefault="00484E6A" w:rsidP="00484E6A">
      <w:pPr>
        <w:rPr>
          <w:rFonts w:ascii="Verdana" w:hAnsi="Verdana"/>
          <w:szCs w:val="24"/>
        </w:rPr>
      </w:pPr>
      <w:r w:rsidRPr="00484E6A">
        <w:rPr>
          <w:rFonts w:ascii="Verdana" w:hAnsi="Verdana"/>
          <w:szCs w:val="24"/>
        </w:rPr>
        <w:t>c) Desesperado</w:t>
      </w:r>
    </w:p>
    <w:p w14:paraId="083687CB" w14:textId="520E32BB" w:rsidR="00484E6A" w:rsidRPr="00484E6A" w:rsidRDefault="00484E6A" w:rsidP="00484E6A">
      <w:pPr>
        <w:rPr>
          <w:rFonts w:ascii="Verdana" w:hAnsi="Verdana"/>
          <w:szCs w:val="24"/>
        </w:rPr>
      </w:pPr>
      <w:r w:rsidRPr="00484E6A">
        <w:rPr>
          <w:rFonts w:ascii="Verdana" w:hAnsi="Verdana"/>
          <w:szCs w:val="24"/>
        </w:rPr>
        <w:t>d) Bravo com o cachorro</w:t>
      </w:r>
    </w:p>
    <w:p w14:paraId="2F04274D" w14:textId="77777777" w:rsidR="00484E6A" w:rsidRPr="00484E6A" w:rsidRDefault="00484E6A" w:rsidP="00484E6A">
      <w:pPr>
        <w:rPr>
          <w:rFonts w:ascii="Verdana" w:hAnsi="Verdana"/>
          <w:szCs w:val="24"/>
        </w:rPr>
      </w:pPr>
    </w:p>
    <w:p w14:paraId="4D64836C" w14:textId="7F34A95A" w:rsidR="00484E6A" w:rsidRPr="00484E6A" w:rsidRDefault="00484E6A" w:rsidP="00484E6A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3) </w:t>
      </w:r>
      <w:r w:rsidRPr="00484E6A">
        <w:rPr>
          <w:rFonts w:ascii="Verdana" w:hAnsi="Verdana"/>
          <w:szCs w:val="24"/>
        </w:rPr>
        <w:t>O que Bolinha fez durante sua fuga?</w:t>
      </w:r>
    </w:p>
    <w:p w14:paraId="7A995ECD" w14:textId="05BD0954" w:rsidR="00484E6A" w:rsidRPr="00484E6A" w:rsidRDefault="00484E6A" w:rsidP="00484E6A">
      <w:pPr>
        <w:rPr>
          <w:rFonts w:ascii="Verdana" w:hAnsi="Verdana"/>
          <w:szCs w:val="24"/>
        </w:rPr>
      </w:pPr>
      <w:r w:rsidRPr="00484E6A">
        <w:rPr>
          <w:rFonts w:ascii="Verdana" w:hAnsi="Verdana"/>
          <w:szCs w:val="24"/>
        </w:rPr>
        <w:t>a) Foi direto para o parque</w:t>
      </w:r>
    </w:p>
    <w:p w14:paraId="68D6E6D7" w14:textId="401B91C4" w:rsidR="00484E6A" w:rsidRPr="00484E6A" w:rsidRDefault="00484E6A" w:rsidP="00484E6A">
      <w:pPr>
        <w:rPr>
          <w:rFonts w:ascii="Verdana" w:hAnsi="Verdana"/>
          <w:szCs w:val="24"/>
        </w:rPr>
      </w:pPr>
      <w:r w:rsidRPr="00484E6A">
        <w:rPr>
          <w:rFonts w:ascii="Verdana" w:hAnsi="Verdana"/>
          <w:szCs w:val="24"/>
        </w:rPr>
        <w:t>b) Brincou com outros cachorros</w:t>
      </w:r>
    </w:p>
    <w:p w14:paraId="1762B66D" w14:textId="75DA5D78" w:rsidR="00484E6A" w:rsidRPr="00484E6A" w:rsidRDefault="00484E6A" w:rsidP="00484E6A">
      <w:pPr>
        <w:rPr>
          <w:rFonts w:ascii="Verdana" w:hAnsi="Verdana"/>
          <w:szCs w:val="24"/>
        </w:rPr>
      </w:pPr>
      <w:r w:rsidRPr="00484E6A">
        <w:rPr>
          <w:rFonts w:ascii="Verdana" w:hAnsi="Verdana"/>
          <w:szCs w:val="24"/>
        </w:rPr>
        <w:t>c) Correu pela rua, cheirou flores e assustou galinhas</w:t>
      </w:r>
    </w:p>
    <w:p w14:paraId="40FD31CA" w14:textId="5540C52B" w:rsidR="00484E6A" w:rsidRDefault="00484E6A" w:rsidP="00484E6A">
      <w:pPr>
        <w:rPr>
          <w:rFonts w:ascii="Verdana" w:hAnsi="Verdana"/>
          <w:szCs w:val="24"/>
        </w:rPr>
      </w:pPr>
      <w:r w:rsidRPr="00484E6A">
        <w:rPr>
          <w:rFonts w:ascii="Verdana" w:hAnsi="Verdana"/>
          <w:szCs w:val="24"/>
        </w:rPr>
        <w:t>d) Ficou parado esperando João</w:t>
      </w:r>
    </w:p>
    <w:p w14:paraId="20881138" w14:textId="77777777" w:rsidR="00484E6A" w:rsidRPr="00484E6A" w:rsidRDefault="00484E6A" w:rsidP="00484E6A">
      <w:pPr>
        <w:rPr>
          <w:rFonts w:ascii="Verdana" w:hAnsi="Verdana"/>
          <w:szCs w:val="24"/>
        </w:rPr>
      </w:pPr>
    </w:p>
    <w:p w14:paraId="61F36828" w14:textId="1F096830" w:rsidR="00484E6A" w:rsidRPr="00484E6A" w:rsidRDefault="00484E6A" w:rsidP="00484E6A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lastRenderedPageBreak/>
        <w:t xml:space="preserve">4) </w:t>
      </w:r>
      <w:r w:rsidRPr="00484E6A">
        <w:rPr>
          <w:rFonts w:ascii="Verdana" w:hAnsi="Verdana"/>
          <w:szCs w:val="24"/>
        </w:rPr>
        <w:t>Qual foi a promessa de João no final da história?</w:t>
      </w:r>
    </w:p>
    <w:p w14:paraId="717227F9" w14:textId="30D8F723" w:rsidR="00484E6A" w:rsidRPr="00484E6A" w:rsidRDefault="00484E6A" w:rsidP="00484E6A">
      <w:pPr>
        <w:rPr>
          <w:rFonts w:ascii="Verdana" w:hAnsi="Verdana"/>
          <w:szCs w:val="24"/>
        </w:rPr>
      </w:pPr>
      <w:r w:rsidRPr="00484E6A">
        <w:rPr>
          <w:rFonts w:ascii="Verdana" w:hAnsi="Verdana"/>
          <w:szCs w:val="24"/>
        </w:rPr>
        <w:t>a) Comprar outro cachorro</w:t>
      </w:r>
    </w:p>
    <w:p w14:paraId="43747537" w14:textId="0E8DBE81" w:rsidR="00484E6A" w:rsidRPr="00484E6A" w:rsidRDefault="00484E6A" w:rsidP="00484E6A">
      <w:pPr>
        <w:rPr>
          <w:rFonts w:ascii="Verdana" w:hAnsi="Verdana"/>
          <w:szCs w:val="24"/>
        </w:rPr>
      </w:pPr>
      <w:r w:rsidRPr="00484E6A">
        <w:rPr>
          <w:rFonts w:ascii="Verdana" w:hAnsi="Verdana"/>
          <w:szCs w:val="24"/>
        </w:rPr>
        <w:t>b) Nunca mais esquecer o portão aberto</w:t>
      </w:r>
    </w:p>
    <w:p w14:paraId="65C19F43" w14:textId="6ED20499" w:rsidR="00484E6A" w:rsidRPr="00484E6A" w:rsidRDefault="00484E6A" w:rsidP="00484E6A">
      <w:pPr>
        <w:rPr>
          <w:rFonts w:ascii="Verdana" w:hAnsi="Verdana"/>
          <w:szCs w:val="24"/>
        </w:rPr>
      </w:pPr>
      <w:r w:rsidRPr="00484E6A">
        <w:rPr>
          <w:rFonts w:ascii="Verdana" w:hAnsi="Verdana"/>
          <w:szCs w:val="24"/>
        </w:rPr>
        <w:t>c) Dar um banho no Bolinha</w:t>
      </w:r>
    </w:p>
    <w:p w14:paraId="5007B6D7" w14:textId="0A074218" w:rsidR="00484E6A" w:rsidRPr="00484E6A" w:rsidRDefault="00484E6A" w:rsidP="00484E6A">
      <w:pPr>
        <w:rPr>
          <w:rFonts w:ascii="Verdana" w:hAnsi="Verdana"/>
          <w:szCs w:val="24"/>
        </w:rPr>
      </w:pPr>
      <w:r w:rsidRPr="00484E6A">
        <w:rPr>
          <w:rFonts w:ascii="Verdana" w:hAnsi="Verdana"/>
          <w:szCs w:val="24"/>
        </w:rPr>
        <w:t>d) Levar Bolinha ao parque</w:t>
      </w:r>
    </w:p>
    <w:p w14:paraId="52FE265A" w14:textId="77777777" w:rsidR="00484E6A" w:rsidRPr="00484E6A" w:rsidRDefault="00484E6A" w:rsidP="00484E6A">
      <w:pPr>
        <w:rPr>
          <w:rFonts w:ascii="Verdana" w:hAnsi="Verdana"/>
          <w:szCs w:val="24"/>
        </w:rPr>
      </w:pPr>
    </w:p>
    <w:p w14:paraId="7B123923" w14:textId="69BC1EC8" w:rsidR="00484E6A" w:rsidRPr="00484E6A" w:rsidRDefault="00484E6A" w:rsidP="00484E6A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5) </w:t>
      </w:r>
      <w:r w:rsidRPr="00484E6A">
        <w:rPr>
          <w:rFonts w:ascii="Verdana" w:hAnsi="Verdana"/>
          <w:szCs w:val="24"/>
        </w:rPr>
        <w:t>Qual é o melhor título para a história?</w:t>
      </w:r>
    </w:p>
    <w:p w14:paraId="40E72173" w14:textId="537F4465" w:rsidR="00484E6A" w:rsidRPr="00484E6A" w:rsidRDefault="00484E6A" w:rsidP="00484E6A">
      <w:pPr>
        <w:rPr>
          <w:rFonts w:ascii="Verdana" w:hAnsi="Verdana"/>
          <w:szCs w:val="24"/>
        </w:rPr>
      </w:pPr>
      <w:r w:rsidRPr="00484E6A">
        <w:rPr>
          <w:rFonts w:ascii="Verdana" w:hAnsi="Verdana"/>
          <w:szCs w:val="24"/>
        </w:rPr>
        <w:t>a) O dia de chuva</w:t>
      </w:r>
    </w:p>
    <w:p w14:paraId="7DFB01E7" w14:textId="546FC0F0" w:rsidR="00484E6A" w:rsidRPr="00484E6A" w:rsidRDefault="00484E6A" w:rsidP="00484E6A">
      <w:pPr>
        <w:rPr>
          <w:rFonts w:ascii="Verdana" w:hAnsi="Verdana"/>
          <w:szCs w:val="24"/>
        </w:rPr>
      </w:pPr>
      <w:r w:rsidRPr="00484E6A">
        <w:rPr>
          <w:rFonts w:ascii="Verdana" w:hAnsi="Verdana"/>
          <w:szCs w:val="24"/>
        </w:rPr>
        <w:t>b) O cachorro dorminhoco</w:t>
      </w:r>
    </w:p>
    <w:p w14:paraId="218505EA" w14:textId="5E49A6C1" w:rsidR="00484E6A" w:rsidRPr="00484E6A" w:rsidRDefault="00484E6A" w:rsidP="00484E6A">
      <w:pPr>
        <w:rPr>
          <w:rFonts w:ascii="Verdana" w:hAnsi="Verdana"/>
          <w:szCs w:val="24"/>
        </w:rPr>
      </w:pPr>
      <w:r w:rsidRPr="00484E6A">
        <w:rPr>
          <w:rFonts w:ascii="Verdana" w:hAnsi="Verdana"/>
          <w:szCs w:val="24"/>
        </w:rPr>
        <w:t>c) O cachorro fugitivo</w:t>
      </w:r>
    </w:p>
    <w:p w14:paraId="442C6C3A" w14:textId="4A8F25B6" w:rsidR="00484E6A" w:rsidRPr="00484E6A" w:rsidRDefault="00484E6A" w:rsidP="00484E6A">
      <w:pPr>
        <w:rPr>
          <w:rFonts w:ascii="Verdana" w:hAnsi="Verdana"/>
          <w:szCs w:val="24"/>
        </w:rPr>
      </w:pPr>
      <w:r w:rsidRPr="00484E6A">
        <w:rPr>
          <w:rFonts w:ascii="Verdana" w:hAnsi="Verdana"/>
          <w:szCs w:val="24"/>
        </w:rPr>
        <w:t>d) As galinhas da vizinha</w:t>
      </w:r>
    </w:p>
    <w:sectPr w:rsidR="00484E6A" w:rsidRPr="00484E6A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2ED24" w14:textId="77777777" w:rsidR="00917476" w:rsidRDefault="00917476" w:rsidP="00FE55FB">
      <w:pPr>
        <w:spacing w:after="0" w:line="240" w:lineRule="auto"/>
      </w:pPr>
      <w:r>
        <w:separator/>
      </w:r>
    </w:p>
  </w:endnote>
  <w:endnote w:type="continuationSeparator" w:id="0">
    <w:p w14:paraId="76723940" w14:textId="77777777" w:rsidR="00917476" w:rsidRDefault="0091747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B2F8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39938" w14:textId="77777777" w:rsidR="00917476" w:rsidRDefault="00917476" w:rsidP="00FE55FB">
      <w:pPr>
        <w:spacing w:after="0" w:line="240" w:lineRule="auto"/>
      </w:pPr>
      <w:r>
        <w:separator/>
      </w:r>
    </w:p>
  </w:footnote>
  <w:footnote w:type="continuationSeparator" w:id="0">
    <w:p w14:paraId="5B4B1C0F" w14:textId="77777777" w:rsidR="00917476" w:rsidRDefault="0091747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22436"/>
    <w:multiLevelType w:val="hybridMultilevel"/>
    <w:tmpl w:val="C6C4C014"/>
    <w:lvl w:ilvl="0" w:tplc="3D020A78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F11AD"/>
    <w:multiLevelType w:val="hybridMultilevel"/>
    <w:tmpl w:val="36827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D1240"/>
    <w:multiLevelType w:val="hybridMultilevel"/>
    <w:tmpl w:val="36827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038CE"/>
    <w:multiLevelType w:val="hybridMultilevel"/>
    <w:tmpl w:val="36827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833259">
    <w:abstractNumId w:val="7"/>
  </w:num>
  <w:num w:numId="2" w16cid:durableId="2096703942">
    <w:abstractNumId w:val="15"/>
  </w:num>
  <w:num w:numId="3" w16cid:durableId="524900442">
    <w:abstractNumId w:val="11"/>
  </w:num>
  <w:num w:numId="4" w16cid:durableId="1008756761">
    <w:abstractNumId w:val="19"/>
  </w:num>
  <w:num w:numId="5" w16cid:durableId="1217739334">
    <w:abstractNumId w:val="8"/>
  </w:num>
  <w:num w:numId="6" w16cid:durableId="288051304">
    <w:abstractNumId w:val="9"/>
  </w:num>
  <w:num w:numId="7" w16cid:durableId="1106149258">
    <w:abstractNumId w:val="2"/>
  </w:num>
  <w:num w:numId="8" w16cid:durableId="275841295">
    <w:abstractNumId w:val="21"/>
  </w:num>
  <w:num w:numId="9" w16cid:durableId="226039613">
    <w:abstractNumId w:val="16"/>
  </w:num>
  <w:num w:numId="10" w16cid:durableId="1688827714">
    <w:abstractNumId w:val="13"/>
  </w:num>
  <w:num w:numId="11" w16cid:durableId="1452360254">
    <w:abstractNumId w:val="5"/>
  </w:num>
  <w:num w:numId="12" w16cid:durableId="1081177231">
    <w:abstractNumId w:val="10"/>
  </w:num>
  <w:num w:numId="13" w16cid:durableId="23990859">
    <w:abstractNumId w:val="14"/>
  </w:num>
  <w:num w:numId="14" w16cid:durableId="628708210">
    <w:abstractNumId w:val="6"/>
  </w:num>
  <w:num w:numId="15" w16cid:durableId="1032069591">
    <w:abstractNumId w:val="1"/>
  </w:num>
  <w:num w:numId="16" w16cid:durableId="1892231382">
    <w:abstractNumId w:val="18"/>
  </w:num>
  <w:num w:numId="17" w16cid:durableId="1036125451">
    <w:abstractNumId w:val="20"/>
  </w:num>
  <w:num w:numId="18" w16cid:durableId="1431243614">
    <w:abstractNumId w:val="4"/>
  </w:num>
  <w:num w:numId="19" w16cid:durableId="955331153">
    <w:abstractNumId w:val="0"/>
  </w:num>
  <w:num w:numId="20" w16cid:durableId="1139302258">
    <w:abstractNumId w:val="3"/>
  </w:num>
  <w:num w:numId="21" w16cid:durableId="1320309494">
    <w:abstractNumId w:val="12"/>
  </w:num>
  <w:num w:numId="22" w16cid:durableId="19232521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CF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3FBB"/>
    <w:rsid w:val="0007737F"/>
    <w:rsid w:val="00077FAD"/>
    <w:rsid w:val="00082355"/>
    <w:rsid w:val="00086CD5"/>
    <w:rsid w:val="000872E9"/>
    <w:rsid w:val="00087557"/>
    <w:rsid w:val="00087FF1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2BB0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375B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2B1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18D2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67426"/>
    <w:rsid w:val="004742DD"/>
    <w:rsid w:val="004751DD"/>
    <w:rsid w:val="004755C4"/>
    <w:rsid w:val="0047574C"/>
    <w:rsid w:val="00480B15"/>
    <w:rsid w:val="004816E7"/>
    <w:rsid w:val="00484E6A"/>
    <w:rsid w:val="00490E9F"/>
    <w:rsid w:val="00491A4F"/>
    <w:rsid w:val="00493618"/>
    <w:rsid w:val="00494134"/>
    <w:rsid w:val="004A1A55"/>
    <w:rsid w:val="004A1BD6"/>
    <w:rsid w:val="004A44C8"/>
    <w:rsid w:val="004A7FC1"/>
    <w:rsid w:val="004B0E0E"/>
    <w:rsid w:val="004B5ACD"/>
    <w:rsid w:val="004C1E33"/>
    <w:rsid w:val="004C31CE"/>
    <w:rsid w:val="004C432D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4846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56CA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1F63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3ECF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17476"/>
    <w:rsid w:val="009242A9"/>
    <w:rsid w:val="0093174B"/>
    <w:rsid w:val="009328A3"/>
    <w:rsid w:val="00932DEA"/>
    <w:rsid w:val="009331B3"/>
    <w:rsid w:val="0093559F"/>
    <w:rsid w:val="009375EC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53AE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86C63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D7252"/>
    <w:rsid w:val="00CE2676"/>
    <w:rsid w:val="00CE3CCD"/>
    <w:rsid w:val="00CE4AEC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C3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5847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048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0CE4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1D9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1C2F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1BD3"/>
  <w15:docId w15:val="{D1A397C3-FC0D-4288-BC88-604D610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C2F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4C432D"/>
    <w:pPr>
      <w:numPr>
        <w:numId w:val="19"/>
      </w:numPr>
      <w:spacing w:after="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78DF8-57B3-4880-9BBA-8D7573FF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Camila Prado</cp:lastModifiedBy>
  <cp:revision>3</cp:revision>
  <cp:lastPrinted>2025-06-17T16:15:00Z</cp:lastPrinted>
  <dcterms:created xsi:type="dcterms:W3CDTF">2025-06-17T16:15:00Z</dcterms:created>
  <dcterms:modified xsi:type="dcterms:W3CDTF">2025-06-23T21:26:00Z</dcterms:modified>
</cp:coreProperties>
</file>