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83FF" w14:textId="77777777" w:rsidR="008E5FB8" w:rsidRPr="00E7365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7365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FA7349C" wp14:editId="7C9A345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7365E">
        <w:rPr>
          <w:rFonts w:ascii="Verdana" w:hAnsi="Verdana" w:cs="Arial"/>
          <w:szCs w:val="24"/>
        </w:rPr>
        <w:t>ESCOLA ____________</w:t>
      </w:r>
      <w:r w:rsidRPr="00E7365E">
        <w:rPr>
          <w:rFonts w:ascii="Verdana" w:hAnsi="Verdana" w:cs="Arial"/>
          <w:szCs w:val="24"/>
        </w:rPr>
        <w:t>____________________</w:t>
      </w:r>
      <w:r w:rsidR="00E86F37" w:rsidRPr="00E7365E">
        <w:rPr>
          <w:rFonts w:ascii="Verdana" w:hAnsi="Verdana" w:cs="Arial"/>
          <w:szCs w:val="24"/>
        </w:rPr>
        <w:t>_DATA:_____/_____/_____</w:t>
      </w:r>
    </w:p>
    <w:p w14:paraId="1CA495CC" w14:textId="77777777" w:rsidR="00204057" w:rsidRPr="00E7365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7365E">
        <w:rPr>
          <w:rFonts w:ascii="Verdana" w:hAnsi="Verdana" w:cs="Arial"/>
          <w:szCs w:val="24"/>
        </w:rPr>
        <w:t>PROF:________</w:t>
      </w:r>
      <w:r w:rsidR="00204057" w:rsidRPr="00E7365E">
        <w:rPr>
          <w:rFonts w:ascii="Verdana" w:hAnsi="Verdana" w:cs="Arial"/>
          <w:szCs w:val="24"/>
        </w:rPr>
        <w:t>__________________________</w:t>
      </w:r>
      <w:r w:rsidRPr="00E7365E">
        <w:rPr>
          <w:rFonts w:ascii="Verdana" w:hAnsi="Verdana" w:cs="Arial"/>
          <w:szCs w:val="24"/>
        </w:rPr>
        <w:t>_____TURMA:___________</w:t>
      </w:r>
    </w:p>
    <w:p w14:paraId="71136383" w14:textId="77777777" w:rsidR="00A27109" w:rsidRPr="00E7365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7365E">
        <w:rPr>
          <w:rFonts w:ascii="Verdana" w:hAnsi="Verdana" w:cs="Arial"/>
          <w:szCs w:val="24"/>
        </w:rPr>
        <w:t>NOME:_________________________________</w:t>
      </w:r>
      <w:r w:rsidR="00453DF6" w:rsidRPr="00E7365E">
        <w:rPr>
          <w:rFonts w:ascii="Verdana" w:hAnsi="Verdana" w:cs="Arial"/>
          <w:szCs w:val="24"/>
        </w:rPr>
        <w:t>_______________________</w:t>
      </w:r>
    </w:p>
    <w:p w14:paraId="76617EC5" w14:textId="77777777" w:rsidR="008C6496" w:rsidRPr="00E7365E" w:rsidRDefault="008C6496" w:rsidP="008C6496">
      <w:pPr>
        <w:jc w:val="center"/>
        <w:rPr>
          <w:rFonts w:ascii="Verdana" w:hAnsi="Verdana"/>
          <w:b/>
          <w:bCs/>
          <w:szCs w:val="24"/>
        </w:rPr>
      </w:pPr>
    </w:p>
    <w:p w14:paraId="57CC28C5" w14:textId="2E2C5910" w:rsidR="008C6496" w:rsidRPr="00E7365E" w:rsidRDefault="008C6496" w:rsidP="008C6496">
      <w:pPr>
        <w:jc w:val="center"/>
        <w:rPr>
          <w:rFonts w:ascii="Verdana" w:hAnsi="Verdana"/>
          <w:b/>
          <w:bCs/>
          <w:szCs w:val="24"/>
        </w:rPr>
      </w:pPr>
      <w:r w:rsidRPr="00E7365E">
        <w:rPr>
          <w:rFonts w:ascii="Verdana" w:hAnsi="Verdana"/>
          <w:b/>
          <w:bCs/>
          <w:szCs w:val="24"/>
        </w:rPr>
        <w:t>O Aniversário Surpresa</w:t>
      </w:r>
    </w:p>
    <w:p w14:paraId="4E44F604" w14:textId="77777777" w:rsidR="008C6496" w:rsidRPr="00E7365E" w:rsidRDefault="008C6496" w:rsidP="008C6496">
      <w:pPr>
        <w:ind w:firstLine="708"/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Pedro fez aniversário numa quinta-feira, mas achava que ninguém tinha lembrado da data. Durante o dia, ninguém da família falou nada. Pedro ficou um pouco triste.</w:t>
      </w:r>
    </w:p>
    <w:p w14:paraId="5700AE35" w14:textId="77777777" w:rsidR="008C6496" w:rsidRPr="00E7365E" w:rsidRDefault="008C6496" w:rsidP="008C6496">
      <w:pPr>
        <w:ind w:firstLine="708"/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Quando chegou em casa da escola, tudo estava escuro. De repente, as luzes se acenderam e todos gritaram:</w:t>
      </w:r>
    </w:p>
    <w:p w14:paraId="2D341F8F" w14:textId="77777777" w:rsidR="008C6496" w:rsidRPr="00E7365E" w:rsidRDefault="008C6496" w:rsidP="008C6496">
      <w:pPr>
        <w:ind w:firstLine="708"/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- Surpresa! Feliz aniversário, Pedro!</w:t>
      </w:r>
    </w:p>
    <w:p w14:paraId="26687F86" w14:textId="77777777" w:rsidR="008C6496" w:rsidRPr="00E7365E" w:rsidRDefault="008C6496" w:rsidP="008C6496">
      <w:pPr>
        <w:ind w:firstLine="708"/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A sala estava decorada com balões coloridos e havia um bolo de chocolate com velinhas. Pedro sorriu de alegria. Ele abraçou os pais e os amigos e passou o resto da tarde se divertindo.</w:t>
      </w:r>
    </w:p>
    <w:p w14:paraId="11F0F8F2" w14:textId="77777777" w:rsidR="008C6496" w:rsidRPr="00E7365E" w:rsidRDefault="008C6496" w:rsidP="008C6496">
      <w:pPr>
        <w:rPr>
          <w:rFonts w:ascii="Verdana" w:hAnsi="Verdana"/>
          <w:szCs w:val="24"/>
        </w:rPr>
      </w:pPr>
    </w:p>
    <w:p w14:paraId="648B1768" w14:textId="27DB2329" w:rsidR="008C6496" w:rsidRPr="00E7365E" w:rsidRDefault="008C6496" w:rsidP="008C6496">
      <w:pPr>
        <w:jc w:val="center"/>
        <w:rPr>
          <w:rFonts w:ascii="Verdana" w:hAnsi="Verdana"/>
          <w:b/>
          <w:bCs/>
          <w:szCs w:val="24"/>
        </w:rPr>
      </w:pPr>
      <w:r w:rsidRPr="00E7365E">
        <w:rPr>
          <w:rFonts w:ascii="Verdana" w:hAnsi="Verdana"/>
          <w:b/>
          <w:bCs/>
          <w:szCs w:val="24"/>
        </w:rPr>
        <w:t>Questões</w:t>
      </w:r>
    </w:p>
    <w:p w14:paraId="470DD329" w14:textId="714E0F63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1) Por que Pedro estava triste no começo da história?</w:t>
      </w:r>
    </w:p>
    <w:p w14:paraId="313C2E40" w14:textId="3F271D58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a) Porque choveu o dia todo</w:t>
      </w:r>
    </w:p>
    <w:p w14:paraId="6CC71FE5" w14:textId="5A9D992D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b) Porque ninguém parecia lembrar do aniversário dele</w:t>
      </w:r>
    </w:p>
    <w:p w14:paraId="2E1F7B72" w14:textId="6B0A35E0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c) Porque perdeu um brinquedo</w:t>
      </w:r>
    </w:p>
    <w:p w14:paraId="08CF8395" w14:textId="01C1CD1D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d) Porque tirou nota baixa na escola</w:t>
      </w:r>
    </w:p>
    <w:p w14:paraId="1BF7A354" w14:textId="77777777" w:rsidR="008C6496" w:rsidRPr="00E7365E" w:rsidRDefault="008C6496" w:rsidP="008C6496">
      <w:pPr>
        <w:rPr>
          <w:rFonts w:ascii="Verdana" w:hAnsi="Verdana"/>
          <w:szCs w:val="24"/>
        </w:rPr>
      </w:pPr>
    </w:p>
    <w:p w14:paraId="064189D6" w14:textId="24023756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2) O que aconteceu quando Pedro chegou em casa?</w:t>
      </w:r>
    </w:p>
    <w:p w14:paraId="23752967" w14:textId="02E67308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a) Estava tudo escuro e silencioso</w:t>
      </w:r>
    </w:p>
    <w:p w14:paraId="60C2287C" w14:textId="5DD7B4CD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b) Havia um cachorrinho esperando por ele</w:t>
      </w:r>
    </w:p>
    <w:p w14:paraId="1398159C" w14:textId="37400478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c) Não tinha ninguém em casa</w:t>
      </w:r>
    </w:p>
    <w:p w14:paraId="4C81BF1D" w14:textId="2DF8464A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d) O cachorro fez bagunça</w:t>
      </w:r>
    </w:p>
    <w:p w14:paraId="288D9347" w14:textId="77777777" w:rsidR="008C6496" w:rsidRPr="00E7365E" w:rsidRDefault="008C6496" w:rsidP="008C6496">
      <w:pPr>
        <w:rPr>
          <w:rFonts w:ascii="Verdana" w:hAnsi="Verdana"/>
          <w:szCs w:val="24"/>
        </w:rPr>
      </w:pPr>
    </w:p>
    <w:p w14:paraId="5A57D92B" w14:textId="2716BBB8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3) Como estava a sala?</w:t>
      </w:r>
    </w:p>
    <w:p w14:paraId="7F6B60CB" w14:textId="28AD3E6E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a) Vazia</w:t>
      </w:r>
    </w:p>
    <w:p w14:paraId="556D53BD" w14:textId="1940C89F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b) Bagunçada</w:t>
      </w:r>
    </w:p>
    <w:p w14:paraId="5E326D93" w14:textId="655D3A40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lastRenderedPageBreak/>
        <w:t>c) Decorada com balões e um bolo de chocolate</w:t>
      </w:r>
    </w:p>
    <w:p w14:paraId="4FA27A2A" w14:textId="449095D2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d) Cheia de caixas</w:t>
      </w:r>
    </w:p>
    <w:p w14:paraId="27358E54" w14:textId="77777777" w:rsidR="008C6496" w:rsidRPr="00E7365E" w:rsidRDefault="008C6496" w:rsidP="008C6496">
      <w:pPr>
        <w:rPr>
          <w:rFonts w:ascii="Verdana" w:hAnsi="Verdana"/>
          <w:szCs w:val="24"/>
        </w:rPr>
      </w:pPr>
    </w:p>
    <w:p w14:paraId="4CA1E3AA" w14:textId="78D6DF64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4) O que Pedro fez depois da surpresa?</w:t>
      </w:r>
    </w:p>
    <w:p w14:paraId="334835F2" w14:textId="79D07AB1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a) Chorou</w:t>
      </w:r>
    </w:p>
    <w:p w14:paraId="744A65A5" w14:textId="4DFFDD99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b) Abraçou os pais e amigos e se divertiu</w:t>
      </w:r>
    </w:p>
    <w:p w14:paraId="652A57E3" w14:textId="6BE515D0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c) Foi dormir</w:t>
      </w:r>
    </w:p>
    <w:p w14:paraId="247A7D80" w14:textId="4E82C798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d) Saiu para passear</w:t>
      </w:r>
    </w:p>
    <w:p w14:paraId="0A2D6FC5" w14:textId="77777777" w:rsidR="008C6496" w:rsidRPr="00E7365E" w:rsidRDefault="008C6496" w:rsidP="008C6496">
      <w:pPr>
        <w:rPr>
          <w:rFonts w:ascii="Verdana" w:hAnsi="Verdana"/>
          <w:szCs w:val="24"/>
        </w:rPr>
      </w:pPr>
    </w:p>
    <w:p w14:paraId="0C258AFF" w14:textId="7C7E9E0F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5) Qual o sentimento de Pedro no final da história?</w:t>
      </w:r>
    </w:p>
    <w:p w14:paraId="430ED60B" w14:textId="0A2FF5F4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a) Alegria</w:t>
      </w:r>
    </w:p>
    <w:p w14:paraId="2B362CFA" w14:textId="6CFB3C0C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b) Raiva</w:t>
      </w:r>
    </w:p>
    <w:p w14:paraId="58684983" w14:textId="7D3B9137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c) Indiferença</w:t>
      </w:r>
    </w:p>
    <w:p w14:paraId="33D90680" w14:textId="713EEABB" w:rsidR="008C6496" w:rsidRPr="00E7365E" w:rsidRDefault="008C6496" w:rsidP="008C6496">
      <w:pPr>
        <w:rPr>
          <w:rFonts w:ascii="Verdana" w:hAnsi="Verdana"/>
          <w:szCs w:val="24"/>
        </w:rPr>
      </w:pPr>
      <w:r w:rsidRPr="00E7365E">
        <w:rPr>
          <w:rFonts w:ascii="Verdana" w:hAnsi="Verdana"/>
          <w:szCs w:val="24"/>
        </w:rPr>
        <w:t>d) Medo</w:t>
      </w:r>
    </w:p>
    <w:p w14:paraId="442C6C3A" w14:textId="457B3FE7" w:rsidR="00484E6A" w:rsidRPr="00E7365E" w:rsidRDefault="00484E6A" w:rsidP="00821FBC">
      <w:pPr>
        <w:rPr>
          <w:rFonts w:ascii="Verdana" w:hAnsi="Verdana"/>
          <w:szCs w:val="24"/>
        </w:rPr>
      </w:pPr>
    </w:p>
    <w:sectPr w:rsidR="00484E6A" w:rsidRPr="00E7365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557E" w14:textId="77777777" w:rsidR="0081433D" w:rsidRDefault="0081433D" w:rsidP="00FE55FB">
      <w:pPr>
        <w:spacing w:after="0" w:line="240" w:lineRule="auto"/>
      </w:pPr>
      <w:r>
        <w:separator/>
      </w:r>
    </w:p>
  </w:endnote>
  <w:endnote w:type="continuationSeparator" w:id="0">
    <w:p w14:paraId="27860D0B" w14:textId="77777777" w:rsidR="0081433D" w:rsidRDefault="0081433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B2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A871" w14:textId="77777777" w:rsidR="0081433D" w:rsidRDefault="0081433D" w:rsidP="00FE55FB">
      <w:pPr>
        <w:spacing w:after="0" w:line="240" w:lineRule="auto"/>
      </w:pPr>
      <w:r>
        <w:separator/>
      </w:r>
    </w:p>
  </w:footnote>
  <w:footnote w:type="continuationSeparator" w:id="0">
    <w:p w14:paraId="73235EEB" w14:textId="77777777" w:rsidR="0081433D" w:rsidRDefault="0081433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436"/>
    <w:multiLevelType w:val="hybridMultilevel"/>
    <w:tmpl w:val="C6C4C014"/>
    <w:lvl w:ilvl="0" w:tplc="3D020A7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11AD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240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8CE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3259">
    <w:abstractNumId w:val="7"/>
  </w:num>
  <w:num w:numId="2" w16cid:durableId="2096703942">
    <w:abstractNumId w:val="15"/>
  </w:num>
  <w:num w:numId="3" w16cid:durableId="524900442">
    <w:abstractNumId w:val="11"/>
  </w:num>
  <w:num w:numId="4" w16cid:durableId="1008756761">
    <w:abstractNumId w:val="19"/>
  </w:num>
  <w:num w:numId="5" w16cid:durableId="1217739334">
    <w:abstractNumId w:val="8"/>
  </w:num>
  <w:num w:numId="6" w16cid:durableId="288051304">
    <w:abstractNumId w:val="9"/>
  </w:num>
  <w:num w:numId="7" w16cid:durableId="1106149258">
    <w:abstractNumId w:val="2"/>
  </w:num>
  <w:num w:numId="8" w16cid:durableId="275841295">
    <w:abstractNumId w:val="21"/>
  </w:num>
  <w:num w:numId="9" w16cid:durableId="226039613">
    <w:abstractNumId w:val="16"/>
  </w:num>
  <w:num w:numId="10" w16cid:durableId="1688827714">
    <w:abstractNumId w:val="13"/>
  </w:num>
  <w:num w:numId="11" w16cid:durableId="1452360254">
    <w:abstractNumId w:val="5"/>
  </w:num>
  <w:num w:numId="12" w16cid:durableId="1081177231">
    <w:abstractNumId w:val="10"/>
  </w:num>
  <w:num w:numId="13" w16cid:durableId="23990859">
    <w:abstractNumId w:val="14"/>
  </w:num>
  <w:num w:numId="14" w16cid:durableId="628708210">
    <w:abstractNumId w:val="6"/>
  </w:num>
  <w:num w:numId="15" w16cid:durableId="1032069591">
    <w:abstractNumId w:val="1"/>
  </w:num>
  <w:num w:numId="16" w16cid:durableId="1892231382">
    <w:abstractNumId w:val="18"/>
  </w:num>
  <w:num w:numId="17" w16cid:durableId="1036125451">
    <w:abstractNumId w:val="20"/>
  </w:num>
  <w:num w:numId="18" w16cid:durableId="1431243614">
    <w:abstractNumId w:val="4"/>
  </w:num>
  <w:num w:numId="19" w16cid:durableId="955331153">
    <w:abstractNumId w:val="0"/>
  </w:num>
  <w:num w:numId="20" w16cid:durableId="1139302258">
    <w:abstractNumId w:val="3"/>
  </w:num>
  <w:num w:numId="21" w16cid:durableId="1320309494">
    <w:abstractNumId w:val="12"/>
  </w:num>
  <w:num w:numId="22" w16cid:durableId="1923252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87FF1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2BB0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74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7574C"/>
    <w:rsid w:val="00480B15"/>
    <w:rsid w:val="004816E7"/>
    <w:rsid w:val="00484E6A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C432D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4E2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846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6CA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6EA9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433D"/>
    <w:rsid w:val="00816442"/>
    <w:rsid w:val="00821FBC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20B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6496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23C72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D7252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C3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84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048"/>
    <w:rsid w:val="00E71213"/>
    <w:rsid w:val="00E7365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5E51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1C2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D3"/>
  <w15:docId w15:val="{D1A397C3-FC0D-4288-BC88-604D610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C432D"/>
    <w:pPr>
      <w:numPr>
        <w:numId w:val="19"/>
      </w:numPr>
      <w:spacing w:after="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F8-57B3-4880-9BBA-8D7573F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178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3</cp:revision>
  <cp:lastPrinted>2025-07-03T18:14:00Z</cp:lastPrinted>
  <dcterms:created xsi:type="dcterms:W3CDTF">2025-06-17T20:38:00Z</dcterms:created>
  <dcterms:modified xsi:type="dcterms:W3CDTF">2025-07-03T18:14:00Z</dcterms:modified>
</cp:coreProperties>
</file>