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083FF" w14:textId="77777777" w:rsidR="008E5FB8" w:rsidRPr="00821FBC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821FBC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6FA7349C" wp14:editId="7C9A3450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821FBC">
        <w:rPr>
          <w:rFonts w:ascii="Verdana" w:hAnsi="Verdana" w:cs="Arial"/>
          <w:szCs w:val="24"/>
        </w:rPr>
        <w:t>ESCOLA ____________</w:t>
      </w:r>
      <w:r w:rsidRPr="00821FBC">
        <w:rPr>
          <w:rFonts w:ascii="Verdana" w:hAnsi="Verdana" w:cs="Arial"/>
          <w:szCs w:val="24"/>
        </w:rPr>
        <w:t>____________________</w:t>
      </w:r>
      <w:r w:rsidR="00E86F37" w:rsidRPr="00821FBC">
        <w:rPr>
          <w:rFonts w:ascii="Verdana" w:hAnsi="Verdana" w:cs="Arial"/>
          <w:szCs w:val="24"/>
        </w:rPr>
        <w:t>_DATA:_____/_____/_____</w:t>
      </w:r>
    </w:p>
    <w:p w14:paraId="1CA495CC" w14:textId="77777777" w:rsidR="00204057" w:rsidRPr="00821FBC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821FBC">
        <w:rPr>
          <w:rFonts w:ascii="Verdana" w:hAnsi="Verdana" w:cs="Arial"/>
          <w:szCs w:val="24"/>
        </w:rPr>
        <w:t>PROF:________</w:t>
      </w:r>
      <w:r w:rsidR="00204057" w:rsidRPr="00821FBC">
        <w:rPr>
          <w:rFonts w:ascii="Verdana" w:hAnsi="Verdana" w:cs="Arial"/>
          <w:szCs w:val="24"/>
        </w:rPr>
        <w:t>__________________________</w:t>
      </w:r>
      <w:r w:rsidRPr="00821FBC">
        <w:rPr>
          <w:rFonts w:ascii="Verdana" w:hAnsi="Verdana" w:cs="Arial"/>
          <w:szCs w:val="24"/>
        </w:rPr>
        <w:t>_____TURMA:___________</w:t>
      </w:r>
    </w:p>
    <w:p w14:paraId="71136383" w14:textId="77777777" w:rsidR="00A27109" w:rsidRPr="00821FBC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821FBC">
        <w:rPr>
          <w:rFonts w:ascii="Verdana" w:hAnsi="Verdana" w:cs="Arial"/>
          <w:szCs w:val="24"/>
        </w:rPr>
        <w:t>NOME:_________________________________</w:t>
      </w:r>
      <w:r w:rsidR="00453DF6" w:rsidRPr="00821FBC">
        <w:rPr>
          <w:rFonts w:ascii="Verdana" w:hAnsi="Verdana" w:cs="Arial"/>
          <w:szCs w:val="24"/>
        </w:rPr>
        <w:t>_______________________</w:t>
      </w:r>
    </w:p>
    <w:p w14:paraId="54A60C0B" w14:textId="2A565812" w:rsidR="00821FBC" w:rsidRPr="00821FBC" w:rsidRDefault="00821FBC" w:rsidP="00821FBC">
      <w:pPr>
        <w:jc w:val="center"/>
        <w:rPr>
          <w:rFonts w:ascii="Verdana" w:hAnsi="Verdana"/>
          <w:b/>
          <w:bCs/>
          <w:szCs w:val="24"/>
        </w:rPr>
      </w:pPr>
      <w:r w:rsidRPr="00821FBC">
        <w:rPr>
          <w:rFonts w:ascii="Verdana" w:hAnsi="Verdana"/>
          <w:b/>
          <w:bCs/>
          <w:szCs w:val="24"/>
        </w:rPr>
        <w:t>A planta de Sofia</w:t>
      </w:r>
    </w:p>
    <w:p w14:paraId="0128D339" w14:textId="77777777" w:rsidR="00821FBC" w:rsidRPr="00821FBC" w:rsidRDefault="00821FBC" w:rsidP="00821FBC">
      <w:pPr>
        <w:ind w:firstLine="708"/>
        <w:rPr>
          <w:rFonts w:ascii="Verdana" w:hAnsi="Verdana"/>
          <w:szCs w:val="24"/>
        </w:rPr>
      </w:pPr>
      <w:r w:rsidRPr="00821FBC">
        <w:rPr>
          <w:rFonts w:ascii="Verdana" w:hAnsi="Verdana"/>
          <w:szCs w:val="24"/>
        </w:rPr>
        <w:t>Sofia ganhou uma pequena muda de girassol na escola. A professora explicou que ela deveria regar a plantinha todos os dias e colocá-la em um lugar com bastante sol.</w:t>
      </w:r>
    </w:p>
    <w:p w14:paraId="123E947A" w14:textId="77777777" w:rsidR="00821FBC" w:rsidRPr="00821FBC" w:rsidRDefault="00821FBC" w:rsidP="00821FBC">
      <w:pPr>
        <w:ind w:firstLine="708"/>
        <w:rPr>
          <w:rFonts w:ascii="Verdana" w:hAnsi="Verdana"/>
          <w:szCs w:val="24"/>
        </w:rPr>
      </w:pPr>
      <w:r w:rsidRPr="00821FBC">
        <w:rPr>
          <w:rFonts w:ascii="Verdana" w:hAnsi="Verdana"/>
          <w:szCs w:val="24"/>
        </w:rPr>
        <w:t>Animada, Sofia levou a planta para casa e a colocou perto da janela. Todos os dias, antes de ir para a aula, ela dava um pouco de água para o girassol. Ela também conversava com a planta, dizendo:</w:t>
      </w:r>
    </w:p>
    <w:p w14:paraId="005B5F20" w14:textId="77777777" w:rsidR="00821FBC" w:rsidRPr="00821FBC" w:rsidRDefault="00821FBC" w:rsidP="00821FBC">
      <w:pPr>
        <w:ind w:firstLine="708"/>
        <w:rPr>
          <w:rFonts w:ascii="Verdana" w:hAnsi="Verdana"/>
          <w:szCs w:val="24"/>
        </w:rPr>
      </w:pPr>
      <w:r w:rsidRPr="00821FBC">
        <w:rPr>
          <w:rFonts w:ascii="Verdana" w:hAnsi="Verdana"/>
          <w:szCs w:val="24"/>
        </w:rPr>
        <w:t>- Você vai crescer forte e bonita!</w:t>
      </w:r>
    </w:p>
    <w:p w14:paraId="298C2582" w14:textId="77777777" w:rsidR="00821FBC" w:rsidRPr="00821FBC" w:rsidRDefault="00821FBC" w:rsidP="00821FBC">
      <w:pPr>
        <w:ind w:firstLine="708"/>
        <w:rPr>
          <w:rFonts w:ascii="Verdana" w:hAnsi="Verdana"/>
          <w:szCs w:val="24"/>
        </w:rPr>
      </w:pPr>
      <w:r w:rsidRPr="00821FBC">
        <w:rPr>
          <w:rFonts w:ascii="Verdana" w:hAnsi="Verdana"/>
          <w:szCs w:val="24"/>
        </w:rPr>
        <w:t>Depois de algumas semanas, Sofia ficou muito feliz ao ver as primeiras folhas grandes e verdes. Logo o girassol começou a abrir uma flor amarela, iluminando o cantinho da janela.</w:t>
      </w:r>
    </w:p>
    <w:p w14:paraId="0087C34C" w14:textId="77777777" w:rsidR="00821FBC" w:rsidRPr="00821FBC" w:rsidRDefault="00821FBC" w:rsidP="00821FBC">
      <w:pPr>
        <w:rPr>
          <w:rFonts w:ascii="Verdana" w:hAnsi="Verdana"/>
          <w:szCs w:val="24"/>
        </w:rPr>
      </w:pPr>
    </w:p>
    <w:p w14:paraId="735BF0A1" w14:textId="7F331FCA" w:rsidR="00821FBC" w:rsidRPr="00821FBC" w:rsidRDefault="00821FBC" w:rsidP="00821FBC">
      <w:pPr>
        <w:jc w:val="center"/>
        <w:rPr>
          <w:rFonts w:ascii="Verdana" w:hAnsi="Verdana"/>
          <w:b/>
          <w:bCs/>
          <w:szCs w:val="24"/>
        </w:rPr>
      </w:pPr>
      <w:r w:rsidRPr="00821FBC">
        <w:rPr>
          <w:rFonts w:ascii="Verdana" w:hAnsi="Verdana"/>
          <w:b/>
          <w:bCs/>
          <w:szCs w:val="24"/>
        </w:rPr>
        <w:t>Questões</w:t>
      </w:r>
    </w:p>
    <w:p w14:paraId="292B4F45" w14:textId="1408DE47" w:rsidR="00821FBC" w:rsidRPr="00821FBC" w:rsidRDefault="00821FBC" w:rsidP="00821FBC">
      <w:pPr>
        <w:rPr>
          <w:rFonts w:ascii="Verdana" w:hAnsi="Verdana"/>
          <w:szCs w:val="24"/>
        </w:rPr>
      </w:pPr>
      <w:r w:rsidRPr="00821FBC">
        <w:rPr>
          <w:rFonts w:ascii="Verdana" w:hAnsi="Verdana"/>
          <w:szCs w:val="24"/>
        </w:rPr>
        <w:t>1) O que Sofia ganhou na escola?</w:t>
      </w:r>
    </w:p>
    <w:p w14:paraId="1EF96503" w14:textId="7077D258" w:rsidR="00821FBC" w:rsidRPr="00821FBC" w:rsidRDefault="00821FBC" w:rsidP="00821FBC">
      <w:pPr>
        <w:rPr>
          <w:rFonts w:ascii="Verdana" w:hAnsi="Verdana"/>
          <w:szCs w:val="24"/>
        </w:rPr>
      </w:pPr>
      <w:r w:rsidRPr="00821FBC">
        <w:rPr>
          <w:rFonts w:ascii="Verdana" w:hAnsi="Verdana"/>
          <w:szCs w:val="24"/>
        </w:rPr>
        <w:t>a) Um livro</w:t>
      </w:r>
    </w:p>
    <w:p w14:paraId="60A4D65D" w14:textId="3FCD6005" w:rsidR="00821FBC" w:rsidRPr="00821FBC" w:rsidRDefault="00821FBC" w:rsidP="00821FBC">
      <w:pPr>
        <w:rPr>
          <w:rFonts w:ascii="Verdana" w:hAnsi="Verdana"/>
          <w:szCs w:val="24"/>
        </w:rPr>
      </w:pPr>
      <w:r w:rsidRPr="00821FBC">
        <w:rPr>
          <w:rFonts w:ascii="Verdana" w:hAnsi="Verdana"/>
          <w:szCs w:val="24"/>
        </w:rPr>
        <w:t>b) Uma muda de girassol</w:t>
      </w:r>
    </w:p>
    <w:p w14:paraId="2EC0A96B" w14:textId="44E988F1" w:rsidR="00821FBC" w:rsidRPr="00821FBC" w:rsidRDefault="00821FBC" w:rsidP="00821FBC">
      <w:pPr>
        <w:rPr>
          <w:rFonts w:ascii="Verdana" w:hAnsi="Verdana"/>
          <w:szCs w:val="24"/>
        </w:rPr>
      </w:pPr>
      <w:r w:rsidRPr="00821FBC">
        <w:rPr>
          <w:rFonts w:ascii="Verdana" w:hAnsi="Verdana"/>
          <w:szCs w:val="24"/>
        </w:rPr>
        <w:t>c) Uma borboleta</w:t>
      </w:r>
    </w:p>
    <w:p w14:paraId="30303C79" w14:textId="4E375952" w:rsidR="00821FBC" w:rsidRPr="00821FBC" w:rsidRDefault="00821FBC" w:rsidP="00821FBC">
      <w:pPr>
        <w:rPr>
          <w:rFonts w:ascii="Verdana" w:hAnsi="Verdana"/>
          <w:szCs w:val="24"/>
        </w:rPr>
      </w:pPr>
      <w:r w:rsidRPr="00821FBC">
        <w:rPr>
          <w:rFonts w:ascii="Verdana" w:hAnsi="Verdana"/>
          <w:szCs w:val="24"/>
        </w:rPr>
        <w:t>d) Um brinquedo</w:t>
      </w:r>
    </w:p>
    <w:p w14:paraId="458CB630" w14:textId="77777777" w:rsidR="00821FBC" w:rsidRPr="00821FBC" w:rsidRDefault="00821FBC" w:rsidP="00821FBC">
      <w:pPr>
        <w:rPr>
          <w:rFonts w:ascii="Verdana" w:hAnsi="Verdana"/>
          <w:szCs w:val="24"/>
        </w:rPr>
      </w:pPr>
    </w:p>
    <w:p w14:paraId="42362D2C" w14:textId="052D3C66" w:rsidR="00821FBC" w:rsidRPr="00821FBC" w:rsidRDefault="00821FBC" w:rsidP="00821FBC">
      <w:pPr>
        <w:rPr>
          <w:rFonts w:ascii="Verdana" w:hAnsi="Verdana"/>
          <w:szCs w:val="24"/>
        </w:rPr>
      </w:pPr>
      <w:r w:rsidRPr="00821FBC">
        <w:rPr>
          <w:rFonts w:ascii="Verdana" w:hAnsi="Verdana"/>
          <w:szCs w:val="24"/>
        </w:rPr>
        <w:t>2) O que a professora orientou Sofia a fazer com a planta?</w:t>
      </w:r>
    </w:p>
    <w:p w14:paraId="641AE2EF" w14:textId="3C6A7B7A" w:rsidR="00821FBC" w:rsidRPr="00821FBC" w:rsidRDefault="00821FBC" w:rsidP="00821FBC">
      <w:pPr>
        <w:rPr>
          <w:rFonts w:ascii="Verdana" w:hAnsi="Verdana"/>
          <w:szCs w:val="24"/>
        </w:rPr>
      </w:pPr>
      <w:r w:rsidRPr="00821FBC">
        <w:rPr>
          <w:rFonts w:ascii="Verdana" w:hAnsi="Verdana"/>
          <w:szCs w:val="24"/>
        </w:rPr>
        <w:t>a) Guardá-la em uma caixa</w:t>
      </w:r>
    </w:p>
    <w:p w14:paraId="7680CC87" w14:textId="5C0FC53F" w:rsidR="00821FBC" w:rsidRPr="00821FBC" w:rsidRDefault="00821FBC" w:rsidP="00821FBC">
      <w:pPr>
        <w:rPr>
          <w:rFonts w:ascii="Verdana" w:hAnsi="Verdana"/>
          <w:szCs w:val="24"/>
        </w:rPr>
      </w:pPr>
      <w:r w:rsidRPr="00821FBC">
        <w:rPr>
          <w:rFonts w:ascii="Verdana" w:hAnsi="Verdana"/>
          <w:szCs w:val="24"/>
        </w:rPr>
        <w:t>b) Deixá-la sem água</w:t>
      </w:r>
    </w:p>
    <w:p w14:paraId="463351DA" w14:textId="640ED821" w:rsidR="00821FBC" w:rsidRPr="00821FBC" w:rsidRDefault="00821FBC" w:rsidP="00821FBC">
      <w:pPr>
        <w:rPr>
          <w:rFonts w:ascii="Verdana" w:hAnsi="Verdana"/>
          <w:szCs w:val="24"/>
        </w:rPr>
      </w:pPr>
      <w:r w:rsidRPr="00821FBC">
        <w:rPr>
          <w:rFonts w:ascii="Verdana" w:hAnsi="Verdana"/>
          <w:szCs w:val="24"/>
        </w:rPr>
        <w:t>c) Regar todos os dias e deixá-la no sol</w:t>
      </w:r>
    </w:p>
    <w:p w14:paraId="39D7E6F2" w14:textId="28864674" w:rsidR="00821FBC" w:rsidRPr="00821FBC" w:rsidRDefault="00821FBC" w:rsidP="00821FBC">
      <w:pPr>
        <w:rPr>
          <w:rFonts w:ascii="Verdana" w:hAnsi="Verdana"/>
          <w:szCs w:val="24"/>
        </w:rPr>
      </w:pPr>
      <w:r w:rsidRPr="00821FBC">
        <w:rPr>
          <w:rFonts w:ascii="Verdana" w:hAnsi="Verdana"/>
          <w:szCs w:val="24"/>
        </w:rPr>
        <w:t>d) Colocá-la na geladeira</w:t>
      </w:r>
    </w:p>
    <w:p w14:paraId="2AC3A815" w14:textId="77777777" w:rsidR="00821FBC" w:rsidRPr="00821FBC" w:rsidRDefault="00821FBC" w:rsidP="00821FBC">
      <w:pPr>
        <w:rPr>
          <w:rFonts w:ascii="Verdana" w:hAnsi="Verdana"/>
          <w:szCs w:val="24"/>
        </w:rPr>
      </w:pPr>
    </w:p>
    <w:p w14:paraId="2F140320" w14:textId="10C8187B" w:rsidR="00821FBC" w:rsidRPr="00821FBC" w:rsidRDefault="00821FBC" w:rsidP="00821FBC">
      <w:pPr>
        <w:rPr>
          <w:rFonts w:ascii="Verdana" w:hAnsi="Verdana"/>
          <w:szCs w:val="24"/>
        </w:rPr>
      </w:pPr>
      <w:r w:rsidRPr="00821FBC">
        <w:rPr>
          <w:rFonts w:ascii="Verdana" w:hAnsi="Verdana"/>
          <w:szCs w:val="24"/>
        </w:rPr>
        <w:t>3) Onde Sofia colocou a planta?</w:t>
      </w:r>
    </w:p>
    <w:p w14:paraId="04A60470" w14:textId="42498929" w:rsidR="00821FBC" w:rsidRPr="00821FBC" w:rsidRDefault="00821FBC" w:rsidP="00821FBC">
      <w:pPr>
        <w:rPr>
          <w:rFonts w:ascii="Verdana" w:hAnsi="Verdana"/>
          <w:szCs w:val="24"/>
        </w:rPr>
      </w:pPr>
      <w:r w:rsidRPr="00821FBC">
        <w:rPr>
          <w:rFonts w:ascii="Verdana" w:hAnsi="Verdana"/>
          <w:szCs w:val="24"/>
        </w:rPr>
        <w:t>a) No banheiro</w:t>
      </w:r>
    </w:p>
    <w:p w14:paraId="7004F52E" w14:textId="1A1FCC81" w:rsidR="00821FBC" w:rsidRPr="00821FBC" w:rsidRDefault="00821FBC" w:rsidP="00821FBC">
      <w:pPr>
        <w:rPr>
          <w:rFonts w:ascii="Verdana" w:hAnsi="Verdana"/>
          <w:szCs w:val="24"/>
        </w:rPr>
      </w:pPr>
      <w:r w:rsidRPr="00821FBC">
        <w:rPr>
          <w:rFonts w:ascii="Verdana" w:hAnsi="Verdana"/>
          <w:szCs w:val="24"/>
        </w:rPr>
        <w:t>b) No quarto escuro</w:t>
      </w:r>
    </w:p>
    <w:p w14:paraId="093EE445" w14:textId="50F525D6" w:rsidR="00821FBC" w:rsidRPr="00821FBC" w:rsidRDefault="00821FBC" w:rsidP="00821FBC">
      <w:pPr>
        <w:rPr>
          <w:rFonts w:ascii="Verdana" w:hAnsi="Verdana"/>
          <w:szCs w:val="24"/>
        </w:rPr>
      </w:pPr>
      <w:r w:rsidRPr="00821FBC">
        <w:rPr>
          <w:rFonts w:ascii="Verdana" w:hAnsi="Verdana"/>
          <w:szCs w:val="24"/>
        </w:rPr>
        <w:lastRenderedPageBreak/>
        <w:t>c) Perto da janela</w:t>
      </w:r>
    </w:p>
    <w:p w14:paraId="4CC7D699" w14:textId="67B96CB0" w:rsidR="00821FBC" w:rsidRPr="00821FBC" w:rsidRDefault="00821FBC" w:rsidP="00821FBC">
      <w:pPr>
        <w:rPr>
          <w:rFonts w:ascii="Verdana" w:hAnsi="Verdana"/>
          <w:szCs w:val="24"/>
        </w:rPr>
      </w:pPr>
      <w:r w:rsidRPr="00821FBC">
        <w:rPr>
          <w:rFonts w:ascii="Verdana" w:hAnsi="Verdana"/>
          <w:szCs w:val="24"/>
        </w:rPr>
        <w:t>d) Na sala de aula</w:t>
      </w:r>
    </w:p>
    <w:p w14:paraId="298099E1" w14:textId="77777777" w:rsidR="00821FBC" w:rsidRPr="00821FBC" w:rsidRDefault="00821FBC" w:rsidP="00821FBC">
      <w:pPr>
        <w:rPr>
          <w:rFonts w:ascii="Verdana" w:hAnsi="Verdana"/>
          <w:szCs w:val="24"/>
        </w:rPr>
      </w:pPr>
    </w:p>
    <w:p w14:paraId="459C0E9A" w14:textId="1302E314" w:rsidR="00821FBC" w:rsidRPr="00821FBC" w:rsidRDefault="00821FBC" w:rsidP="00821FBC">
      <w:pPr>
        <w:rPr>
          <w:rFonts w:ascii="Verdana" w:hAnsi="Verdana"/>
          <w:szCs w:val="24"/>
        </w:rPr>
      </w:pPr>
      <w:r w:rsidRPr="00821FBC">
        <w:rPr>
          <w:rFonts w:ascii="Verdana" w:hAnsi="Verdana"/>
          <w:szCs w:val="24"/>
        </w:rPr>
        <w:t>4) O que aconteceu com a planta depois de algumas semanas?</w:t>
      </w:r>
    </w:p>
    <w:p w14:paraId="1A51BE11" w14:textId="4F8B95FF" w:rsidR="00821FBC" w:rsidRPr="00821FBC" w:rsidRDefault="00821FBC" w:rsidP="00821FBC">
      <w:pPr>
        <w:rPr>
          <w:rFonts w:ascii="Verdana" w:hAnsi="Verdana"/>
          <w:szCs w:val="24"/>
        </w:rPr>
      </w:pPr>
      <w:r w:rsidRPr="00821FBC">
        <w:rPr>
          <w:rFonts w:ascii="Verdana" w:hAnsi="Verdana"/>
          <w:szCs w:val="24"/>
        </w:rPr>
        <w:t>a) Ficou seca</w:t>
      </w:r>
    </w:p>
    <w:p w14:paraId="4CF55B9B" w14:textId="39062D5B" w:rsidR="00821FBC" w:rsidRPr="00821FBC" w:rsidRDefault="00821FBC" w:rsidP="00821FBC">
      <w:pPr>
        <w:rPr>
          <w:rFonts w:ascii="Verdana" w:hAnsi="Verdana"/>
          <w:szCs w:val="24"/>
        </w:rPr>
      </w:pPr>
      <w:r w:rsidRPr="00821FBC">
        <w:rPr>
          <w:rFonts w:ascii="Verdana" w:hAnsi="Verdana"/>
          <w:szCs w:val="24"/>
        </w:rPr>
        <w:t>b) Morreu</w:t>
      </w:r>
    </w:p>
    <w:p w14:paraId="7BC82372" w14:textId="3D06CE1B" w:rsidR="00821FBC" w:rsidRPr="00821FBC" w:rsidRDefault="00821FBC" w:rsidP="00821FBC">
      <w:pPr>
        <w:rPr>
          <w:rFonts w:ascii="Verdana" w:hAnsi="Verdana"/>
          <w:szCs w:val="24"/>
        </w:rPr>
      </w:pPr>
      <w:r w:rsidRPr="00821FBC">
        <w:rPr>
          <w:rFonts w:ascii="Verdana" w:hAnsi="Verdana"/>
          <w:szCs w:val="24"/>
        </w:rPr>
        <w:t>c) Cresceu e floresceu</w:t>
      </w:r>
    </w:p>
    <w:p w14:paraId="4804B9F6" w14:textId="491DB7AD" w:rsidR="00821FBC" w:rsidRPr="00821FBC" w:rsidRDefault="00821FBC" w:rsidP="00821FBC">
      <w:pPr>
        <w:rPr>
          <w:rFonts w:ascii="Verdana" w:hAnsi="Verdana"/>
          <w:szCs w:val="24"/>
        </w:rPr>
      </w:pPr>
      <w:r w:rsidRPr="00821FBC">
        <w:rPr>
          <w:rFonts w:ascii="Verdana" w:hAnsi="Verdana"/>
          <w:szCs w:val="24"/>
        </w:rPr>
        <w:t>d) Sofia esqueceu dela</w:t>
      </w:r>
    </w:p>
    <w:p w14:paraId="785EDB6B" w14:textId="77777777" w:rsidR="00821FBC" w:rsidRPr="00821FBC" w:rsidRDefault="00821FBC" w:rsidP="00821FBC">
      <w:pPr>
        <w:rPr>
          <w:rFonts w:ascii="Verdana" w:hAnsi="Verdana"/>
          <w:szCs w:val="24"/>
        </w:rPr>
      </w:pPr>
    </w:p>
    <w:p w14:paraId="6A149BE4" w14:textId="7EA3EF17" w:rsidR="00821FBC" w:rsidRPr="00821FBC" w:rsidRDefault="00821FBC" w:rsidP="00821FBC">
      <w:pPr>
        <w:rPr>
          <w:rFonts w:ascii="Verdana" w:hAnsi="Verdana"/>
          <w:szCs w:val="24"/>
        </w:rPr>
      </w:pPr>
      <w:r w:rsidRPr="00821FBC">
        <w:rPr>
          <w:rFonts w:ascii="Verdana" w:hAnsi="Verdana"/>
          <w:szCs w:val="24"/>
        </w:rPr>
        <w:t>5) Como Sofia se sentiu ao ver a flor?</w:t>
      </w:r>
    </w:p>
    <w:p w14:paraId="217FD2F6" w14:textId="141C47D5" w:rsidR="00821FBC" w:rsidRPr="00821FBC" w:rsidRDefault="00821FBC" w:rsidP="00821FBC">
      <w:pPr>
        <w:rPr>
          <w:rFonts w:ascii="Verdana" w:hAnsi="Verdana"/>
          <w:szCs w:val="24"/>
        </w:rPr>
      </w:pPr>
      <w:r w:rsidRPr="00821FBC">
        <w:rPr>
          <w:rFonts w:ascii="Verdana" w:hAnsi="Verdana"/>
          <w:szCs w:val="24"/>
        </w:rPr>
        <w:t>a) Triste</w:t>
      </w:r>
    </w:p>
    <w:p w14:paraId="3FCCDA18" w14:textId="1BFC8402" w:rsidR="00821FBC" w:rsidRPr="00821FBC" w:rsidRDefault="00821FBC" w:rsidP="00821FBC">
      <w:pPr>
        <w:rPr>
          <w:rFonts w:ascii="Verdana" w:hAnsi="Verdana"/>
          <w:szCs w:val="24"/>
        </w:rPr>
      </w:pPr>
      <w:r w:rsidRPr="00821FBC">
        <w:rPr>
          <w:rFonts w:ascii="Verdana" w:hAnsi="Verdana"/>
          <w:szCs w:val="24"/>
        </w:rPr>
        <w:t>b) Com medo</w:t>
      </w:r>
    </w:p>
    <w:p w14:paraId="30D7A36F" w14:textId="4160FB19" w:rsidR="00821FBC" w:rsidRPr="00821FBC" w:rsidRDefault="00821FBC" w:rsidP="00821FBC">
      <w:pPr>
        <w:rPr>
          <w:rFonts w:ascii="Verdana" w:hAnsi="Verdana"/>
          <w:szCs w:val="24"/>
        </w:rPr>
      </w:pPr>
      <w:r w:rsidRPr="00821FBC">
        <w:rPr>
          <w:rFonts w:ascii="Verdana" w:hAnsi="Verdana"/>
          <w:szCs w:val="24"/>
        </w:rPr>
        <w:t>c) Feliz</w:t>
      </w:r>
    </w:p>
    <w:p w14:paraId="442C6C3A" w14:textId="408DB4AA" w:rsidR="00484E6A" w:rsidRPr="00821FBC" w:rsidRDefault="00821FBC" w:rsidP="00821FBC">
      <w:pPr>
        <w:rPr>
          <w:rFonts w:ascii="Verdana" w:hAnsi="Verdana"/>
          <w:szCs w:val="24"/>
        </w:rPr>
      </w:pPr>
      <w:r w:rsidRPr="00821FBC">
        <w:rPr>
          <w:rFonts w:ascii="Verdana" w:hAnsi="Verdana"/>
          <w:szCs w:val="24"/>
        </w:rPr>
        <w:t>d) Indiferente</w:t>
      </w:r>
    </w:p>
    <w:sectPr w:rsidR="00484E6A" w:rsidRPr="00821FBC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68E05" w14:textId="77777777" w:rsidR="005F3624" w:rsidRDefault="005F3624" w:rsidP="00FE55FB">
      <w:pPr>
        <w:spacing w:after="0" w:line="240" w:lineRule="auto"/>
      </w:pPr>
      <w:r>
        <w:separator/>
      </w:r>
    </w:p>
  </w:endnote>
  <w:endnote w:type="continuationSeparator" w:id="0">
    <w:p w14:paraId="4AF335EA" w14:textId="77777777" w:rsidR="005F3624" w:rsidRDefault="005F362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DB2F8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CF321" w14:textId="77777777" w:rsidR="005F3624" w:rsidRDefault="005F3624" w:rsidP="00FE55FB">
      <w:pPr>
        <w:spacing w:after="0" w:line="240" w:lineRule="auto"/>
      </w:pPr>
      <w:r>
        <w:separator/>
      </w:r>
    </w:p>
  </w:footnote>
  <w:footnote w:type="continuationSeparator" w:id="0">
    <w:p w14:paraId="2E2693C2" w14:textId="77777777" w:rsidR="005F3624" w:rsidRDefault="005F362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22436"/>
    <w:multiLevelType w:val="hybridMultilevel"/>
    <w:tmpl w:val="C6C4C014"/>
    <w:lvl w:ilvl="0" w:tplc="3D020A78">
      <w:start w:val="1"/>
      <w:numFmt w:val="decimal"/>
      <w:pStyle w:val="PargrafodaLista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F11AD"/>
    <w:multiLevelType w:val="hybridMultilevel"/>
    <w:tmpl w:val="36827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D1240"/>
    <w:multiLevelType w:val="hybridMultilevel"/>
    <w:tmpl w:val="36827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038CE"/>
    <w:multiLevelType w:val="hybridMultilevel"/>
    <w:tmpl w:val="36827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833259">
    <w:abstractNumId w:val="7"/>
  </w:num>
  <w:num w:numId="2" w16cid:durableId="2096703942">
    <w:abstractNumId w:val="15"/>
  </w:num>
  <w:num w:numId="3" w16cid:durableId="524900442">
    <w:abstractNumId w:val="11"/>
  </w:num>
  <w:num w:numId="4" w16cid:durableId="1008756761">
    <w:abstractNumId w:val="19"/>
  </w:num>
  <w:num w:numId="5" w16cid:durableId="1217739334">
    <w:abstractNumId w:val="8"/>
  </w:num>
  <w:num w:numId="6" w16cid:durableId="288051304">
    <w:abstractNumId w:val="9"/>
  </w:num>
  <w:num w:numId="7" w16cid:durableId="1106149258">
    <w:abstractNumId w:val="2"/>
  </w:num>
  <w:num w:numId="8" w16cid:durableId="275841295">
    <w:abstractNumId w:val="21"/>
  </w:num>
  <w:num w:numId="9" w16cid:durableId="226039613">
    <w:abstractNumId w:val="16"/>
  </w:num>
  <w:num w:numId="10" w16cid:durableId="1688827714">
    <w:abstractNumId w:val="13"/>
  </w:num>
  <w:num w:numId="11" w16cid:durableId="1452360254">
    <w:abstractNumId w:val="5"/>
  </w:num>
  <w:num w:numId="12" w16cid:durableId="1081177231">
    <w:abstractNumId w:val="10"/>
  </w:num>
  <w:num w:numId="13" w16cid:durableId="23990859">
    <w:abstractNumId w:val="14"/>
  </w:num>
  <w:num w:numId="14" w16cid:durableId="628708210">
    <w:abstractNumId w:val="6"/>
  </w:num>
  <w:num w:numId="15" w16cid:durableId="1032069591">
    <w:abstractNumId w:val="1"/>
  </w:num>
  <w:num w:numId="16" w16cid:durableId="1892231382">
    <w:abstractNumId w:val="18"/>
  </w:num>
  <w:num w:numId="17" w16cid:durableId="1036125451">
    <w:abstractNumId w:val="20"/>
  </w:num>
  <w:num w:numId="18" w16cid:durableId="1431243614">
    <w:abstractNumId w:val="4"/>
  </w:num>
  <w:num w:numId="19" w16cid:durableId="955331153">
    <w:abstractNumId w:val="0"/>
  </w:num>
  <w:num w:numId="20" w16cid:durableId="1139302258">
    <w:abstractNumId w:val="3"/>
  </w:num>
  <w:num w:numId="21" w16cid:durableId="1320309494">
    <w:abstractNumId w:val="12"/>
  </w:num>
  <w:num w:numId="22" w16cid:durableId="19232521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CF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3FBB"/>
    <w:rsid w:val="0007737F"/>
    <w:rsid w:val="00077FAD"/>
    <w:rsid w:val="00082355"/>
    <w:rsid w:val="00086CD5"/>
    <w:rsid w:val="000872E9"/>
    <w:rsid w:val="00087557"/>
    <w:rsid w:val="00087FF1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0F4C7A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2BB0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45548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375B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67426"/>
    <w:rsid w:val="004742DD"/>
    <w:rsid w:val="004751DD"/>
    <w:rsid w:val="004755C4"/>
    <w:rsid w:val="0047574C"/>
    <w:rsid w:val="00480B15"/>
    <w:rsid w:val="004816E7"/>
    <w:rsid w:val="00484E6A"/>
    <w:rsid w:val="00490E9F"/>
    <w:rsid w:val="00491A4F"/>
    <w:rsid w:val="00493618"/>
    <w:rsid w:val="00494134"/>
    <w:rsid w:val="004A1A55"/>
    <w:rsid w:val="004A1BD6"/>
    <w:rsid w:val="004A44C8"/>
    <w:rsid w:val="004A7FC1"/>
    <w:rsid w:val="004B0E0E"/>
    <w:rsid w:val="004B5ACD"/>
    <w:rsid w:val="004C1E33"/>
    <w:rsid w:val="004C31CE"/>
    <w:rsid w:val="004C432D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4E2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4846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62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56CA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1F63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3ECF"/>
    <w:rsid w:val="00816442"/>
    <w:rsid w:val="00821FBC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520B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53AE"/>
    <w:rsid w:val="00B173B7"/>
    <w:rsid w:val="00B2260C"/>
    <w:rsid w:val="00B23C72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86C63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D7252"/>
    <w:rsid w:val="00CE2676"/>
    <w:rsid w:val="00CE3CCD"/>
    <w:rsid w:val="00CE4AEC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C3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5847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048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5E51"/>
    <w:rsid w:val="00EB7993"/>
    <w:rsid w:val="00EB7AC3"/>
    <w:rsid w:val="00EC015E"/>
    <w:rsid w:val="00EC044F"/>
    <w:rsid w:val="00EC34E3"/>
    <w:rsid w:val="00EE2EE6"/>
    <w:rsid w:val="00EE4DDC"/>
    <w:rsid w:val="00EE6858"/>
    <w:rsid w:val="00EF0CE4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1D9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1C2F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1BD3"/>
  <w15:docId w15:val="{D1A397C3-FC0D-4288-BC88-604D610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C2F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4C432D"/>
    <w:pPr>
      <w:numPr>
        <w:numId w:val="19"/>
      </w:numPr>
      <w:spacing w:after="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78DF8-57B3-4880-9BBA-8D7573FF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7</TotalTime>
  <Pages>2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Camila Prado</cp:lastModifiedBy>
  <cp:revision>3</cp:revision>
  <cp:lastPrinted>2025-06-17T17:44:00Z</cp:lastPrinted>
  <dcterms:created xsi:type="dcterms:W3CDTF">2025-06-17T17:44:00Z</dcterms:created>
  <dcterms:modified xsi:type="dcterms:W3CDTF">2025-07-03T14:03:00Z</dcterms:modified>
</cp:coreProperties>
</file>