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63E962D" w14:textId="5C04D226" w:rsidR="00C2288D" w:rsidRPr="00C2288D" w:rsidRDefault="00C2288D" w:rsidP="00C2288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2288D">
        <w:rPr>
          <w:rFonts w:ascii="Verdana" w:hAnsi="Verdana" w:cs="Arial"/>
          <w:b/>
          <w:bCs/>
          <w:szCs w:val="24"/>
        </w:rPr>
        <w:t>Revolução Industrial: impactos no Brasil</w:t>
      </w:r>
    </w:p>
    <w:p w14:paraId="4C8DB9F9" w14:textId="046A10CA" w:rsidR="00C2288D" w:rsidRPr="00C2288D" w:rsidRDefault="00C2288D" w:rsidP="00C2288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2288D">
        <w:rPr>
          <w:rFonts w:ascii="Verdana" w:hAnsi="Verdana" w:cs="Arial"/>
          <w:szCs w:val="24"/>
        </w:rPr>
        <w:t>A Revolução Industrial começou na Inglaterra, no final do século XVIII, e trouxe grandes mudanças para o mundo,</w:t>
      </w:r>
      <w:r>
        <w:rPr>
          <w:rFonts w:ascii="Verdana" w:hAnsi="Verdana" w:cs="Arial"/>
          <w:szCs w:val="24"/>
        </w:rPr>
        <w:t xml:space="preserve"> </w:t>
      </w:r>
      <w:r w:rsidRPr="00C2288D">
        <w:rPr>
          <w:rFonts w:ascii="Verdana" w:hAnsi="Verdana" w:cs="Arial"/>
          <w:szCs w:val="24"/>
        </w:rPr>
        <w:t>inclusive para o Brasil. Com a invenção de</w:t>
      </w:r>
      <w:r>
        <w:rPr>
          <w:rFonts w:ascii="Verdana" w:hAnsi="Verdana" w:cs="Arial"/>
          <w:szCs w:val="24"/>
        </w:rPr>
        <w:t xml:space="preserve"> </w:t>
      </w:r>
      <w:r w:rsidRPr="00C2288D">
        <w:rPr>
          <w:rFonts w:ascii="Verdana" w:hAnsi="Verdana" w:cs="Arial"/>
          <w:szCs w:val="24"/>
        </w:rPr>
        <w:t>máquinas, a produção de bens como roupas e ferramentas ficou mais</w:t>
      </w:r>
      <w:r>
        <w:rPr>
          <w:rFonts w:ascii="Verdana" w:hAnsi="Verdana" w:cs="Arial"/>
          <w:szCs w:val="24"/>
        </w:rPr>
        <w:t xml:space="preserve"> </w:t>
      </w:r>
      <w:r w:rsidRPr="00C2288D">
        <w:rPr>
          <w:rFonts w:ascii="Verdana" w:hAnsi="Verdana" w:cs="Arial"/>
          <w:szCs w:val="24"/>
        </w:rPr>
        <w:t>rápida e eficiente.</w:t>
      </w:r>
    </w:p>
    <w:p w14:paraId="4AC82D9D" w14:textId="2C06C015" w:rsidR="00C2288D" w:rsidRPr="00C2288D" w:rsidRDefault="00C2288D" w:rsidP="00C2288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2288D">
        <w:rPr>
          <w:rFonts w:ascii="Verdana" w:hAnsi="Verdana" w:cs="Arial"/>
          <w:szCs w:val="24"/>
        </w:rPr>
        <w:t>No Brasil, a Revolução Industrial influenciou o desenvolvimento das cidades e a modernização da economia. Indústrias</w:t>
      </w:r>
      <w:r>
        <w:rPr>
          <w:rFonts w:ascii="Verdana" w:hAnsi="Verdana" w:cs="Arial"/>
          <w:szCs w:val="24"/>
        </w:rPr>
        <w:t xml:space="preserve"> </w:t>
      </w:r>
      <w:r w:rsidRPr="00C2288D">
        <w:rPr>
          <w:rFonts w:ascii="Verdana" w:hAnsi="Verdana" w:cs="Arial"/>
          <w:szCs w:val="24"/>
        </w:rPr>
        <w:t>começaram a surgir, principalmente no Sudeste, atraindo muitas pessoas para trabalhar nas fábricas. Isso também</w:t>
      </w:r>
      <w:r>
        <w:rPr>
          <w:rFonts w:ascii="Verdana" w:hAnsi="Verdana" w:cs="Arial"/>
          <w:szCs w:val="24"/>
        </w:rPr>
        <w:t xml:space="preserve"> </w:t>
      </w:r>
      <w:r w:rsidRPr="00C2288D">
        <w:rPr>
          <w:rFonts w:ascii="Verdana" w:hAnsi="Verdana" w:cs="Arial"/>
          <w:szCs w:val="24"/>
        </w:rPr>
        <w:t>trouxe mudanças no estilo de vida das pessoas.</w:t>
      </w:r>
    </w:p>
    <w:p w14:paraId="6F1E0E29" w14:textId="110AA046" w:rsidR="00C2288D" w:rsidRPr="00C2288D" w:rsidRDefault="00C2288D" w:rsidP="00C2288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2288D">
        <w:rPr>
          <w:rFonts w:ascii="Verdana" w:hAnsi="Verdana" w:cs="Arial"/>
          <w:szCs w:val="24"/>
        </w:rPr>
        <w:t>Embora tenha gerado progresso, a industrialização trouxe desafios, como a poluição e as longas jornadas de trabalho</w:t>
      </w:r>
      <w:r>
        <w:rPr>
          <w:rFonts w:ascii="Verdana" w:hAnsi="Verdana" w:cs="Arial"/>
          <w:szCs w:val="24"/>
        </w:rPr>
        <w:t xml:space="preserve"> </w:t>
      </w:r>
      <w:r w:rsidRPr="00C2288D">
        <w:rPr>
          <w:rFonts w:ascii="Verdana" w:hAnsi="Verdana" w:cs="Arial"/>
          <w:szCs w:val="24"/>
        </w:rPr>
        <w:t>em condições difíceis. Esses problemas mostraram a importância de criar leis para proteger os trabalhadores.</w:t>
      </w:r>
    </w:p>
    <w:p w14:paraId="25C32A40" w14:textId="7D1CA6FC" w:rsidR="00C2288D" w:rsidRDefault="00C2288D" w:rsidP="00C2288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2288D">
        <w:rPr>
          <w:rFonts w:ascii="Verdana" w:hAnsi="Verdana" w:cs="Arial"/>
          <w:szCs w:val="24"/>
        </w:rPr>
        <w:t>Entender os impactos da Revolução Industrial nos ajuda a valorizar o papel da tecnologia no desenvolvimento do país</w:t>
      </w:r>
      <w:r>
        <w:rPr>
          <w:rFonts w:ascii="Verdana" w:hAnsi="Verdana" w:cs="Arial"/>
          <w:szCs w:val="24"/>
        </w:rPr>
        <w:t xml:space="preserve"> </w:t>
      </w:r>
      <w:r w:rsidRPr="00C2288D">
        <w:rPr>
          <w:rFonts w:ascii="Verdana" w:hAnsi="Verdana" w:cs="Arial"/>
          <w:szCs w:val="24"/>
        </w:rPr>
        <w:t>e a refletir sobre como resolver os desafios que ela traz.</w:t>
      </w:r>
    </w:p>
    <w:p w14:paraId="40B88E96" w14:textId="77777777" w:rsidR="00C2288D" w:rsidRPr="00C2288D" w:rsidRDefault="00C2288D" w:rsidP="00C2288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4B389C4F" w14:textId="77777777" w:rsidR="00C2288D" w:rsidRPr="00C2288D" w:rsidRDefault="00C2288D" w:rsidP="00C2288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2288D">
        <w:rPr>
          <w:rFonts w:ascii="Verdana" w:hAnsi="Verdana" w:cs="Arial"/>
          <w:b/>
          <w:bCs/>
          <w:szCs w:val="24"/>
        </w:rPr>
        <w:t>Questões</w:t>
      </w:r>
    </w:p>
    <w:p w14:paraId="55D17257" w14:textId="3AB4C51E" w:rsidR="00C2288D" w:rsidRP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2288D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C2288D">
        <w:rPr>
          <w:rFonts w:ascii="Verdana" w:hAnsi="Verdana" w:cs="Arial"/>
          <w:szCs w:val="24"/>
        </w:rPr>
        <w:t xml:space="preserve"> Onde a Revolução Industrial começou?</w:t>
      </w:r>
    </w:p>
    <w:p w14:paraId="5F887568" w14:textId="19F0F43A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EEFDF10" w14:textId="77777777" w:rsidR="00C2288D" w:rsidRP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B9131BD" w14:textId="0C53F54D" w:rsidR="00C2288D" w:rsidRP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2288D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C2288D">
        <w:rPr>
          <w:rFonts w:ascii="Verdana" w:hAnsi="Verdana" w:cs="Arial"/>
          <w:szCs w:val="24"/>
        </w:rPr>
        <w:t xml:space="preserve"> Complete: No Brasil, a Revolução Industrial influenciou o desenvolvimento das</w:t>
      </w:r>
      <w:r>
        <w:rPr>
          <w:rFonts w:ascii="Verdana" w:hAnsi="Verdana" w:cs="Arial"/>
          <w:szCs w:val="24"/>
        </w:rPr>
        <w:t xml:space="preserve"> ________________ </w:t>
      </w:r>
      <w:r w:rsidRPr="00C2288D">
        <w:rPr>
          <w:rFonts w:ascii="Verdana" w:hAnsi="Verdana" w:cs="Arial"/>
          <w:szCs w:val="24"/>
        </w:rPr>
        <w:t>e a modernização</w:t>
      </w:r>
      <w:r>
        <w:rPr>
          <w:rFonts w:ascii="Verdana" w:hAnsi="Verdana" w:cs="Arial"/>
          <w:szCs w:val="24"/>
        </w:rPr>
        <w:t xml:space="preserve"> </w:t>
      </w:r>
      <w:r w:rsidRPr="00C2288D">
        <w:rPr>
          <w:rFonts w:ascii="Verdana" w:hAnsi="Verdana" w:cs="Arial"/>
          <w:szCs w:val="24"/>
        </w:rPr>
        <w:t>da economia.</w:t>
      </w:r>
    </w:p>
    <w:p w14:paraId="25F30234" w14:textId="0BF64F9C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2288D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C2288D">
        <w:rPr>
          <w:rFonts w:ascii="Verdana" w:hAnsi="Verdana" w:cs="Arial"/>
          <w:szCs w:val="24"/>
        </w:rPr>
        <w:t xml:space="preserve"> Desenhe uma fábrica e mostre como as pessoas trabalhavam na época da industrialização.</w:t>
      </w:r>
    </w:p>
    <w:p w14:paraId="02103522" w14:textId="353E3716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C5DED25" w14:textId="77777777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B31D0B4" w14:textId="77777777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EC2EBB1" w14:textId="77777777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80AF6C" w14:textId="77777777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FB31328" w14:textId="77777777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114E32A" w14:textId="77777777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44AA445" w14:textId="77777777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BAC8FF6" w14:textId="77777777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E82CC2" w14:textId="77777777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F8F782F" w14:textId="77777777" w:rsidR="00C2288D" w:rsidRP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05D9E62" w14:textId="2FA992C2" w:rsidR="00C2288D" w:rsidRP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2288D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C2288D">
        <w:rPr>
          <w:rFonts w:ascii="Verdana" w:hAnsi="Verdana" w:cs="Arial"/>
          <w:szCs w:val="24"/>
        </w:rPr>
        <w:t xml:space="preserve"> Cite um problema causado pela industrialização.</w:t>
      </w:r>
    </w:p>
    <w:p w14:paraId="60C983C8" w14:textId="2FF4F4E3" w:rsidR="00C2288D" w:rsidRDefault="00C2288D" w:rsidP="00C2288D">
      <w:pPr>
        <w:tabs>
          <w:tab w:val="left" w:pos="8482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C5F726F" w14:textId="77777777" w:rsidR="00C2288D" w:rsidRPr="00C2288D" w:rsidRDefault="00C2288D" w:rsidP="00C2288D">
      <w:pPr>
        <w:tabs>
          <w:tab w:val="left" w:pos="8482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1A76A39" w14:textId="47B672EF" w:rsid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2288D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 xml:space="preserve">) </w:t>
      </w:r>
      <w:r w:rsidRPr="00C2288D">
        <w:rPr>
          <w:rFonts w:ascii="Verdana" w:hAnsi="Verdana" w:cs="Arial"/>
          <w:szCs w:val="24"/>
        </w:rPr>
        <w:t>Por que é importante entender os impactos da Revolução Industrial no Brasil?</w:t>
      </w:r>
    </w:p>
    <w:p w14:paraId="0744E635" w14:textId="5DB19D19" w:rsidR="00C2288D" w:rsidRPr="00C2288D" w:rsidRDefault="00C2288D" w:rsidP="00C2288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R: </w:t>
      </w:r>
    </w:p>
    <w:sectPr w:rsidR="00C2288D" w:rsidRPr="00C2288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D4AF2" w14:textId="77777777" w:rsidR="00B32AA3" w:rsidRDefault="00B32AA3" w:rsidP="00FE55FB">
      <w:pPr>
        <w:spacing w:after="0" w:line="240" w:lineRule="auto"/>
      </w:pPr>
      <w:r>
        <w:separator/>
      </w:r>
    </w:p>
  </w:endnote>
  <w:endnote w:type="continuationSeparator" w:id="0">
    <w:p w14:paraId="3F59171A" w14:textId="77777777" w:rsidR="00B32AA3" w:rsidRDefault="00B32AA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DAFA2" w14:textId="77777777" w:rsidR="00B32AA3" w:rsidRDefault="00B32AA3" w:rsidP="00FE55FB">
      <w:pPr>
        <w:spacing w:after="0" w:line="240" w:lineRule="auto"/>
      </w:pPr>
      <w:r>
        <w:separator/>
      </w:r>
    </w:p>
  </w:footnote>
  <w:footnote w:type="continuationSeparator" w:id="0">
    <w:p w14:paraId="671D71A6" w14:textId="77777777" w:rsidR="00B32AA3" w:rsidRDefault="00B32AA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2AA3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2025-05-26T23:22:00Z</cp:lastPrinted>
  <dcterms:created xsi:type="dcterms:W3CDTF">2025-05-26T23:22:00Z</dcterms:created>
  <dcterms:modified xsi:type="dcterms:W3CDTF">2025-05-26T23:22:00Z</dcterms:modified>
</cp:coreProperties>
</file>