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2351E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2351E">
        <w:rPr>
          <w:rFonts w:ascii="Verdana" w:hAnsi="Verdana" w:cs="Arial"/>
          <w:szCs w:val="24"/>
        </w:rPr>
        <w:t>ESCOLA ____________</w:t>
      </w:r>
      <w:r w:rsidRPr="00B2351E">
        <w:rPr>
          <w:rFonts w:ascii="Verdana" w:hAnsi="Verdana" w:cs="Arial"/>
          <w:szCs w:val="24"/>
        </w:rPr>
        <w:t>____________________</w:t>
      </w:r>
      <w:r w:rsidR="00E86F37" w:rsidRPr="00B2351E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2351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PROF:________</w:t>
      </w:r>
      <w:r w:rsidR="00204057" w:rsidRPr="00B2351E">
        <w:rPr>
          <w:rFonts w:ascii="Verdana" w:hAnsi="Verdana" w:cs="Arial"/>
          <w:szCs w:val="24"/>
        </w:rPr>
        <w:t>__________________________</w:t>
      </w:r>
      <w:r w:rsidRPr="00B2351E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NOME:_________________________________</w:t>
      </w:r>
      <w:r w:rsidR="00453DF6" w:rsidRPr="00B2351E">
        <w:rPr>
          <w:rFonts w:ascii="Verdana" w:hAnsi="Verdana" w:cs="Arial"/>
          <w:szCs w:val="24"/>
        </w:rPr>
        <w:t>_______________________</w:t>
      </w:r>
    </w:p>
    <w:p w14:paraId="6B8EFA31" w14:textId="77777777" w:rsidR="006453CE" w:rsidRDefault="006453CE" w:rsidP="00EF1F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523C014" w14:textId="2656D0A4" w:rsidR="00EF1F31" w:rsidRPr="00EF1F31" w:rsidRDefault="00EF1F31" w:rsidP="00EF1F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F1F31">
        <w:rPr>
          <w:rFonts w:ascii="Verdana" w:hAnsi="Verdana" w:cs="Arial"/>
          <w:b/>
          <w:bCs/>
          <w:szCs w:val="24"/>
        </w:rPr>
        <w:t>Revolução Industrial: causas e consequências</w:t>
      </w:r>
    </w:p>
    <w:p w14:paraId="6CAE7AF1" w14:textId="050DB421" w:rsidR="00EF1F31" w:rsidRPr="00EF1F31" w:rsidRDefault="00EF1F31" w:rsidP="00EF1F3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A Revolução Industrial começou na Inglaterra no final do século XVIII e transformou a forma como os produtos eram</w:t>
      </w:r>
      <w:r>
        <w:rPr>
          <w:rFonts w:ascii="Verdana" w:hAnsi="Verdana" w:cs="Arial"/>
          <w:szCs w:val="24"/>
        </w:rPr>
        <w:t xml:space="preserve"> </w:t>
      </w:r>
      <w:r w:rsidRPr="00EF1F31">
        <w:rPr>
          <w:rFonts w:ascii="Verdana" w:hAnsi="Verdana" w:cs="Arial"/>
          <w:szCs w:val="24"/>
        </w:rPr>
        <w:t>feitos. Antes, tudo era produzido manualmente, mas com a invenção de máquinas, a produção se tornou mais rápida e</w:t>
      </w:r>
    </w:p>
    <w:p w14:paraId="7CAF6F00" w14:textId="77777777" w:rsidR="00EF1F31" w:rsidRPr="00EF1F31" w:rsidRDefault="00EF1F31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eficiente.</w:t>
      </w:r>
    </w:p>
    <w:p w14:paraId="18568573" w14:textId="7207BC40" w:rsidR="00EF1F31" w:rsidRPr="00EF1F31" w:rsidRDefault="00EF1F31" w:rsidP="00EF1F3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As fábricas começaram a se espalhar, gerando empregos, mas também trazendo desafios, como longas jornadas de</w:t>
      </w:r>
      <w:r>
        <w:rPr>
          <w:rFonts w:ascii="Verdana" w:hAnsi="Verdana" w:cs="Arial"/>
          <w:szCs w:val="24"/>
        </w:rPr>
        <w:t xml:space="preserve"> </w:t>
      </w:r>
      <w:r w:rsidRPr="00EF1F31">
        <w:rPr>
          <w:rFonts w:ascii="Verdana" w:hAnsi="Verdana" w:cs="Arial"/>
          <w:szCs w:val="24"/>
        </w:rPr>
        <w:t>trabalho e condições difíceis. As cidades cresceram rapidamente, tornando-se centros industriais.</w:t>
      </w:r>
    </w:p>
    <w:p w14:paraId="3C3B1B14" w14:textId="4E902B67" w:rsidR="00EF1F31" w:rsidRPr="00EF1F31" w:rsidRDefault="00EF1F31" w:rsidP="00EF1F3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A Revolução Industrial trouxe avanços tecnológicos, como a máquina a vapor e os teares mecânicos, mas também</w:t>
      </w:r>
      <w:r>
        <w:rPr>
          <w:rFonts w:ascii="Verdana" w:hAnsi="Verdana" w:cs="Arial"/>
          <w:szCs w:val="24"/>
        </w:rPr>
        <w:t xml:space="preserve"> </w:t>
      </w:r>
      <w:r w:rsidRPr="00EF1F31">
        <w:rPr>
          <w:rFonts w:ascii="Verdana" w:hAnsi="Verdana" w:cs="Arial"/>
          <w:szCs w:val="24"/>
        </w:rPr>
        <w:t>causou impactos sociais e ambientais, como a poluição e a desigualdade.</w:t>
      </w:r>
    </w:p>
    <w:p w14:paraId="5CD0006F" w14:textId="5E9675F2" w:rsidR="00EF1F31" w:rsidRDefault="00EF1F31" w:rsidP="00EF1F3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Estudar a Revolução Industrial nos ajuda a entender as mudanças econômicas e sociais que moldaram o mundo</w:t>
      </w:r>
      <w:r>
        <w:rPr>
          <w:rFonts w:ascii="Verdana" w:hAnsi="Verdana" w:cs="Arial"/>
          <w:szCs w:val="24"/>
        </w:rPr>
        <w:t xml:space="preserve"> </w:t>
      </w:r>
      <w:r w:rsidRPr="00EF1F31">
        <w:rPr>
          <w:rFonts w:ascii="Verdana" w:hAnsi="Verdana" w:cs="Arial"/>
          <w:szCs w:val="24"/>
        </w:rPr>
        <w:t>moderno.</w:t>
      </w:r>
    </w:p>
    <w:p w14:paraId="69E08323" w14:textId="77777777" w:rsidR="00EF1F31" w:rsidRPr="00EF1F31" w:rsidRDefault="00EF1F31" w:rsidP="00EF1F3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2AD9ACF" w14:textId="77777777" w:rsidR="00EF1F31" w:rsidRDefault="00EF1F31" w:rsidP="00EF1F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F1F31">
        <w:rPr>
          <w:rFonts w:ascii="Verdana" w:hAnsi="Verdana" w:cs="Arial"/>
          <w:b/>
          <w:bCs/>
          <w:szCs w:val="24"/>
        </w:rPr>
        <w:t>Questões</w:t>
      </w:r>
    </w:p>
    <w:p w14:paraId="046A6AD6" w14:textId="77777777" w:rsidR="006453CE" w:rsidRPr="00EF1F31" w:rsidRDefault="006453CE" w:rsidP="00EF1F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4918D409" w14:textId="049CF837" w:rsidR="00EF1F31" w:rsidRPr="00EF1F31" w:rsidRDefault="00EF1F31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EF1F31">
        <w:rPr>
          <w:rFonts w:ascii="Verdana" w:hAnsi="Verdana" w:cs="Arial"/>
          <w:szCs w:val="24"/>
        </w:rPr>
        <w:t xml:space="preserve"> Onde começou a Revolução Industrial?</w:t>
      </w:r>
    </w:p>
    <w:p w14:paraId="4DA53ABB" w14:textId="6928CD1A" w:rsidR="00EF1F31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15349E6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1B9B59" w14:textId="0E8E05A4" w:rsidR="00EF1F31" w:rsidRPr="00EF1F31" w:rsidRDefault="00EF1F31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EF1F31">
        <w:rPr>
          <w:rFonts w:ascii="Verdana" w:hAnsi="Verdana" w:cs="Arial"/>
          <w:szCs w:val="24"/>
        </w:rPr>
        <w:t xml:space="preserve"> Complete: A máquina</w:t>
      </w:r>
      <w:r w:rsidR="006453CE">
        <w:rPr>
          <w:rFonts w:ascii="Verdana" w:hAnsi="Verdana" w:cs="Arial"/>
          <w:szCs w:val="24"/>
        </w:rPr>
        <w:t xml:space="preserve"> ___________________ </w:t>
      </w:r>
      <w:r w:rsidRPr="00EF1F31">
        <w:rPr>
          <w:rFonts w:ascii="Verdana" w:hAnsi="Verdana" w:cs="Arial"/>
          <w:szCs w:val="24"/>
        </w:rPr>
        <w:t>foi uma das grandes invenções da Revolução Industrial.</w:t>
      </w:r>
    </w:p>
    <w:p w14:paraId="46877013" w14:textId="77777777" w:rsidR="00EF1F31" w:rsidRDefault="00EF1F31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127942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913A49F" w14:textId="309DD83A" w:rsidR="00EF1F31" w:rsidRPr="00EF1F31" w:rsidRDefault="00EF1F31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EF1F31">
        <w:rPr>
          <w:rFonts w:ascii="Verdana" w:hAnsi="Verdana" w:cs="Arial"/>
          <w:szCs w:val="24"/>
        </w:rPr>
        <w:t xml:space="preserve"> Desenhe uma fábrica da Revolução Industrial, mostrando as máquinas e os trabalhadores.</w:t>
      </w:r>
    </w:p>
    <w:p w14:paraId="53D59ACC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6B23752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44FB83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A28BD7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61EB77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958575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F15075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DD4ABD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D2A13E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D548CE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8A7845" w14:textId="4612A1CA" w:rsidR="00EF1F31" w:rsidRPr="00EF1F31" w:rsidRDefault="00EF1F31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EF1F31">
        <w:rPr>
          <w:rFonts w:ascii="Verdana" w:hAnsi="Verdana" w:cs="Arial"/>
          <w:szCs w:val="24"/>
        </w:rPr>
        <w:t xml:space="preserve"> Cite um impacto negativo da Revolução Industrial.</w:t>
      </w:r>
    </w:p>
    <w:p w14:paraId="0BEC5F28" w14:textId="592F6EB4" w:rsidR="00EF1F31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143CC3A" w14:textId="77777777" w:rsidR="006453CE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50E3D5" w14:textId="784230C8" w:rsidR="00EF1F31" w:rsidRDefault="00EF1F31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F1F31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EF1F31">
        <w:rPr>
          <w:rFonts w:ascii="Verdana" w:hAnsi="Verdana" w:cs="Arial"/>
          <w:szCs w:val="24"/>
        </w:rPr>
        <w:t xml:space="preserve"> Por que a Revolução Industrial foi importante para o mundo moderno?</w:t>
      </w:r>
    </w:p>
    <w:p w14:paraId="5DB056E1" w14:textId="4CD74A4C" w:rsidR="006453CE" w:rsidRPr="00EF1F31" w:rsidRDefault="006453CE" w:rsidP="00EF1F3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453CE" w:rsidRPr="00EF1F3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5B4A" w14:textId="77777777" w:rsidR="00EE01CC" w:rsidRDefault="00EE01CC" w:rsidP="00FE55FB">
      <w:pPr>
        <w:spacing w:after="0" w:line="240" w:lineRule="auto"/>
      </w:pPr>
      <w:r>
        <w:separator/>
      </w:r>
    </w:p>
  </w:endnote>
  <w:endnote w:type="continuationSeparator" w:id="0">
    <w:p w14:paraId="101EB06A" w14:textId="77777777" w:rsidR="00EE01CC" w:rsidRDefault="00EE01C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B950" w14:textId="77777777" w:rsidR="00EE01CC" w:rsidRDefault="00EE01CC" w:rsidP="00FE55FB">
      <w:pPr>
        <w:spacing w:after="0" w:line="240" w:lineRule="auto"/>
      </w:pPr>
      <w:r>
        <w:separator/>
      </w:r>
    </w:p>
  </w:footnote>
  <w:footnote w:type="continuationSeparator" w:id="0">
    <w:p w14:paraId="11D16460" w14:textId="77777777" w:rsidR="00EE01CC" w:rsidRDefault="00EE01C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01CC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2025-05-28T19:07:00Z</cp:lastPrinted>
  <dcterms:created xsi:type="dcterms:W3CDTF">2025-05-28T19:08:00Z</dcterms:created>
  <dcterms:modified xsi:type="dcterms:W3CDTF">2025-05-28T19:08:00Z</dcterms:modified>
</cp:coreProperties>
</file>