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33883B" w14:textId="266C48EB" w:rsidR="00861060" w:rsidRPr="00861060" w:rsidRDefault="00861060" w:rsidP="0086106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1060">
        <w:rPr>
          <w:rFonts w:ascii="Verdana" w:hAnsi="Verdana" w:cs="Arial"/>
          <w:b/>
          <w:bCs/>
          <w:szCs w:val="24"/>
        </w:rPr>
        <w:t>Os primeiros imperadores do Brasil</w:t>
      </w:r>
    </w:p>
    <w:p w14:paraId="1F6C61F6" w14:textId="38E98AE4" w:rsidR="00861060" w:rsidRPr="00861060" w:rsidRDefault="00861060" w:rsidP="0086106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O Brasil teve dois imperadores durante o período do Império: Dom Pedro I e Dom Pedro II. Dom Pedro I foi o primeiro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imperador e ficou conhecido por proclamar a independência do Brasil em 1822. Ele governou até 1831, quando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abdicou do trono e voltou para Portugal.</w:t>
      </w:r>
    </w:p>
    <w:p w14:paraId="4FEEDA0F" w14:textId="4AA391CE" w:rsidR="00861060" w:rsidRPr="00861060" w:rsidRDefault="00861060" w:rsidP="0086106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Dom Pedro II assumiu o trono ainda criança e governou o Brasil por quase 50 anos. Durante seu reinado, o país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cresceu economicamente e culturalmente, mas também enfrentou desafios, como a Guerra do Paraguai e os debates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sobre a abolição da escravidão.</w:t>
      </w:r>
    </w:p>
    <w:p w14:paraId="70124188" w14:textId="03C9A467" w:rsidR="00861060" w:rsidRPr="00861060" w:rsidRDefault="00861060" w:rsidP="0086106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Os dois imperadores tiveram papéis importantes na construção do Brasil como uma nação independente e no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desenvolvimento de sua identidade.</w:t>
      </w:r>
    </w:p>
    <w:p w14:paraId="5E929FBB" w14:textId="53695FCA" w:rsidR="00861060" w:rsidRDefault="00861060" w:rsidP="0086106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Aprender sobre Dom Pedro I e Dom Pedro II nos ajuda a entender o período do Império e como ele influenciou o Brasil</w:t>
      </w:r>
      <w:r>
        <w:rPr>
          <w:rFonts w:ascii="Verdana" w:hAnsi="Verdana" w:cs="Arial"/>
          <w:szCs w:val="24"/>
        </w:rPr>
        <w:t xml:space="preserve"> </w:t>
      </w:r>
      <w:r w:rsidRPr="00861060">
        <w:rPr>
          <w:rFonts w:ascii="Verdana" w:hAnsi="Verdana" w:cs="Arial"/>
          <w:szCs w:val="24"/>
        </w:rPr>
        <w:t>de hoje.</w:t>
      </w:r>
    </w:p>
    <w:p w14:paraId="0A521538" w14:textId="77777777" w:rsidR="00861060" w:rsidRPr="00861060" w:rsidRDefault="00861060" w:rsidP="0086106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A06C278" w14:textId="3200C491" w:rsidR="00861060" w:rsidRDefault="00861060" w:rsidP="00861060">
      <w:pPr>
        <w:tabs>
          <w:tab w:val="left" w:pos="3389"/>
          <w:tab w:val="center" w:pos="5233"/>
          <w:tab w:val="left" w:pos="6849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  <w:r>
        <w:rPr>
          <w:rFonts w:ascii="Verdana" w:hAnsi="Verdana" w:cs="Arial"/>
          <w:b/>
          <w:bCs/>
          <w:szCs w:val="24"/>
        </w:rPr>
        <w:tab/>
      </w:r>
      <w:r w:rsidRPr="00861060">
        <w:rPr>
          <w:rFonts w:ascii="Verdana" w:hAnsi="Verdana" w:cs="Arial"/>
          <w:b/>
          <w:bCs/>
          <w:szCs w:val="24"/>
        </w:rPr>
        <w:t>Questões</w:t>
      </w:r>
    </w:p>
    <w:p w14:paraId="267512F5" w14:textId="77777777" w:rsidR="00861060" w:rsidRPr="00861060" w:rsidRDefault="00861060" w:rsidP="00861060">
      <w:pPr>
        <w:tabs>
          <w:tab w:val="left" w:pos="3389"/>
          <w:tab w:val="center" w:pos="5233"/>
          <w:tab w:val="left" w:pos="6849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305F40E6" w14:textId="6954E2FD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61060">
        <w:rPr>
          <w:rFonts w:ascii="Verdana" w:hAnsi="Verdana" w:cs="Arial"/>
          <w:szCs w:val="24"/>
        </w:rPr>
        <w:t xml:space="preserve"> Quem foi o primeiro imperador do Brasil?</w:t>
      </w:r>
    </w:p>
    <w:p w14:paraId="43AF3CBF" w14:textId="7B7C4B68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10D0941" w14:textId="77777777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C39F3E" w14:textId="381E149E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61060">
        <w:rPr>
          <w:rFonts w:ascii="Verdana" w:hAnsi="Verdana" w:cs="Arial"/>
          <w:szCs w:val="24"/>
        </w:rPr>
        <w:t xml:space="preserve"> Complete: Dom Pedro II governou o Brasil por quase</w:t>
      </w:r>
      <w:r>
        <w:rPr>
          <w:rFonts w:ascii="Verdana" w:hAnsi="Verdana" w:cs="Arial"/>
          <w:szCs w:val="24"/>
        </w:rPr>
        <w:t xml:space="preserve"> ______________ </w:t>
      </w:r>
      <w:r w:rsidRPr="00861060">
        <w:rPr>
          <w:rFonts w:ascii="Verdana" w:hAnsi="Verdana" w:cs="Arial"/>
          <w:szCs w:val="24"/>
        </w:rPr>
        <w:t>anos.</w:t>
      </w:r>
    </w:p>
    <w:p w14:paraId="74FB6897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374B01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969BBB" w14:textId="49E30682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61060">
        <w:rPr>
          <w:rFonts w:ascii="Verdana" w:hAnsi="Verdana" w:cs="Arial"/>
          <w:szCs w:val="24"/>
        </w:rPr>
        <w:t xml:space="preserve"> Desenhe Dom Pedro I proclamando a independência ou Dom Pedro II em seu reinado.</w:t>
      </w:r>
    </w:p>
    <w:p w14:paraId="46FA417C" w14:textId="0D8FBBA5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0502993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EFCF1B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8AA32F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707FD9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9DCA40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62A04E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333F97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0D01BD" w14:textId="7777777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430236" w14:textId="77777777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9D5C1F" w14:textId="6CF24922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61060">
        <w:rPr>
          <w:rFonts w:ascii="Verdana" w:hAnsi="Verdana" w:cs="Arial"/>
          <w:szCs w:val="24"/>
        </w:rPr>
        <w:t xml:space="preserve"> Cite um desafio enfrentado por Dom Pedro II durante seu reinado.</w:t>
      </w:r>
    </w:p>
    <w:p w14:paraId="47ACE70C" w14:textId="53900B65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4B1E4AA" w14:textId="77777777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351C53" w14:textId="629EFFF7" w:rsid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1060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61060">
        <w:rPr>
          <w:rFonts w:ascii="Verdana" w:hAnsi="Verdana" w:cs="Arial"/>
          <w:szCs w:val="24"/>
        </w:rPr>
        <w:t xml:space="preserve"> Por que é importante aprender sobre os primeiros imperadores do Brasil?</w:t>
      </w:r>
    </w:p>
    <w:p w14:paraId="0A2B2134" w14:textId="712C77C8" w:rsidR="00861060" w:rsidRPr="00861060" w:rsidRDefault="00861060" w:rsidP="0086106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61060" w:rsidRPr="0086106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54DA" w14:textId="77777777" w:rsidR="00B97F5D" w:rsidRDefault="00B97F5D" w:rsidP="00FE55FB">
      <w:pPr>
        <w:spacing w:after="0" w:line="240" w:lineRule="auto"/>
      </w:pPr>
      <w:r>
        <w:separator/>
      </w:r>
    </w:p>
  </w:endnote>
  <w:endnote w:type="continuationSeparator" w:id="0">
    <w:p w14:paraId="5E418F09" w14:textId="77777777" w:rsidR="00B97F5D" w:rsidRDefault="00B97F5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D1F9" w14:textId="77777777" w:rsidR="00B97F5D" w:rsidRDefault="00B97F5D" w:rsidP="00FE55FB">
      <w:pPr>
        <w:spacing w:after="0" w:line="240" w:lineRule="auto"/>
      </w:pPr>
      <w:r>
        <w:separator/>
      </w:r>
    </w:p>
  </w:footnote>
  <w:footnote w:type="continuationSeparator" w:id="0">
    <w:p w14:paraId="346181FC" w14:textId="77777777" w:rsidR="00B97F5D" w:rsidRDefault="00B97F5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97F5D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2025-05-26T23:48:00Z</cp:lastPrinted>
  <dcterms:created xsi:type="dcterms:W3CDTF">2025-05-26T23:48:00Z</dcterms:created>
  <dcterms:modified xsi:type="dcterms:W3CDTF">2025-05-26T23:48:00Z</dcterms:modified>
</cp:coreProperties>
</file>