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4C03DD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C03DD">
        <w:rPr>
          <w:rFonts w:ascii="Verdana" w:hAnsi="Verdana" w:cs="Arial"/>
          <w:szCs w:val="24"/>
        </w:rPr>
        <w:t>ESCOLA ____________</w:t>
      </w:r>
      <w:r w:rsidRPr="004C03DD">
        <w:rPr>
          <w:rFonts w:ascii="Verdana" w:hAnsi="Verdana" w:cs="Arial"/>
          <w:szCs w:val="24"/>
        </w:rPr>
        <w:t>____________________</w:t>
      </w:r>
      <w:r w:rsidR="00E86F37" w:rsidRPr="004C03DD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4C03DD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PROF:________</w:t>
      </w:r>
      <w:r w:rsidR="00204057" w:rsidRPr="004C03DD">
        <w:rPr>
          <w:rFonts w:ascii="Verdana" w:hAnsi="Verdana" w:cs="Arial"/>
          <w:szCs w:val="24"/>
        </w:rPr>
        <w:t>__________________________</w:t>
      </w:r>
      <w:r w:rsidRPr="004C03DD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NOME:_________________________________</w:t>
      </w:r>
      <w:r w:rsidR="00453DF6" w:rsidRPr="004C03DD">
        <w:rPr>
          <w:rFonts w:ascii="Verdana" w:hAnsi="Verdana" w:cs="Arial"/>
          <w:szCs w:val="24"/>
        </w:rPr>
        <w:t>_______________________</w:t>
      </w:r>
    </w:p>
    <w:p w14:paraId="4A585068" w14:textId="77777777" w:rsidR="00306A27" w:rsidRDefault="00306A2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A23582D" w14:textId="3FCE32E9" w:rsidR="00004C68" w:rsidRPr="00004C68" w:rsidRDefault="00004C68" w:rsidP="00004C6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004C68">
        <w:rPr>
          <w:rFonts w:ascii="Verdana" w:hAnsi="Verdana" w:cs="Arial"/>
          <w:b/>
          <w:bCs/>
          <w:szCs w:val="24"/>
        </w:rPr>
        <w:t>Os povos africanos e sua influência na cultura brasileira</w:t>
      </w:r>
    </w:p>
    <w:p w14:paraId="7D9583F8" w14:textId="20749923" w:rsidR="00004C68" w:rsidRPr="00004C68" w:rsidRDefault="00004C68" w:rsidP="00004C6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04C68">
        <w:rPr>
          <w:rFonts w:ascii="Verdana" w:hAnsi="Verdana" w:cs="Arial"/>
          <w:szCs w:val="24"/>
        </w:rPr>
        <w:t>Os povos africanos trouxeram uma rica herança cultural para o Brasil. Sua música, dança, culinária e religiões</w:t>
      </w:r>
      <w:r>
        <w:rPr>
          <w:rFonts w:ascii="Verdana" w:hAnsi="Verdana" w:cs="Arial"/>
          <w:szCs w:val="24"/>
        </w:rPr>
        <w:t xml:space="preserve"> </w:t>
      </w:r>
      <w:r w:rsidRPr="00004C68">
        <w:rPr>
          <w:rFonts w:ascii="Verdana" w:hAnsi="Verdana" w:cs="Arial"/>
          <w:szCs w:val="24"/>
        </w:rPr>
        <w:t>marcaram profundamente a identidade do nosso país. O samba, por exemplo, tem raízes africanas e é um dos</w:t>
      </w:r>
      <w:r>
        <w:rPr>
          <w:rFonts w:ascii="Verdana" w:hAnsi="Verdana" w:cs="Arial"/>
          <w:szCs w:val="24"/>
        </w:rPr>
        <w:t xml:space="preserve"> </w:t>
      </w:r>
      <w:r w:rsidRPr="00004C68">
        <w:rPr>
          <w:rFonts w:ascii="Verdana" w:hAnsi="Verdana" w:cs="Arial"/>
          <w:szCs w:val="24"/>
        </w:rPr>
        <w:t>símbolos da cultura brasileira.</w:t>
      </w:r>
    </w:p>
    <w:p w14:paraId="29B93A90" w14:textId="565602CF" w:rsidR="00004C68" w:rsidRPr="00004C68" w:rsidRDefault="00004C68" w:rsidP="00004C6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04C68">
        <w:rPr>
          <w:rFonts w:ascii="Verdana" w:hAnsi="Verdana" w:cs="Arial"/>
          <w:szCs w:val="24"/>
        </w:rPr>
        <w:t>Na culinária, pratos como feijoada, acarajé e vatapá mostram a influência africana. Esses alimentos, além de</w:t>
      </w:r>
      <w:r>
        <w:rPr>
          <w:rFonts w:ascii="Verdana" w:hAnsi="Verdana" w:cs="Arial"/>
          <w:szCs w:val="24"/>
        </w:rPr>
        <w:t xml:space="preserve"> </w:t>
      </w:r>
      <w:r w:rsidRPr="00004C68">
        <w:rPr>
          <w:rFonts w:ascii="Verdana" w:hAnsi="Verdana" w:cs="Arial"/>
          <w:szCs w:val="24"/>
        </w:rPr>
        <w:t>deliciosos, carregam histórias e tradições que foram passadas de geração em geração.</w:t>
      </w:r>
    </w:p>
    <w:p w14:paraId="57BF5127" w14:textId="4858756B" w:rsidR="00004C68" w:rsidRPr="00004C68" w:rsidRDefault="00004C68" w:rsidP="00004C6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04C68">
        <w:rPr>
          <w:rFonts w:ascii="Verdana" w:hAnsi="Verdana" w:cs="Arial"/>
          <w:szCs w:val="24"/>
        </w:rPr>
        <w:t>As religiões afro-brasileiras, como o candomblé e a umbanda, também vieram da África e são praticadas até hoje,</w:t>
      </w:r>
      <w:r>
        <w:rPr>
          <w:rFonts w:ascii="Verdana" w:hAnsi="Verdana" w:cs="Arial"/>
          <w:szCs w:val="24"/>
        </w:rPr>
        <w:t xml:space="preserve"> </w:t>
      </w:r>
      <w:r w:rsidRPr="00004C68">
        <w:rPr>
          <w:rFonts w:ascii="Verdana" w:hAnsi="Verdana" w:cs="Arial"/>
          <w:szCs w:val="24"/>
        </w:rPr>
        <w:t>mantendo vivas as tradições e crenças desses povos.</w:t>
      </w:r>
    </w:p>
    <w:p w14:paraId="4DFBF6B8" w14:textId="273A7571" w:rsidR="00004C68" w:rsidRDefault="00004C68" w:rsidP="00004C6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004C68">
        <w:rPr>
          <w:rFonts w:ascii="Verdana" w:hAnsi="Verdana" w:cs="Arial"/>
          <w:szCs w:val="24"/>
        </w:rPr>
        <w:t>Conhecer a contribuição dos africanos nos ajuda a valorizar a diversidade cultural e a reconhecer a importância de</w:t>
      </w:r>
      <w:r>
        <w:rPr>
          <w:rFonts w:ascii="Verdana" w:hAnsi="Verdana" w:cs="Arial"/>
          <w:szCs w:val="24"/>
        </w:rPr>
        <w:t xml:space="preserve"> </w:t>
      </w:r>
      <w:r w:rsidRPr="00004C68">
        <w:rPr>
          <w:rFonts w:ascii="Verdana" w:hAnsi="Verdana" w:cs="Arial"/>
          <w:szCs w:val="24"/>
        </w:rPr>
        <w:t>suas tradições na formação do Brasil.</w:t>
      </w:r>
    </w:p>
    <w:p w14:paraId="2095C5E6" w14:textId="77777777" w:rsidR="00004C68" w:rsidRPr="00004C68" w:rsidRDefault="00004C68" w:rsidP="00004C6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5634DF5D" w14:textId="77777777" w:rsidR="00004C68" w:rsidRDefault="00004C68" w:rsidP="00004C6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004C68">
        <w:rPr>
          <w:rFonts w:ascii="Verdana" w:hAnsi="Verdana" w:cs="Arial"/>
          <w:b/>
          <w:bCs/>
          <w:szCs w:val="24"/>
        </w:rPr>
        <w:t>Questões</w:t>
      </w:r>
    </w:p>
    <w:p w14:paraId="4961D2E5" w14:textId="77777777" w:rsidR="00004C68" w:rsidRPr="00004C68" w:rsidRDefault="00004C68" w:rsidP="00004C6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4569C98D" w14:textId="459EEA44" w:rsidR="00004C68" w:rsidRPr="00004C68" w:rsidRDefault="00004C68" w:rsidP="00004C6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04C68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004C68">
        <w:rPr>
          <w:rFonts w:ascii="Verdana" w:hAnsi="Verdana" w:cs="Arial"/>
          <w:szCs w:val="24"/>
        </w:rPr>
        <w:t xml:space="preserve"> Cite um exemplo de música brasileira com raízes africanas.</w:t>
      </w:r>
    </w:p>
    <w:p w14:paraId="5F3AD3F5" w14:textId="25121B61" w:rsidR="00004C68" w:rsidRDefault="00004C68" w:rsidP="00004C6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E1831C6" w14:textId="77777777" w:rsidR="00004C68" w:rsidRPr="00004C68" w:rsidRDefault="00004C68" w:rsidP="00004C6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41160FC" w14:textId="29E29EF0" w:rsidR="00004C68" w:rsidRPr="00004C68" w:rsidRDefault="00004C68" w:rsidP="00004C6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04C68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004C68">
        <w:rPr>
          <w:rFonts w:ascii="Verdana" w:hAnsi="Verdana" w:cs="Arial"/>
          <w:szCs w:val="24"/>
        </w:rPr>
        <w:t xml:space="preserve"> Complete: A</w:t>
      </w:r>
      <w:r>
        <w:rPr>
          <w:rFonts w:ascii="Verdana" w:hAnsi="Verdana" w:cs="Arial"/>
          <w:szCs w:val="24"/>
        </w:rPr>
        <w:t xml:space="preserve"> ___________________ </w:t>
      </w:r>
      <w:r w:rsidRPr="00004C68">
        <w:rPr>
          <w:rFonts w:ascii="Verdana" w:hAnsi="Verdana" w:cs="Arial"/>
          <w:szCs w:val="24"/>
        </w:rPr>
        <w:t>é um prato típico da culinária afro-brasileira.</w:t>
      </w:r>
    </w:p>
    <w:p w14:paraId="64A64F5B" w14:textId="77777777" w:rsidR="00004C68" w:rsidRDefault="00004C68" w:rsidP="00004C6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ED50C4D" w14:textId="77777777" w:rsidR="00004C68" w:rsidRDefault="00004C68" w:rsidP="00004C6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8297A49" w14:textId="77777777" w:rsidR="00004C68" w:rsidRDefault="00004C68" w:rsidP="00004C6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1463F32" w14:textId="263F2CA3" w:rsidR="00004C68" w:rsidRPr="00004C68" w:rsidRDefault="00004C68" w:rsidP="00004C6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04C68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004C68">
        <w:rPr>
          <w:rFonts w:ascii="Verdana" w:hAnsi="Verdana" w:cs="Arial"/>
          <w:szCs w:val="24"/>
        </w:rPr>
        <w:t xml:space="preserve"> Desenhe algo relacionado à cultura africana, como uma dança ou um prato típico.</w:t>
      </w:r>
    </w:p>
    <w:p w14:paraId="40CB7757" w14:textId="6BBF002A" w:rsidR="00004C68" w:rsidRDefault="00004C68" w:rsidP="00004C6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83CF694" w14:textId="77777777" w:rsidR="00004C68" w:rsidRDefault="00004C68" w:rsidP="00004C6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F7C44CD" w14:textId="77777777" w:rsidR="00004C68" w:rsidRDefault="00004C68" w:rsidP="00004C6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E0BE58C" w14:textId="77777777" w:rsidR="00004C68" w:rsidRDefault="00004C68" w:rsidP="00004C6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340B902" w14:textId="77777777" w:rsidR="00004C68" w:rsidRDefault="00004C68" w:rsidP="00004C6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C05889C" w14:textId="77777777" w:rsidR="00004C68" w:rsidRDefault="00004C68" w:rsidP="00004C6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903A677" w14:textId="77777777" w:rsidR="00004C68" w:rsidRDefault="00004C68" w:rsidP="00004C6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13BBCFD" w14:textId="77777777" w:rsidR="00004C68" w:rsidRDefault="00004C68" w:rsidP="00004C6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BC90437" w14:textId="77777777" w:rsidR="00004C68" w:rsidRDefault="00004C68" w:rsidP="00004C6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7109415" w14:textId="77777777" w:rsidR="00004C68" w:rsidRDefault="00004C68" w:rsidP="00004C6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65E1544" w14:textId="77777777" w:rsidR="00004C68" w:rsidRPr="00004C68" w:rsidRDefault="00004C68" w:rsidP="00004C6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23CFD49" w14:textId="29A21ACC" w:rsidR="00004C68" w:rsidRPr="00004C68" w:rsidRDefault="00004C68" w:rsidP="00004C6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04C68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004C68">
        <w:rPr>
          <w:rFonts w:ascii="Verdana" w:hAnsi="Verdana" w:cs="Arial"/>
          <w:szCs w:val="24"/>
        </w:rPr>
        <w:t xml:space="preserve"> Quais religiões afro-brasileiras foram mencionadas no texto?</w:t>
      </w:r>
    </w:p>
    <w:p w14:paraId="5ED55A50" w14:textId="3BA42477" w:rsidR="00004C68" w:rsidRDefault="00004C68" w:rsidP="00004C6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18C5C3E" w14:textId="77777777" w:rsidR="00004C68" w:rsidRDefault="00004C68" w:rsidP="00004C6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D99077C" w14:textId="46612460" w:rsidR="00004C68" w:rsidRDefault="00004C68" w:rsidP="00004C6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04C68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004C68">
        <w:rPr>
          <w:rFonts w:ascii="Verdana" w:hAnsi="Verdana" w:cs="Arial"/>
          <w:szCs w:val="24"/>
        </w:rPr>
        <w:t xml:space="preserve"> Por que é importante conhecer a influência dos povos africanos na cultura brasileira?</w:t>
      </w:r>
    </w:p>
    <w:p w14:paraId="1B7D9955" w14:textId="32A6AD6B" w:rsidR="00004C68" w:rsidRPr="00004C68" w:rsidRDefault="00004C68" w:rsidP="00004C6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004C68" w:rsidRPr="00004C6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76AA7" w14:textId="77777777" w:rsidR="007520C1" w:rsidRDefault="007520C1" w:rsidP="00FE55FB">
      <w:pPr>
        <w:spacing w:after="0" w:line="240" w:lineRule="auto"/>
      </w:pPr>
      <w:r>
        <w:separator/>
      </w:r>
    </w:p>
  </w:endnote>
  <w:endnote w:type="continuationSeparator" w:id="0">
    <w:p w14:paraId="2EDCDC8E" w14:textId="77777777" w:rsidR="007520C1" w:rsidRDefault="007520C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F37C3" w14:textId="77777777" w:rsidR="007520C1" w:rsidRDefault="007520C1" w:rsidP="00FE55FB">
      <w:pPr>
        <w:spacing w:after="0" w:line="240" w:lineRule="auto"/>
      </w:pPr>
      <w:r>
        <w:separator/>
      </w:r>
    </w:p>
  </w:footnote>
  <w:footnote w:type="continuationSeparator" w:id="0">
    <w:p w14:paraId="06D72299" w14:textId="77777777" w:rsidR="007520C1" w:rsidRDefault="007520C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20C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2025-05-26T23:17:00Z</cp:lastPrinted>
  <dcterms:created xsi:type="dcterms:W3CDTF">2025-05-26T23:17:00Z</dcterms:created>
  <dcterms:modified xsi:type="dcterms:W3CDTF">2025-05-26T23:17:00Z</dcterms:modified>
</cp:coreProperties>
</file>