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2F37AD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F37AD">
        <w:rPr>
          <w:rFonts w:ascii="Verdana" w:hAnsi="Verdana" w:cs="Arial"/>
          <w:szCs w:val="24"/>
        </w:rPr>
        <w:t>ESCOLA ____________</w:t>
      </w:r>
      <w:r w:rsidRPr="002F37AD">
        <w:rPr>
          <w:rFonts w:ascii="Verdana" w:hAnsi="Verdana" w:cs="Arial"/>
          <w:szCs w:val="24"/>
        </w:rPr>
        <w:t>____________________</w:t>
      </w:r>
      <w:r w:rsidR="00E86F37" w:rsidRPr="002F37A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2F37AD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PROF:________</w:t>
      </w:r>
      <w:r w:rsidR="00204057" w:rsidRPr="002F37AD">
        <w:rPr>
          <w:rFonts w:ascii="Verdana" w:hAnsi="Verdana" w:cs="Arial"/>
          <w:szCs w:val="24"/>
        </w:rPr>
        <w:t>__________________________</w:t>
      </w:r>
      <w:r w:rsidRPr="002F37A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F37AD">
        <w:rPr>
          <w:rFonts w:ascii="Verdana" w:hAnsi="Verdana" w:cs="Arial"/>
          <w:szCs w:val="24"/>
        </w:rPr>
        <w:t>NOME:_________________________________</w:t>
      </w:r>
      <w:r w:rsidR="00453DF6" w:rsidRPr="002F37AD">
        <w:rPr>
          <w:rFonts w:ascii="Verdana" w:hAnsi="Verdana" w:cs="Arial"/>
          <w:szCs w:val="24"/>
        </w:rPr>
        <w:t>_______________________</w:t>
      </w:r>
    </w:p>
    <w:p w14:paraId="3E066A16" w14:textId="77777777" w:rsidR="002C465D" w:rsidRDefault="002C465D" w:rsidP="008E17F6">
      <w:pPr>
        <w:spacing w:after="0" w:line="480" w:lineRule="auto"/>
        <w:jc w:val="left"/>
        <w:rPr>
          <w:rFonts w:ascii="Verdana" w:hAnsi="Verdana" w:cs="Arial"/>
          <w:b/>
          <w:bCs/>
          <w:szCs w:val="24"/>
        </w:rPr>
      </w:pPr>
    </w:p>
    <w:p w14:paraId="58BD94F8" w14:textId="2D7DA94C" w:rsidR="00420420" w:rsidRPr="00420420" w:rsidRDefault="00420420" w:rsidP="0042042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20420">
        <w:rPr>
          <w:rFonts w:ascii="Verdana" w:hAnsi="Verdana" w:cs="Arial"/>
          <w:b/>
          <w:bCs/>
          <w:szCs w:val="24"/>
        </w:rPr>
        <w:t>O papel da Igreja Católica no Brasil Colônia</w:t>
      </w:r>
    </w:p>
    <w:p w14:paraId="7832CA43" w14:textId="7E11F60E" w:rsidR="00420420" w:rsidRPr="00420420" w:rsidRDefault="00420420" w:rsidP="004204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20420">
        <w:rPr>
          <w:rFonts w:ascii="Verdana" w:hAnsi="Verdana" w:cs="Arial"/>
          <w:szCs w:val="24"/>
        </w:rPr>
        <w:t>Durante o período colonial, a Igreja Católica teve um papel muito importante na formação da sociedade brasileira. Além</w:t>
      </w:r>
      <w:r>
        <w:rPr>
          <w:rFonts w:ascii="Verdana" w:hAnsi="Verdana" w:cs="Arial"/>
          <w:szCs w:val="24"/>
        </w:rPr>
        <w:t xml:space="preserve"> </w:t>
      </w:r>
      <w:r w:rsidRPr="00420420">
        <w:rPr>
          <w:rFonts w:ascii="Verdana" w:hAnsi="Verdana" w:cs="Arial"/>
          <w:szCs w:val="24"/>
        </w:rPr>
        <w:t>de difundir o cristianismo, ela ajudava a organizar a vida social, educacional e cultural das comunidades.</w:t>
      </w:r>
    </w:p>
    <w:p w14:paraId="5D4F03CE" w14:textId="621C4EAF" w:rsidR="00420420" w:rsidRPr="00420420" w:rsidRDefault="00420420" w:rsidP="004204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20420">
        <w:rPr>
          <w:rFonts w:ascii="Verdana" w:hAnsi="Verdana" w:cs="Arial"/>
          <w:szCs w:val="24"/>
        </w:rPr>
        <w:t>Os padres jesuítas, por exemplo, vieram ao Brasil para catequizar os povos indígenas, ensinando a religião e os</w:t>
      </w:r>
      <w:r>
        <w:rPr>
          <w:rFonts w:ascii="Verdana" w:hAnsi="Verdana" w:cs="Arial"/>
          <w:szCs w:val="24"/>
        </w:rPr>
        <w:t xml:space="preserve"> </w:t>
      </w:r>
      <w:r w:rsidRPr="00420420">
        <w:rPr>
          <w:rFonts w:ascii="Verdana" w:hAnsi="Verdana" w:cs="Arial"/>
          <w:szCs w:val="24"/>
        </w:rPr>
        <w:t>costumes europeus. Eles também fundaram escolas e missões, que se tornaram centros de aprendizado e</w:t>
      </w:r>
      <w:r>
        <w:rPr>
          <w:rFonts w:ascii="Verdana" w:hAnsi="Verdana" w:cs="Arial"/>
          <w:szCs w:val="24"/>
        </w:rPr>
        <w:t xml:space="preserve"> </w:t>
      </w:r>
      <w:r w:rsidRPr="00420420">
        <w:rPr>
          <w:rFonts w:ascii="Verdana" w:hAnsi="Verdana" w:cs="Arial"/>
          <w:szCs w:val="24"/>
        </w:rPr>
        <w:t>convivência.</w:t>
      </w:r>
    </w:p>
    <w:p w14:paraId="7AF72624" w14:textId="2A05399D" w:rsidR="00420420" w:rsidRPr="00420420" w:rsidRDefault="00420420" w:rsidP="00420420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20420">
        <w:rPr>
          <w:rFonts w:ascii="Verdana" w:hAnsi="Verdana" w:cs="Arial"/>
          <w:szCs w:val="24"/>
        </w:rPr>
        <w:t>A Igreja Católica construiu igrejas e catedrais que se tornaram pontos centrais das cidades, simbolizando sua</w:t>
      </w:r>
      <w:r>
        <w:rPr>
          <w:rFonts w:ascii="Verdana" w:hAnsi="Verdana" w:cs="Arial"/>
          <w:szCs w:val="24"/>
        </w:rPr>
        <w:t xml:space="preserve"> </w:t>
      </w:r>
      <w:r w:rsidRPr="00420420">
        <w:rPr>
          <w:rFonts w:ascii="Verdana" w:hAnsi="Verdana" w:cs="Arial"/>
          <w:szCs w:val="24"/>
        </w:rPr>
        <w:t>influência. No entanto, o processo de catequização dos indígenas também trouxe desafios, pois muitas vezes</w:t>
      </w:r>
      <w:r>
        <w:rPr>
          <w:rFonts w:ascii="Verdana" w:hAnsi="Verdana" w:cs="Arial"/>
          <w:szCs w:val="24"/>
        </w:rPr>
        <w:t xml:space="preserve"> </w:t>
      </w:r>
      <w:r w:rsidR="00E428FA">
        <w:rPr>
          <w:rFonts w:ascii="Verdana" w:hAnsi="Verdana" w:cs="Arial"/>
          <w:szCs w:val="24"/>
        </w:rPr>
        <w:t>3</w:t>
      </w:r>
      <w:r w:rsidRPr="00420420">
        <w:rPr>
          <w:rFonts w:ascii="Verdana" w:hAnsi="Verdana" w:cs="Arial"/>
          <w:szCs w:val="24"/>
        </w:rPr>
        <w:t>desrespeitava as culturas e tradições locais.</w:t>
      </w:r>
    </w:p>
    <w:p w14:paraId="0A7FF014" w14:textId="3902DB87" w:rsidR="00420420" w:rsidRPr="00420420" w:rsidRDefault="00420420" w:rsidP="00E428FA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20420">
        <w:rPr>
          <w:rFonts w:ascii="Verdana" w:hAnsi="Verdana" w:cs="Arial"/>
          <w:szCs w:val="24"/>
        </w:rPr>
        <w:t>Estudar o papel da Igreja Católica nos ajuda a entender como ela influenciou a história e a cultura do Brasil durante o</w:t>
      </w:r>
      <w:r w:rsidR="00E428FA">
        <w:rPr>
          <w:rFonts w:ascii="Verdana" w:hAnsi="Verdana" w:cs="Arial"/>
          <w:szCs w:val="24"/>
        </w:rPr>
        <w:t xml:space="preserve"> </w:t>
      </w:r>
      <w:r w:rsidRPr="00420420">
        <w:rPr>
          <w:rFonts w:ascii="Verdana" w:hAnsi="Verdana" w:cs="Arial"/>
          <w:szCs w:val="24"/>
        </w:rPr>
        <w:t>período colonial.</w:t>
      </w:r>
    </w:p>
    <w:p w14:paraId="238241FE" w14:textId="77777777" w:rsidR="00E428FA" w:rsidRDefault="00E428FA" w:rsidP="0042042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929F2A0" w14:textId="3DACA6A8" w:rsidR="00420420" w:rsidRPr="00E428FA" w:rsidRDefault="00420420" w:rsidP="00E428FA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E428FA">
        <w:rPr>
          <w:rFonts w:ascii="Verdana" w:hAnsi="Verdana" w:cs="Arial"/>
          <w:b/>
          <w:bCs/>
          <w:szCs w:val="24"/>
        </w:rPr>
        <w:t>Questões</w:t>
      </w:r>
    </w:p>
    <w:p w14:paraId="094DC948" w14:textId="7AED50C4" w:rsidR="00420420" w:rsidRPr="00420420" w:rsidRDefault="00420420" w:rsidP="0042042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0420">
        <w:rPr>
          <w:rFonts w:ascii="Verdana" w:hAnsi="Verdana" w:cs="Arial"/>
          <w:szCs w:val="24"/>
        </w:rPr>
        <w:t>1</w:t>
      </w:r>
      <w:r w:rsidR="00E428FA">
        <w:rPr>
          <w:rFonts w:ascii="Verdana" w:hAnsi="Verdana" w:cs="Arial"/>
          <w:szCs w:val="24"/>
        </w:rPr>
        <w:t>)</w:t>
      </w:r>
      <w:r w:rsidRPr="00420420">
        <w:rPr>
          <w:rFonts w:ascii="Verdana" w:hAnsi="Verdana" w:cs="Arial"/>
          <w:szCs w:val="24"/>
        </w:rPr>
        <w:t xml:space="preserve"> Qual era o principal objetivo dos padres jesuítas no Brasil?</w:t>
      </w:r>
    </w:p>
    <w:p w14:paraId="266B9E68" w14:textId="500F6583" w:rsidR="00E428FA" w:rsidRDefault="00A54D01" w:rsidP="0042042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C0452F1" w14:textId="77777777" w:rsidR="00A54D01" w:rsidRDefault="00A54D01" w:rsidP="0042042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2EF844D" w14:textId="5FBAE224" w:rsidR="00420420" w:rsidRPr="00420420" w:rsidRDefault="00420420" w:rsidP="0042042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0420">
        <w:rPr>
          <w:rFonts w:ascii="Verdana" w:hAnsi="Verdana" w:cs="Arial"/>
          <w:szCs w:val="24"/>
        </w:rPr>
        <w:t>2</w:t>
      </w:r>
      <w:r w:rsidR="00E428FA">
        <w:rPr>
          <w:rFonts w:ascii="Verdana" w:hAnsi="Verdana" w:cs="Arial"/>
          <w:szCs w:val="24"/>
        </w:rPr>
        <w:t>)</w:t>
      </w:r>
      <w:r w:rsidRPr="00420420">
        <w:rPr>
          <w:rFonts w:ascii="Verdana" w:hAnsi="Verdana" w:cs="Arial"/>
          <w:szCs w:val="24"/>
        </w:rPr>
        <w:t xml:space="preserve"> Complete: A Igreja Católica construiu </w:t>
      </w:r>
      <w:r w:rsidR="00A54D01">
        <w:rPr>
          <w:rFonts w:ascii="Verdana" w:hAnsi="Verdana" w:cs="Arial"/>
          <w:szCs w:val="24"/>
        </w:rPr>
        <w:t xml:space="preserve">______________________________ </w:t>
      </w:r>
      <w:r w:rsidRPr="00420420">
        <w:rPr>
          <w:rFonts w:ascii="Verdana" w:hAnsi="Verdana" w:cs="Arial"/>
          <w:szCs w:val="24"/>
        </w:rPr>
        <w:t>que se tornaram pontos centrais das cidades.</w:t>
      </w:r>
    </w:p>
    <w:p w14:paraId="50AF8BB2" w14:textId="77777777" w:rsidR="00E428FA" w:rsidRDefault="00E428FA" w:rsidP="0042042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617F27B" w14:textId="77777777" w:rsidR="00A54D01" w:rsidRDefault="00A54D01" w:rsidP="0042042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2486674" w14:textId="77777777" w:rsidR="00A54D01" w:rsidRDefault="00A54D01" w:rsidP="0042042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B79CF11" w14:textId="7E06E0B7" w:rsidR="00420420" w:rsidRDefault="00420420" w:rsidP="0042042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0420">
        <w:rPr>
          <w:rFonts w:ascii="Verdana" w:hAnsi="Verdana" w:cs="Arial"/>
          <w:szCs w:val="24"/>
        </w:rPr>
        <w:lastRenderedPageBreak/>
        <w:t>3</w:t>
      </w:r>
      <w:r w:rsidR="00E428FA">
        <w:rPr>
          <w:rFonts w:ascii="Verdana" w:hAnsi="Verdana" w:cs="Arial"/>
          <w:szCs w:val="24"/>
        </w:rPr>
        <w:t>)</w:t>
      </w:r>
      <w:r w:rsidRPr="00420420">
        <w:rPr>
          <w:rFonts w:ascii="Verdana" w:hAnsi="Verdana" w:cs="Arial"/>
          <w:szCs w:val="24"/>
        </w:rPr>
        <w:t xml:space="preserve"> Desenhe uma igreja colonial e as atividades que aconteciam ao seu redor.</w:t>
      </w:r>
    </w:p>
    <w:p w14:paraId="68858AED" w14:textId="4ADB22DD" w:rsidR="00A54D01" w:rsidRDefault="00A54D01" w:rsidP="0042042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56469EA" w14:textId="77777777" w:rsidR="00A54D01" w:rsidRPr="00420420" w:rsidRDefault="00A54D01" w:rsidP="0042042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D539CB0" w14:textId="7A4CE307" w:rsidR="00420420" w:rsidRPr="00420420" w:rsidRDefault="00420420" w:rsidP="0042042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0420">
        <w:rPr>
          <w:rFonts w:ascii="Verdana" w:hAnsi="Verdana" w:cs="Arial"/>
          <w:szCs w:val="24"/>
        </w:rPr>
        <w:t>4</w:t>
      </w:r>
      <w:r w:rsidR="00E428FA">
        <w:rPr>
          <w:rFonts w:ascii="Verdana" w:hAnsi="Verdana" w:cs="Arial"/>
          <w:szCs w:val="24"/>
        </w:rPr>
        <w:t>)</w:t>
      </w:r>
      <w:r w:rsidRPr="00420420">
        <w:rPr>
          <w:rFonts w:ascii="Verdana" w:hAnsi="Verdana" w:cs="Arial"/>
          <w:szCs w:val="24"/>
        </w:rPr>
        <w:t xml:space="preserve"> Qual foi um impacto negativo do trabalho da Igreja entre os indígenas?</w:t>
      </w:r>
    </w:p>
    <w:p w14:paraId="5D45CB46" w14:textId="395D8B91" w:rsidR="00E428FA" w:rsidRDefault="00A54D01" w:rsidP="0042042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50A7F88" w14:textId="77777777" w:rsidR="00A54D01" w:rsidRDefault="00A54D01" w:rsidP="00420420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2E2303D" w14:textId="2215BC02" w:rsidR="00420420" w:rsidRDefault="00420420" w:rsidP="00420420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20420">
        <w:rPr>
          <w:rFonts w:ascii="Verdana" w:hAnsi="Verdana" w:cs="Arial"/>
          <w:szCs w:val="24"/>
        </w:rPr>
        <w:t>5</w:t>
      </w:r>
      <w:r w:rsidR="00E428FA">
        <w:rPr>
          <w:rFonts w:ascii="Verdana" w:hAnsi="Verdana" w:cs="Arial"/>
          <w:szCs w:val="24"/>
        </w:rPr>
        <w:t>)</w:t>
      </w:r>
      <w:r w:rsidRPr="00420420">
        <w:rPr>
          <w:rFonts w:ascii="Verdana" w:hAnsi="Verdana" w:cs="Arial"/>
          <w:szCs w:val="24"/>
        </w:rPr>
        <w:t xml:space="preserve"> Por que é importante estudar o papel da Igreja Católica no Brasil Colônia?</w:t>
      </w:r>
    </w:p>
    <w:p w14:paraId="3EB9DCB8" w14:textId="11C27F92" w:rsidR="00A54D01" w:rsidRPr="00420420" w:rsidRDefault="00A54D01" w:rsidP="00420420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A54D01" w:rsidRPr="0042042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F6B1E" w14:textId="77777777" w:rsidR="005D3175" w:rsidRDefault="005D3175" w:rsidP="00FE55FB">
      <w:pPr>
        <w:spacing w:after="0" w:line="240" w:lineRule="auto"/>
      </w:pPr>
      <w:r>
        <w:separator/>
      </w:r>
    </w:p>
  </w:endnote>
  <w:endnote w:type="continuationSeparator" w:id="0">
    <w:p w14:paraId="00D5F3F5" w14:textId="77777777" w:rsidR="005D3175" w:rsidRDefault="005D317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72B9A" w14:textId="77777777" w:rsidR="005D3175" w:rsidRDefault="005D3175" w:rsidP="00FE55FB">
      <w:pPr>
        <w:spacing w:after="0" w:line="240" w:lineRule="auto"/>
      </w:pPr>
      <w:r>
        <w:separator/>
      </w:r>
    </w:p>
  </w:footnote>
  <w:footnote w:type="continuationSeparator" w:id="0">
    <w:p w14:paraId="21608514" w14:textId="77777777" w:rsidR="005D3175" w:rsidRDefault="005D317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3175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2025-05-27T23:08:00Z</cp:lastPrinted>
  <dcterms:created xsi:type="dcterms:W3CDTF">2025-05-27T23:09:00Z</dcterms:created>
  <dcterms:modified xsi:type="dcterms:W3CDTF">2025-05-27T23:09:00Z</dcterms:modified>
</cp:coreProperties>
</file>