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08152C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8152C">
        <w:rPr>
          <w:rFonts w:ascii="Verdana" w:hAnsi="Verdana" w:cs="Arial"/>
          <w:szCs w:val="24"/>
        </w:rPr>
        <w:t>ESCOLA ____________</w:t>
      </w:r>
      <w:r w:rsidRPr="0008152C">
        <w:rPr>
          <w:rFonts w:ascii="Verdana" w:hAnsi="Verdana" w:cs="Arial"/>
          <w:szCs w:val="24"/>
        </w:rPr>
        <w:t>____________________</w:t>
      </w:r>
      <w:r w:rsidR="00E86F37" w:rsidRPr="0008152C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PROF:________</w:t>
      </w:r>
      <w:r w:rsidR="00204057" w:rsidRPr="0008152C">
        <w:rPr>
          <w:rFonts w:ascii="Verdana" w:hAnsi="Verdana" w:cs="Arial"/>
          <w:szCs w:val="24"/>
        </w:rPr>
        <w:t>__________________________</w:t>
      </w:r>
      <w:r w:rsidRPr="0008152C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08152C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8152C">
        <w:rPr>
          <w:rFonts w:ascii="Verdana" w:hAnsi="Verdana" w:cs="Arial"/>
          <w:szCs w:val="24"/>
        </w:rPr>
        <w:t>NOME:_________________________________</w:t>
      </w:r>
      <w:r w:rsidR="00453DF6" w:rsidRPr="0008152C">
        <w:rPr>
          <w:rFonts w:ascii="Verdana" w:hAnsi="Verdana" w:cs="Arial"/>
          <w:szCs w:val="24"/>
        </w:rPr>
        <w:t>_______________________</w:t>
      </w:r>
    </w:p>
    <w:p w14:paraId="32C2E760" w14:textId="17379A41" w:rsidR="00AB342F" w:rsidRDefault="00AB342F" w:rsidP="00AB342F">
      <w:pPr>
        <w:spacing w:after="0" w:line="480" w:lineRule="auto"/>
        <w:rPr>
          <w:rFonts w:ascii="Verdana" w:hAnsi="Verdana" w:cs="Arial"/>
          <w:b/>
          <w:bCs/>
          <w:szCs w:val="24"/>
        </w:rPr>
      </w:pPr>
    </w:p>
    <w:p w14:paraId="57584367" w14:textId="3C00F84A" w:rsidR="001D77D2" w:rsidRDefault="001D77D2" w:rsidP="001D77D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D77D2">
        <w:rPr>
          <w:rFonts w:ascii="Verdana" w:hAnsi="Verdana" w:cs="Arial"/>
          <w:b/>
          <w:bCs/>
          <w:szCs w:val="24"/>
        </w:rPr>
        <w:t>O Tratado de Versalhes e o fim da 1ª Guerra Mundial</w:t>
      </w:r>
    </w:p>
    <w:p w14:paraId="71036348" w14:textId="77777777" w:rsidR="001D77D2" w:rsidRPr="001D77D2" w:rsidRDefault="001D77D2" w:rsidP="001D77D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BABB0D3" w14:textId="5775DEBE" w:rsidR="001D77D2" w:rsidRPr="001D77D2" w:rsidRDefault="001D77D2" w:rsidP="001D77D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t>O Tratado de Versalhes foi o acordo que encerrou oficialmente a 1ª Guerra Mundial em 1919. Ele foi assinado na</w:t>
      </w:r>
      <w:r>
        <w:rPr>
          <w:rFonts w:ascii="Verdana" w:hAnsi="Verdana" w:cs="Arial"/>
          <w:szCs w:val="24"/>
        </w:rPr>
        <w:t xml:space="preserve"> </w:t>
      </w:r>
      <w:r w:rsidRPr="001D77D2">
        <w:rPr>
          <w:rFonts w:ascii="Verdana" w:hAnsi="Verdana" w:cs="Arial"/>
          <w:szCs w:val="24"/>
        </w:rPr>
        <w:t>França e determinou as condições de paz entre os países envolvidos no conflito. A Alemanha, considerada a principal</w:t>
      </w:r>
      <w:r>
        <w:rPr>
          <w:rFonts w:ascii="Verdana" w:hAnsi="Verdana" w:cs="Arial"/>
          <w:szCs w:val="24"/>
        </w:rPr>
        <w:t xml:space="preserve"> </w:t>
      </w:r>
      <w:r w:rsidRPr="001D77D2">
        <w:rPr>
          <w:rFonts w:ascii="Verdana" w:hAnsi="Verdana" w:cs="Arial"/>
          <w:szCs w:val="24"/>
        </w:rPr>
        <w:t>responsável pela guerra, foi severamente penalizada.</w:t>
      </w:r>
    </w:p>
    <w:p w14:paraId="6EEE5A47" w14:textId="7068E9F3" w:rsidR="001D77D2" w:rsidRPr="001D77D2" w:rsidRDefault="001D77D2" w:rsidP="001D77D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t>O tratado exigiu que a Alemanha pagasse altas indenizações, entregasse territórios e reduzisse seu exército. Essas</w:t>
      </w:r>
      <w:r>
        <w:rPr>
          <w:rFonts w:ascii="Verdana" w:hAnsi="Verdana" w:cs="Arial"/>
          <w:szCs w:val="24"/>
        </w:rPr>
        <w:t xml:space="preserve"> </w:t>
      </w:r>
      <w:r w:rsidRPr="001D77D2">
        <w:rPr>
          <w:rFonts w:ascii="Verdana" w:hAnsi="Verdana" w:cs="Arial"/>
          <w:szCs w:val="24"/>
        </w:rPr>
        <w:t>medidas causaram insatisfação no país, que enfrentou uma crise econômica e social nas décadas seguintes.</w:t>
      </w:r>
    </w:p>
    <w:p w14:paraId="2CB467D5" w14:textId="5F946F08" w:rsidR="001D77D2" w:rsidRPr="001D77D2" w:rsidRDefault="001D77D2" w:rsidP="001D77D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t>Embora o Tratado de Versalhes tenha trazido paz temporária, ele também foi uma das causas que contribuíram para o</w:t>
      </w:r>
      <w:r>
        <w:rPr>
          <w:rFonts w:ascii="Verdana" w:hAnsi="Verdana" w:cs="Arial"/>
          <w:szCs w:val="24"/>
        </w:rPr>
        <w:t xml:space="preserve"> </w:t>
      </w:r>
      <w:r w:rsidRPr="001D77D2">
        <w:rPr>
          <w:rFonts w:ascii="Verdana" w:hAnsi="Verdana" w:cs="Arial"/>
          <w:szCs w:val="24"/>
        </w:rPr>
        <w:t>surgimento da 2ª Guerra Mundial, pois alimentou ressentimentos na Alemanha.</w:t>
      </w:r>
    </w:p>
    <w:p w14:paraId="41974DE8" w14:textId="7A83B1C9" w:rsidR="001D77D2" w:rsidRDefault="001D77D2" w:rsidP="001D77D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t>Estudar o Tratado de Versalhes nos ajuda a entender as consequências da 1ª Guerra Mundial e os desafios de</w:t>
      </w:r>
      <w:r>
        <w:rPr>
          <w:rFonts w:ascii="Verdana" w:hAnsi="Verdana" w:cs="Arial"/>
          <w:szCs w:val="24"/>
        </w:rPr>
        <w:t xml:space="preserve"> </w:t>
      </w:r>
      <w:r w:rsidRPr="001D77D2">
        <w:rPr>
          <w:rFonts w:ascii="Verdana" w:hAnsi="Verdana" w:cs="Arial"/>
          <w:szCs w:val="24"/>
        </w:rPr>
        <w:t>construir uma paz duradoura.</w:t>
      </w:r>
    </w:p>
    <w:p w14:paraId="57AC5836" w14:textId="77777777" w:rsidR="001D77D2" w:rsidRPr="001D77D2" w:rsidRDefault="001D77D2" w:rsidP="001D77D2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64948583" w14:textId="77777777" w:rsidR="001D77D2" w:rsidRPr="001D77D2" w:rsidRDefault="001D77D2" w:rsidP="001D77D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D77D2">
        <w:rPr>
          <w:rFonts w:ascii="Verdana" w:hAnsi="Verdana" w:cs="Arial"/>
          <w:b/>
          <w:bCs/>
          <w:szCs w:val="24"/>
        </w:rPr>
        <w:t>Questões</w:t>
      </w:r>
    </w:p>
    <w:p w14:paraId="30D2D054" w14:textId="73EFA73A" w:rsidR="001D77D2" w:rsidRP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1D77D2">
        <w:rPr>
          <w:rFonts w:ascii="Verdana" w:hAnsi="Verdana" w:cs="Arial"/>
          <w:szCs w:val="24"/>
        </w:rPr>
        <w:t xml:space="preserve"> Quando foi assinado o Tratado de Versalhes?</w:t>
      </w:r>
    </w:p>
    <w:p w14:paraId="427E043F" w14:textId="57425393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F30D9C8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5EA3C78E" w14:textId="227675C0" w:rsidR="001D77D2" w:rsidRP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1D77D2">
        <w:rPr>
          <w:rFonts w:ascii="Verdana" w:hAnsi="Verdana" w:cs="Arial"/>
          <w:szCs w:val="24"/>
        </w:rPr>
        <w:t xml:space="preserve"> Complete: O Tratado de Versalhes foi assinado para encerrar a </w:t>
      </w:r>
      <w:r>
        <w:rPr>
          <w:rFonts w:ascii="Verdana" w:hAnsi="Verdana" w:cs="Arial"/>
          <w:szCs w:val="24"/>
        </w:rPr>
        <w:t xml:space="preserve">__________ </w:t>
      </w:r>
      <w:r w:rsidRPr="001D77D2">
        <w:rPr>
          <w:rFonts w:ascii="Verdana" w:hAnsi="Verdana" w:cs="Arial"/>
          <w:szCs w:val="24"/>
        </w:rPr>
        <w:t>Guerra Mundial.</w:t>
      </w:r>
    </w:p>
    <w:p w14:paraId="0E10A421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3A1935B1" w14:textId="78B08DE7" w:rsidR="001D77D2" w:rsidRP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 xml:space="preserve">) </w:t>
      </w:r>
      <w:r w:rsidRPr="001D77D2">
        <w:rPr>
          <w:rFonts w:ascii="Verdana" w:hAnsi="Verdana" w:cs="Arial"/>
          <w:szCs w:val="24"/>
        </w:rPr>
        <w:t>Desenhe uma cena da assinatura do Tratado de Versalhes, mostrando representantes dos países.</w:t>
      </w:r>
    </w:p>
    <w:p w14:paraId="3B23D7B7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086BA1C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2AC27D12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293BCAC9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10E4DE2F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3CD54A00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45A8D57D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668C51C8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65A9798F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454B9A85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7223E8ED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13DF6706" w14:textId="4C9CEC58" w:rsidR="001D77D2" w:rsidRP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1D77D2">
        <w:rPr>
          <w:rFonts w:ascii="Verdana" w:hAnsi="Verdana" w:cs="Arial"/>
          <w:szCs w:val="24"/>
        </w:rPr>
        <w:t xml:space="preserve"> Qual país foi considerado o principal responsável pela guerra?</w:t>
      </w:r>
    </w:p>
    <w:p w14:paraId="1088E0E9" w14:textId="42228B45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6A826E3" w14:textId="77777777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</w:p>
    <w:p w14:paraId="5639B2F6" w14:textId="360898AB" w:rsid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 w:rsidRPr="001D77D2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1D77D2">
        <w:rPr>
          <w:rFonts w:ascii="Verdana" w:hAnsi="Verdana" w:cs="Arial"/>
          <w:szCs w:val="24"/>
        </w:rPr>
        <w:t xml:space="preserve"> Por que o Tratado de Versalhes foi importante para a história mundial?</w:t>
      </w:r>
    </w:p>
    <w:p w14:paraId="23F3EE61" w14:textId="63225D4A" w:rsidR="001D77D2" w:rsidRPr="001D77D2" w:rsidRDefault="001D77D2" w:rsidP="001D77D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1D77D2" w:rsidRPr="001D77D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BCCE" w14:textId="77777777" w:rsidR="00C134A0" w:rsidRDefault="00C134A0" w:rsidP="00FE55FB">
      <w:pPr>
        <w:spacing w:after="0" w:line="240" w:lineRule="auto"/>
      </w:pPr>
      <w:r>
        <w:separator/>
      </w:r>
    </w:p>
  </w:endnote>
  <w:endnote w:type="continuationSeparator" w:id="0">
    <w:p w14:paraId="5DA005DC" w14:textId="77777777" w:rsidR="00C134A0" w:rsidRDefault="00C134A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3E8D" w14:textId="77777777" w:rsidR="00C134A0" w:rsidRDefault="00C134A0" w:rsidP="00FE55FB">
      <w:pPr>
        <w:spacing w:after="0" w:line="240" w:lineRule="auto"/>
      </w:pPr>
      <w:r>
        <w:separator/>
      </w:r>
    </w:p>
  </w:footnote>
  <w:footnote w:type="continuationSeparator" w:id="0">
    <w:p w14:paraId="26EF55B9" w14:textId="77777777" w:rsidR="00C134A0" w:rsidRDefault="00C134A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4A0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2025-05-28T21:54:00Z</cp:lastPrinted>
  <dcterms:created xsi:type="dcterms:W3CDTF">2025-05-28T21:55:00Z</dcterms:created>
  <dcterms:modified xsi:type="dcterms:W3CDTF">2025-05-28T21:55:00Z</dcterms:modified>
</cp:coreProperties>
</file>