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F37AD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F37AD">
        <w:rPr>
          <w:rFonts w:ascii="Verdana" w:hAnsi="Verdana" w:cs="Arial"/>
          <w:szCs w:val="24"/>
        </w:rPr>
        <w:t>ESCOLA ____________</w:t>
      </w:r>
      <w:r w:rsidRPr="002F37AD">
        <w:rPr>
          <w:rFonts w:ascii="Verdana" w:hAnsi="Verdana" w:cs="Arial"/>
          <w:szCs w:val="24"/>
        </w:rPr>
        <w:t>____________________</w:t>
      </w:r>
      <w:r w:rsidR="00E86F37" w:rsidRPr="002F37A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F37AD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PROF:________</w:t>
      </w:r>
      <w:r w:rsidR="00204057" w:rsidRPr="002F37AD">
        <w:rPr>
          <w:rFonts w:ascii="Verdana" w:hAnsi="Verdana" w:cs="Arial"/>
          <w:szCs w:val="24"/>
        </w:rPr>
        <w:t>__________________________</w:t>
      </w:r>
      <w:r w:rsidRPr="002F37A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NOME:_________________________________</w:t>
      </w:r>
      <w:r w:rsidR="00453DF6" w:rsidRPr="002F37AD">
        <w:rPr>
          <w:rFonts w:ascii="Verdana" w:hAnsi="Verdana" w:cs="Arial"/>
          <w:szCs w:val="24"/>
        </w:rPr>
        <w:t>_______________________</w:t>
      </w:r>
    </w:p>
    <w:p w14:paraId="7126EE02" w14:textId="77777777" w:rsidR="00FD7DD0" w:rsidRDefault="00FD7DD0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C7DA34C" w14:textId="23B3E809" w:rsidR="00FD7DD0" w:rsidRPr="00FD7DD0" w:rsidRDefault="00FD7DD0" w:rsidP="00FD7DD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D7DD0">
        <w:rPr>
          <w:rFonts w:ascii="Verdana" w:hAnsi="Verdana" w:cs="Arial"/>
          <w:b/>
          <w:bCs/>
          <w:szCs w:val="24"/>
        </w:rPr>
        <w:t>O Tratado de Tordesilhas</w:t>
      </w:r>
    </w:p>
    <w:p w14:paraId="0CB6F4D9" w14:textId="02B7C553" w:rsidR="00FD7DD0" w:rsidRPr="00FD7DD0" w:rsidRDefault="00FD7DD0" w:rsidP="00FD7DD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D7DD0">
        <w:rPr>
          <w:rFonts w:ascii="Verdana" w:hAnsi="Verdana" w:cs="Arial"/>
          <w:szCs w:val="24"/>
        </w:rPr>
        <w:t>O Tratado de Tordesilhas foi um acordo assinado em 1494 entre Portugal e Espanha para dividir as terras que seriam</w:t>
      </w:r>
      <w:r>
        <w:rPr>
          <w:rFonts w:ascii="Verdana" w:hAnsi="Verdana" w:cs="Arial"/>
          <w:szCs w:val="24"/>
        </w:rPr>
        <w:t xml:space="preserve"> </w:t>
      </w:r>
      <w:r w:rsidRPr="00FD7DD0">
        <w:rPr>
          <w:rFonts w:ascii="Verdana" w:hAnsi="Verdana" w:cs="Arial"/>
          <w:szCs w:val="24"/>
        </w:rPr>
        <w:t>descobertas no Novo Mundo. Ele estabeleceu uma linha imaginária que cortava o Atlântico, dividindo os territórios</w:t>
      </w:r>
      <w:r>
        <w:rPr>
          <w:rFonts w:ascii="Verdana" w:hAnsi="Verdana" w:cs="Arial"/>
          <w:szCs w:val="24"/>
        </w:rPr>
        <w:t xml:space="preserve"> </w:t>
      </w:r>
      <w:r w:rsidRPr="00FD7DD0">
        <w:rPr>
          <w:rFonts w:ascii="Verdana" w:hAnsi="Verdana" w:cs="Arial"/>
          <w:szCs w:val="24"/>
        </w:rPr>
        <w:t>entre os dois países.</w:t>
      </w:r>
    </w:p>
    <w:p w14:paraId="4C6E5F8D" w14:textId="76FFC3FF" w:rsidR="00FD7DD0" w:rsidRPr="00FD7DD0" w:rsidRDefault="00FD7DD0" w:rsidP="00FD7DD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D7DD0">
        <w:rPr>
          <w:rFonts w:ascii="Verdana" w:hAnsi="Verdana" w:cs="Arial"/>
          <w:szCs w:val="24"/>
        </w:rPr>
        <w:t>Segundo o tratado, as terras a leste da linha pertenciam a Portugal, e as terras a oeste ficavam com a Espanha. Essa</w:t>
      </w:r>
      <w:r>
        <w:rPr>
          <w:rFonts w:ascii="Verdana" w:hAnsi="Verdana" w:cs="Arial"/>
          <w:szCs w:val="24"/>
        </w:rPr>
        <w:t xml:space="preserve"> </w:t>
      </w:r>
      <w:r w:rsidRPr="00FD7DD0">
        <w:rPr>
          <w:rFonts w:ascii="Verdana" w:hAnsi="Verdana" w:cs="Arial"/>
          <w:szCs w:val="24"/>
        </w:rPr>
        <w:t>divisão influenciou diretamente o território brasileiro, que inicialmente foi limitado à faixa leste do mapa.</w:t>
      </w:r>
    </w:p>
    <w:p w14:paraId="5FB1B1C9" w14:textId="560B7D6B" w:rsidR="00FD7DD0" w:rsidRPr="00FD7DD0" w:rsidRDefault="00FD7DD0" w:rsidP="00FD7DD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D7DD0">
        <w:rPr>
          <w:rFonts w:ascii="Verdana" w:hAnsi="Verdana" w:cs="Arial"/>
          <w:szCs w:val="24"/>
        </w:rPr>
        <w:t>Com o tempo, os portugueses desrespeitaram os limites do tratado, expandindo o território do Brasil para o oeste. Essa</w:t>
      </w:r>
      <w:r>
        <w:rPr>
          <w:rFonts w:ascii="Verdana" w:hAnsi="Verdana" w:cs="Arial"/>
          <w:szCs w:val="24"/>
        </w:rPr>
        <w:t xml:space="preserve"> </w:t>
      </w:r>
      <w:r w:rsidRPr="00FD7DD0">
        <w:rPr>
          <w:rFonts w:ascii="Verdana" w:hAnsi="Verdana" w:cs="Arial"/>
          <w:szCs w:val="24"/>
        </w:rPr>
        <w:t>expansão foi possível graças às explorações dos bandeirantes e à ocupação de novas áreas.</w:t>
      </w:r>
    </w:p>
    <w:p w14:paraId="40B30214" w14:textId="0F490B36" w:rsidR="00FD7DD0" w:rsidRDefault="00FD7DD0" w:rsidP="00FD7DD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D7DD0">
        <w:rPr>
          <w:rFonts w:ascii="Verdana" w:hAnsi="Verdana" w:cs="Arial"/>
          <w:szCs w:val="24"/>
        </w:rPr>
        <w:t>Aprender sobre o Tratado de Tordesilhas nos ajuda a entender como o território brasileiro foi formado e os conflitos que</w:t>
      </w:r>
      <w:r>
        <w:rPr>
          <w:rFonts w:ascii="Verdana" w:hAnsi="Verdana" w:cs="Arial"/>
          <w:szCs w:val="24"/>
        </w:rPr>
        <w:t xml:space="preserve"> </w:t>
      </w:r>
      <w:r w:rsidRPr="00FD7DD0">
        <w:rPr>
          <w:rFonts w:ascii="Verdana" w:hAnsi="Verdana" w:cs="Arial"/>
          <w:szCs w:val="24"/>
        </w:rPr>
        <w:t>surgiram na época da colonização.</w:t>
      </w:r>
    </w:p>
    <w:p w14:paraId="28FF7A7D" w14:textId="77777777" w:rsidR="00FD7DD0" w:rsidRPr="00FD7DD0" w:rsidRDefault="00FD7DD0" w:rsidP="00FD7DD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2E6394D4" w14:textId="77777777" w:rsidR="00FD7DD0" w:rsidRDefault="00FD7DD0" w:rsidP="00FD7DD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D7DD0">
        <w:rPr>
          <w:rFonts w:ascii="Verdana" w:hAnsi="Verdana" w:cs="Arial"/>
          <w:b/>
          <w:bCs/>
          <w:szCs w:val="24"/>
        </w:rPr>
        <w:t>Questões</w:t>
      </w:r>
    </w:p>
    <w:p w14:paraId="5A7B6746" w14:textId="77777777" w:rsidR="00FD7DD0" w:rsidRPr="00FD7DD0" w:rsidRDefault="00FD7DD0" w:rsidP="00FD7DD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D516182" w14:textId="6710C9B2" w:rsidR="00FD7DD0" w:rsidRP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D7DD0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FD7DD0">
        <w:rPr>
          <w:rFonts w:ascii="Verdana" w:hAnsi="Verdana" w:cs="Arial"/>
          <w:szCs w:val="24"/>
        </w:rPr>
        <w:t xml:space="preserve"> O que foi o Tratado de Tordesilhas?</w:t>
      </w:r>
    </w:p>
    <w:p w14:paraId="4EA3B40A" w14:textId="3162201F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1F96E39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82867CA" w14:textId="5654B4DA" w:rsidR="00FD7DD0" w:rsidRP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D7DD0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FD7DD0">
        <w:rPr>
          <w:rFonts w:ascii="Verdana" w:hAnsi="Verdana" w:cs="Arial"/>
          <w:szCs w:val="24"/>
        </w:rPr>
        <w:t xml:space="preserve"> Complete: O Tratado de Tordesilhas foi assinado </w:t>
      </w:r>
      <w:r>
        <w:rPr>
          <w:rFonts w:ascii="Verdana" w:hAnsi="Verdana" w:cs="Arial"/>
          <w:szCs w:val="24"/>
        </w:rPr>
        <w:t>em _________________</w:t>
      </w:r>
      <w:r w:rsidRPr="00FD7DD0">
        <w:rPr>
          <w:rFonts w:ascii="Verdana" w:hAnsi="Verdana" w:cs="Arial"/>
          <w:szCs w:val="24"/>
        </w:rPr>
        <w:t>.</w:t>
      </w:r>
    </w:p>
    <w:p w14:paraId="5EFEE684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CF6CE5C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099D137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1FDBB8" w14:textId="2F82DD69" w:rsidR="00FD7DD0" w:rsidRP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D7DD0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FD7DD0">
        <w:rPr>
          <w:rFonts w:ascii="Verdana" w:hAnsi="Verdana" w:cs="Arial"/>
          <w:szCs w:val="24"/>
        </w:rPr>
        <w:t xml:space="preserve"> Desenhe o mapa do Brasil mostrando a linha imaginária do Tratado de Tordesilhas.</w:t>
      </w:r>
    </w:p>
    <w:p w14:paraId="6A260376" w14:textId="7EA7F9C2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F0627C5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8DAA8AA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522537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C1676A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4F0A69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F9ED3A4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40E5035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ABEBD3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E6E38A" w14:textId="77777777" w:rsidR="00FD7DD0" w:rsidRP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4B56D0F" w14:textId="77777777" w:rsidR="00FD7DD0" w:rsidRP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D7DD0">
        <w:rPr>
          <w:rFonts w:ascii="Verdana" w:hAnsi="Verdana" w:cs="Arial"/>
          <w:szCs w:val="24"/>
        </w:rPr>
        <w:t>4. O que aconteceu com os limites do tratado ao longo do tempo?</w:t>
      </w:r>
    </w:p>
    <w:p w14:paraId="464D1E7C" w14:textId="11374F82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8891B43" w14:textId="77777777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A3D2B4" w14:textId="40598B98" w:rsid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D7DD0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 xml:space="preserve">) </w:t>
      </w:r>
      <w:r w:rsidRPr="00FD7DD0">
        <w:rPr>
          <w:rFonts w:ascii="Verdana" w:hAnsi="Verdana" w:cs="Arial"/>
          <w:szCs w:val="24"/>
        </w:rPr>
        <w:t>Por que o Tratado de Tordesilhas é importante para a história do Brasil?</w:t>
      </w:r>
    </w:p>
    <w:p w14:paraId="2C7E1C8F" w14:textId="7AF87CA1" w:rsidR="00FD7DD0" w:rsidRPr="00FD7DD0" w:rsidRDefault="00FD7DD0" w:rsidP="00FD7DD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FD7DD0" w:rsidRPr="00FD7DD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6F8EB" w14:textId="77777777" w:rsidR="005522FA" w:rsidRDefault="005522FA" w:rsidP="00FE55FB">
      <w:pPr>
        <w:spacing w:after="0" w:line="240" w:lineRule="auto"/>
      </w:pPr>
      <w:r>
        <w:separator/>
      </w:r>
    </w:p>
  </w:endnote>
  <w:endnote w:type="continuationSeparator" w:id="0">
    <w:p w14:paraId="38347C80" w14:textId="77777777" w:rsidR="005522FA" w:rsidRDefault="005522F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FE1C" w14:textId="77777777" w:rsidR="005522FA" w:rsidRDefault="005522FA" w:rsidP="00FE55FB">
      <w:pPr>
        <w:spacing w:after="0" w:line="240" w:lineRule="auto"/>
      </w:pPr>
      <w:r>
        <w:separator/>
      </w:r>
    </w:p>
  </w:footnote>
  <w:footnote w:type="continuationSeparator" w:id="0">
    <w:p w14:paraId="24CB9A9B" w14:textId="77777777" w:rsidR="005522FA" w:rsidRDefault="005522F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2FA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39C7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2025-05-27T22:34:00Z</cp:lastPrinted>
  <dcterms:created xsi:type="dcterms:W3CDTF">2025-05-27T22:34:00Z</dcterms:created>
  <dcterms:modified xsi:type="dcterms:W3CDTF">2025-05-27T22:34:00Z</dcterms:modified>
</cp:coreProperties>
</file>