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2351E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2351E">
        <w:rPr>
          <w:rFonts w:ascii="Verdana" w:hAnsi="Verdana" w:cs="Arial"/>
          <w:szCs w:val="24"/>
        </w:rPr>
        <w:t>ESCOLA ____________</w:t>
      </w:r>
      <w:r w:rsidRPr="00B2351E">
        <w:rPr>
          <w:rFonts w:ascii="Verdana" w:hAnsi="Verdana" w:cs="Arial"/>
          <w:szCs w:val="24"/>
        </w:rPr>
        <w:t>____________________</w:t>
      </w:r>
      <w:r w:rsidR="00E86F37" w:rsidRPr="00B2351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PROF:________</w:t>
      </w:r>
      <w:r w:rsidR="00204057" w:rsidRPr="00B2351E">
        <w:rPr>
          <w:rFonts w:ascii="Verdana" w:hAnsi="Verdana" w:cs="Arial"/>
          <w:szCs w:val="24"/>
        </w:rPr>
        <w:t>__________________________</w:t>
      </w:r>
      <w:r w:rsidRPr="00B2351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NOME:_________________________________</w:t>
      </w:r>
      <w:r w:rsidR="00453DF6" w:rsidRPr="00B2351E">
        <w:rPr>
          <w:rFonts w:ascii="Verdana" w:hAnsi="Verdana" w:cs="Arial"/>
          <w:szCs w:val="24"/>
        </w:rPr>
        <w:t>_______________________</w:t>
      </w:r>
    </w:p>
    <w:p w14:paraId="4A3F538C" w14:textId="4B0344CB" w:rsidR="00B2351E" w:rsidRDefault="00B2351E" w:rsidP="00B2351E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0AF22D45" w14:textId="2C3B26DA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34D7">
        <w:rPr>
          <w:rFonts w:ascii="Verdana" w:hAnsi="Verdana" w:cs="Arial"/>
          <w:b/>
          <w:bCs/>
          <w:szCs w:val="24"/>
        </w:rPr>
        <w:t>O Renascimento Cultural e Científico</w:t>
      </w:r>
    </w:p>
    <w:p w14:paraId="1DE412E2" w14:textId="30318BEE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1A34D7">
        <w:rPr>
          <w:rFonts w:ascii="Verdana" w:hAnsi="Verdana" w:cs="Arial"/>
          <w:szCs w:val="24"/>
        </w:rPr>
        <w:t>O Renascimento foi um movimento cultural e científico que surgiu na Europa entre os séculos XIV e XVII. Ele marcou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uma nova forma de pensar, valorizando a razão, a ciência e as artes, com inspiração nas civilizações antigas, como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Grécia e Roma.</w:t>
      </w:r>
    </w:p>
    <w:p w14:paraId="13CBA56A" w14:textId="6DF15475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1A34D7">
        <w:rPr>
          <w:rFonts w:ascii="Verdana" w:hAnsi="Verdana" w:cs="Arial"/>
          <w:szCs w:val="24"/>
        </w:rPr>
        <w:t>Durante esse período, grandes avanços foram feitos em áreas como astronomia, medicina e artes. Cientistas como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Galileu Galilei e Copérnico desafiaram ideias antigas, enquanto artistas como Leonardo da Vinci e Michelangelo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criaram obras que até hoje são admiradas.</w:t>
      </w:r>
    </w:p>
    <w:p w14:paraId="485E9256" w14:textId="7EE1BFBD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1A34D7">
        <w:rPr>
          <w:rFonts w:ascii="Verdana" w:hAnsi="Verdana" w:cs="Arial"/>
          <w:szCs w:val="24"/>
        </w:rPr>
        <w:t>O Renascimento também trouxe mudanças na forma como as pessoas viam o mundo, colocando o ser humano no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centro das preocupações, o que ficou conhecido como humanismo. Esse movimento influenciou o desenvolvimento da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ciência moderna e das artes.</w:t>
      </w:r>
    </w:p>
    <w:p w14:paraId="59E0C703" w14:textId="4BA99831" w:rsid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1A34D7">
        <w:rPr>
          <w:rFonts w:ascii="Verdana" w:hAnsi="Verdana" w:cs="Arial"/>
          <w:szCs w:val="24"/>
        </w:rPr>
        <w:t>Estudar o Renascimento nos ajuda a entender como ele mudou o pensamento da humanidade e abriu caminho para a</w:t>
      </w:r>
      <w:r>
        <w:rPr>
          <w:rFonts w:ascii="Verdana" w:hAnsi="Verdana" w:cs="Arial"/>
          <w:szCs w:val="24"/>
        </w:rPr>
        <w:t xml:space="preserve"> </w:t>
      </w:r>
      <w:r w:rsidRPr="001A34D7">
        <w:rPr>
          <w:rFonts w:ascii="Verdana" w:hAnsi="Verdana" w:cs="Arial"/>
          <w:szCs w:val="24"/>
        </w:rPr>
        <w:t>era moderna.</w:t>
      </w:r>
    </w:p>
    <w:p w14:paraId="74A05B94" w14:textId="77777777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1F3FA45F" w14:textId="77777777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34D7">
        <w:rPr>
          <w:rFonts w:ascii="Verdana" w:hAnsi="Verdana" w:cs="Arial"/>
          <w:b/>
          <w:bCs/>
          <w:szCs w:val="24"/>
        </w:rPr>
        <w:t>Questões</w:t>
      </w:r>
    </w:p>
    <w:p w14:paraId="679181AA" w14:textId="54C99642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1A34D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1A34D7">
        <w:rPr>
          <w:rFonts w:ascii="Verdana" w:hAnsi="Verdana" w:cs="Arial"/>
          <w:szCs w:val="24"/>
        </w:rPr>
        <w:t xml:space="preserve"> O que foi o Renascimento?</w:t>
      </w:r>
    </w:p>
    <w:p w14:paraId="78AC10D7" w14:textId="09C21778" w:rsidR="001A34D7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ED37A21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5C324E9" w14:textId="0C1F6BDF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1A34D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1A34D7">
        <w:rPr>
          <w:rFonts w:ascii="Verdana" w:hAnsi="Verdana" w:cs="Arial"/>
          <w:szCs w:val="24"/>
        </w:rPr>
        <w:t xml:space="preserve"> Complete: O Renascimento se inspirou nas civilizações antigas, como</w:t>
      </w:r>
      <w:r w:rsidR="008A30C4">
        <w:rPr>
          <w:rFonts w:ascii="Verdana" w:hAnsi="Verdana" w:cs="Arial"/>
          <w:szCs w:val="24"/>
        </w:rPr>
        <w:t xml:space="preserve"> ________________ </w:t>
      </w:r>
      <w:r w:rsidRPr="001A34D7">
        <w:rPr>
          <w:rFonts w:ascii="Verdana" w:hAnsi="Verdana" w:cs="Arial"/>
          <w:szCs w:val="24"/>
        </w:rPr>
        <w:t>e Roma.</w:t>
      </w:r>
    </w:p>
    <w:p w14:paraId="0CBC3F5D" w14:textId="77777777" w:rsid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2E1C6D0" w14:textId="2E7ABFDA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1A34D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1A34D7">
        <w:rPr>
          <w:rFonts w:ascii="Verdana" w:hAnsi="Verdana" w:cs="Arial"/>
          <w:szCs w:val="24"/>
        </w:rPr>
        <w:t xml:space="preserve"> Desenhe uma obra de arte ou um cientista importante do Renascimento.</w:t>
      </w:r>
    </w:p>
    <w:p w14:paraId="5437FA81" w14:textId="6D303EB9" w:rsidR="001A34D7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DB14027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ACDE863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308A67B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785E2629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3917975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0D0F7843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0A2842D9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0E3F59B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3A221A13" w14:textId="77777777" w:rsidR="008A30C4" w:rsidRPr="001A34D7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B34372A" w14:textId="381A7514" w:rsidR="001A34D7" w:rsidRP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1A34D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1A34D7">
        <w:rPr>
          <w:rFonts w:ascii="Verdana" w:hAnsi="Verdana" w:cs="Arial"/>
          <w:szCs w:val="24"/>
        </w:rPr>
        <w:t xml:space="preserve"> Qual foi uma contribuição científica do Renascimento?</w:t>
      </w:r>
    </w:p>
    <w:p w14:paraId="2A8E8B82" w14:textId="22CED27D" w:rsidR="001A34D7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57715D3" w14:textId="77777777" w:rsidR="008A30C4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6AA16ACD" w14:textId="1CBFEFD1" w:rsidR="001A34D7" w:rsidRDefault="001A34D7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1A34D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1A34D7">
        <w:rPr>
          <w:rFonts w:ascii="Verdana" w:hAnsi="Verdana" w:cs="Arial"/>
          <w:szCs w:val="24"/>
        </w:rPr>
        <w:t xml:space="preserve"> Por que o Renascimento é importante para a história?</w:t>
      </w:r>
    </w:p>
    <w:p w14:paraId="42ECD5E5" w14:textId="4CB295F9" w:rsidR="008A30C4" w:rsidRPr="001A34D7" w:rsidRDefault="008A30C4" w:rsidP="001A34D7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A30C4" w:rsidRPr="001A34D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311B" w14:textId="77777777" w:rsidR="0095230B" w:rsidRDefault="0095230B" w:rsidP="00FE55FB">
      <w:pPr>
        <w:spacing w:after="0" w:line="240" w:lineRule="auto"/>
      </w:pPr>
      <w:r>
        <w:separator/>
      </w:r>
    </w:p>
  </w:endnote>
  <w:endnote w:type="continuationSeparator" w:id="0">
    <w:p w14:paraId="0F82854F" w14:textId="77777777" w:rsidR="0095230B" w:rsidRDefault="0095230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15FD" w14:textId="77777777" w:rsidR="0095230B" w:rsidRDefault="0095230B" w:rsidP="00FE55FB">
      <w:pPr>
        <w:spacing w:after="0" w:line="240" w:lineRule="auto"/>
      </w:pPr>
      <w:r>
        <w:separator/>
      </w:r>
    </w:p>
  </w:footnote>
  <w:footnote w:type="continuationSeparator" w:id="0">
    <w:p w14:paraId="750968AA" w14:textId="77777777" w:rsidR="0095230B" w:rsidRDefault="0095230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230B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2025-05-28T18:36:00Z</cp:lastPrinted>
  <dcterms:created xsi:type="dcterms:W3CDTF">2025-05-28T18:36:00Z</dcterms:created>
  <dcterms:modified xsi:type="dcterms:W3CDTF">2025-05-28T18:36:00Z</dcterms:modified>
</cp:coreProperties>
</file>