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41AA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41AA2">
        <w:rPr>
          <w:rFonts w:ascii="Verdana" w:hAnsi="Verdana" w:cs="Arial"/>
          <w:szCs w:val="24"/>
        </w:rPr>
        <w:t>ESCOLA ____________</w:t>
      </w:r>
      <w:r w:rsidRPr="00D41AA2">
        <w:rPr>
          <w:rFonts w:ascii="Verdana" w:hAnsi="Verdana" w:cs="Arial"/>
          <w:szCs w:val="24"/>
        </w:rPr>
        <w:t>____________________</w:t>
      </w:r>
      <w:r w:rsidR="00E86F37" w:rsidRPr="00D41AA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PROF:________</w:t>
      </w:r>
      <w:r w:rsidR="00204057" w:rsidRPr="00D41AA2">
        <w:rPr>
          <w:rFonts w:ascii="Verdana" w:hAnsi="Verdana" w:cs="Arial"/>
          <w:szCs w:val="24"/>
        </w:rPr>
        <w:t>__________________________</w:t>
      </w:r>
      <w:r w:rsidRPr="00D41AA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NOME:_________________________________</w:t>
      </w:r>
      <w:r w:rsidR="00453DF6" w:rsidRPr="00D41AA2">
        <w:rPr>
          <w:rFonts w:ascii="Verdana" w:hAnsi="Verdana" w:cs="Arial"/>
          <w:szCs w:val="24"/>
        </w:rPr>
        <w:t>_______________________</w:t>
      </w:r>
    </w:p>
    <w:p w14:paraId="6B8EFA31" w14:textId="77777777" w:rsidR="006453CE" w:rsidRDefault="006453CE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3C7820E0" w14:textId="3540D0FF" w:rsidR="00217756" w:rsidRPr="00217756" w:rsidRDefault="00217756" w:rsidP="0021775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17756">
        <w:rPr>
          <w:rFonts w:ascii="Verdana" w:hAnsi="Verdana" w:cs="Arial"/>
          <w:b/>
          <w:bCs/>
          <w:szCs w:val="24"/>
        </w:rPr>
        <w:t>O Iluminismo e suas ideias</w:t>
      </w:r>
    </w:p>
    <w:p w14:paraId="69158B07" w14:textId="7E446C57" w:rsidR="00217756" w:rsidRPr="00217756" w:rsidRDefault="00217756" w:rsidP="0021775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O Iluminismo foi um movimento intelectual que surgiu na Europa no século XVIII. Ele defendia o uso da razão, da</w:t>
      </w:r>
      <w:r>
        <w:rPr>
          <w:rFonts w:ascii="Verdana" w:hAnsi="Verdana" w:cs="Arial"/>
          <w:szCs w:val="24"/>
        </w:rPr>
        <w:t xml:space="preserve"> </w:t>
      </w:r>
      <w:r w:rsidRPr="00217756">
        <w:rPr>
          <w:rFonts w:ascii="Verdana" w:hAnsi="Verdana" w:cs="Arial"/>
          <w:szCs w:val="24"/>
        </w:rPr>
        <w:t>ciência e do conhecimento para melhorar a sociedade e combater a ignorância e a opressão.</w:t>
      </w:r>
    </w:p>
    <w:p w14:paraId="550A25EE" w14:textId="1925391B" w:rsidR="00217756" w:rsidRPr="00217756" w:rsidRDefault="00217756" w:rsidP="0021775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Os filósofos iluministas, como Voltaire, Montesquieu e Rousseau, questionaram o poder absoluto dos reis e a influência</w:t>
      </w:r>
      <w:r>
        <w:rPr>
          <w:rFonts w:ascii="Verdana" w:hAnsi="Verdana" w:cs="Arial"/>
          <w:szCs w:val="24"/>
        </w:rPr>
        <w:t xml:space="preserve"> </w:t>
      </w:r>
      <w:r w:rsidRPr="00217756">
        <w:rPr>
          <w:rFonts w:ascii="Verdana" w:hAnsi="Verdana" w:cs="Arial"/>
          <w:szCs w:val="24"/>
        </w:rPr>
        <w:t>da Igreja, propondo ideias como liberdade, igualdade e justiça. Montesquieu, por exemplo, sugeriu a separação dos</w:t>
      </w:r>
      <w:r>
        <w:rPr>
          <w:rFonts w:ascii="Verdana" w:hAnsi="Verdana" w:cs="Arial"/>
          <w:szCs w:val="24"/>
        </w:rPr>
        <w:t xml:space="preserve"> </w:t>
      </w:r>
      <w:r w:rsidRPr="00217756">
        <w:rPr>
          <w:rFonts w:ascii="Verdana" w:hAnsi="Verdana" w:cs="Arial"/>
          <w:szCs w:val="24"/>
        </w:rPr>
        <w:t>poderes em Executivo, Legislativo e Judiciário.</w:t>
      </w:r>
    </w:p>
    <w:p w14:paraId="100AD4F2" w14:textId="2FE6A2E3" w:rsidR="00217756" w:rsidRPr="00217756" w:rsidRDefault="00217756" w:rsidP="0021775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As ideias iluministas influenciaram grandes mudanças, como a Revolução Francesa e a Independência dos Estados</w:t>
      </w:r>
      <w:r>
        <w:rPr>
          <w:rFonts w:ascii="Verdana" w:hAnsi="Verdana" w:cs="Arial"/>
          <w:szCs w:val="24"/>
        </w:rPr>
        <w:t xml:space="preserve"> </w:t>
      </w:r>
      <w:r w:rsidRPr="00217756">
        <w:rPr>
          <w:rFonts w:ascii="Verdana" w:hAnsi="Verdana" w:cs="Arial"/>
          <w:szCs w:val="24"/>
        </w:rPr>
        <w:t>Unidos, além de inspirar o pensamento democrático no mundo.</w:t>
      </w:r>
    </w:p>
    <w:p w14:paraId="03A267DC" w14:textId="2DD11062" w:rsidR="00217756" w:rsidRDefault="00217756" w:rsidP="00217756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Estudar o Iluminismo nos ajuda a entender a importância do conhecimento e das ideias de liberdade para a construção</w:t>
      </w:r>
      <w:r>
        <w:rPr>
          <w:rFonts w:ascii="Verdana" w:hAnsi="Verdana" w:cs="Arial"/>
          <w:szCs w:val="24"/>
        </w:rPr>
        <w:t xml:space="preserve"> </w:t>
      </w:r>
      <w:r w:rsidRPr="00217756">
        <w:rPr>
          <w:rFonts w:ascii="Verdana" w:hAnsi="Verdana" w:cs="Arial"/>
          <w:szCs w:val="24"/>
        </w:rPr>
        <w:t>de sociedades mais justas.</w:t>
      </w:r>
    </w:p>
    <w:p w14:paraId="49F4920B" w14:textId="77777777" w:rsidR="00217756" w:rsidRPr="00217756" w:rsidRDefault="00217756" w:rsidP="00217756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08770FFF" w14:textId="77777777" w:rsidR="00217756" w:rsidRDefault="00217756" w:rsidP="0021775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17756">
        <w:rPr>
          <w:rFonts w:ascii="Verdana" w:hAnsi="Verdana" w:cs="Arial"/>
          <w:b/>
          <w:bCs/>
          <w:szCs w:val="24"/>
        </w:rPr>
        <w:t>Questões</w:t>
      </w:r>
    </w:p>
    <w:p w14:paraId="6B391F2F" w14:textId="77777777" w:rsidR="00217756" w:rsidRPr="00217756" w:rsidRDefault="00217756" w:rsidP="00217756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5AAD53C8" w14:textId="73B15462" w:rsidR="00217756" w:rsidRP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217756">
        <w:rPr>
          <w:rFonts w:ascii="Verdana" w:hAnsi="Verdana" w:cs="Arial"/>
          <w:szCs w:val="24"/>
        </w:rPr>
        <w:t xml:space="preserve"> O que o Iluminismo defendia?</w:t>
      </w:r>
    </w:p>
    <w:p w14:paraId="5B66C5E2" w14:textId="7AB9284D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E8D0CA4" w14:textId="77777777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</w:p>
    <w:p w14:paraId="6E159237" w14:textId="5613BAC0" w:rsidR="00217756" w:rsidRP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217756">
        <w:rPr>
          <w:rFonts w:ascii="Verdana" w:hAnsi="Verdana" w:cs="Arial"/>
          <w:szCs w:val="24"/>
        </w:rPr>
        <w:t xml:space="preserve"> Complete: Montesquieu propôs a separação dos</w:t>
      </w:r>
      <w:r>
        <w:rPr>
          <w:rFonts w:ascii="Verdana" w:hAnsi="Verdana" w:cs="Arial"/>
          <w:szCs w:val="24"/>
        </w:rPr>
        <w:t xml:space="preserve"> _________________________</w:t>
      </w:r>
      <w:r w:rsidRPr="00217756">
        <w:rPr>
          <w:rFonts w:ascii="Verdana" w:hAnsi="Verdana" w:cs="Arial"/>
          <w:szCs w:val="24"/>
        </w:rPr>
        <w:t>.</w:t>
      </w:r>
    </w:p>
    <w:p w14:paraId="4CA96FB7" w14:textId="77777777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</w:p>
    <w:p w14:paraId="16D88F6C" w14:textId="77777777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</w:p>
    <w:p w14:paraId="40F5B6FB" w14:textId="77777777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</w:p>
    <w:p w14:paraId="62180C10" w14:textId="0F7249ED" w:rsidR="00217756" w:rsidRP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217756">
        <w:rPr>
          <w:rFonts w:ascii="Verdana" w:hAnsi="Verdana" w:cs="Arial"/>
          <w:szCs w:val="24"/>
        </w:rPr>
        <w:t xml:space="preserve"> Desenhe um filósofo iluminista ou uma cena que represente as ideias do Iluminismo.</w:t>
      </w:r>
    </w:p>
    <w:p w14:paraId="7A2A7F2B" w14:textId="7E3ABD9B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170AE3C" w14:textId="096E492F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14:paraId="2C822CED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09D3E2C7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0CF89596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108789C0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648EF303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385A64CC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03DC10FC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6BE468FC" w14:textId="77777777" w:rsid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71CFF758" w14:textId="77777777" w:rsidR="00217756" w:rsidRPr="00217756" w:rsidRDefault="00217756" w:rsidP="00217756">
      <w:pPr>
        <w:tabs>
          <w:tab w:val="left" w:pos="2564"/>
        </w:tabs>
        <w:spacing w:after="0" w:line="480" w:lineRule="auto"/>
        <w:rPr>
          <w:rFonts w:ascii="Verdana" w:hAnsi="Verdana" w:cs="Arial"/>
          <w:szCs w:val="24"/>
        </w:rPr>
      </w:pPr>
    </w:p>
    <w:p w14:paraId="6DD83B0D" w14:textId="5DB65055" w:rsidR="00217756" w:rsidRP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217756">
        <w:rPr>
          <w:rFonts w:ascii="Verdana" w:hAnsi="Verdana" w:cs="Arial"/>
          <w:szCs w:val="24"/>
        </w:rPr>
        <w:t xml:space="preserve"> Cite uma mudança histórica influenciada pelo Iluminismo.</w:t>
      </w:r>
    </w:p>
    <w:p w14:paraId="4B60BB6B" w14:textId="248B10C7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5D2F2CF" w14:textId="77777777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</w:p>
    <w:p w14:paraId="0DA08121" w14:textId="5DAC93D9" w:rsid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 w:rsidRPr="00217756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217756">
        <w:rPr>
          <w:rFonts w:ascii="Verdana" w:hAnsi="Verdana" w:cs="Arial"/>
          <w:szCs w:val="24"/>
        </w:rPr>
        <w:t xml:space="preserve"> Por que o Iluminismo foi importante para a história?</w:t>
      </w:r>
    </w:p>
    <w:p w14:paraId="675FF8F6" w14:textId="6E380274" w:rsidR="00217756" w:rsidRPr="00217756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17756" w:rsidRPr="0021775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FDCE" w14:textId="77777777" w:rsidR="00E96A4F" w:rsidRDefault="00E96A4F" w:rsidP="00FE55FB">
      <w:pPr>
        <w:spacing w:after="0" w:line="240" w:lineRule="auto"/>
      </w:pPr>
      <w:r>
        <w:separator/>
      </w:r>
    </w:p>
  </w:endnote>
  <w:endnote w:type="continuationSeparator" w:id="0">
    <w:p w14:paraId="5FAE1740" w14:textId="77777777" w:rsidR="00E96A4F" w:rsidRDefault="00E96A4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78BD" w14:textId="77777777" w:rsidR="00E96A4F" w:rsidRDefault="00E96A4F" w:rsidP="00FE55FB">
      <w:pPr>
        <w:spacing w:after="0" w:line="240" w:lineRule="auto"/>
      </w:pPr>
      <w:r>
        <w:separator/>
      </w:r>
    </w:p>
  </w:footnote>
  <w:footnote w:type="continuationSeparator" w:id="0">
    <w:p w14:paraId="0E1BAB53" w14:textId="77777777" w:rsidR="00E96A4F" w:rsidRDefault="00E96A4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6A4F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2025-05-28T19:21:00Z</cp:lastPrinted>
  <dcterms:created xsi:type="dcterms:W3CDTF">2025-05-28T19:21:00Z</dcterms:created>
  <dcterms:modified xsi:type="dcterms:W3CDTF">2025-05-28T19:21:00Z</dcterms:modified>
</cp:coreProperties>
</file>