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E3B0A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3B0A">
        <w:rPr>
          <w:rFonts w:ascii="Verdana" w:hAnsi="Verdana" w:cs="Arial"/>
          <w:szCs w:val="24"/>
        </w:rPr>
        <w:t>ESCOLA ____________</w:t>
      </w:r>
      <w:r w:rsidRPr="00BE3B0A">
        <w:rPr>
          <w:rFonts w:ascii="Verdana" w:hAnsi="Verdana" w:cs="Arial"/>
          <w:szCs w:val="24"/>
        </w:rPr>
        <w:t>____________________</w:t>
      </w:r>
      <w:r w:rsidR="00E86F37" w:rsidRPr="00BE3B0A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PROF:________</w:t>
      </w:r>
      <w:r w:rsidR="00204057" w:rsidRPr="00BE3B0A">
        <w:rPr>
          <w:rFonts w:ascii="Verdana" w:hAnsi="Verdana" w:cs="Arial"/>
          <w:szCs w:val="24"/>
        </w:rPr>
        <w:t>__________________________</w:t>
      </w:r>
      <w:r w:rsidRPr="00BE3B0A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NOME:_________________________________</w:t>
      </w:r>
      <w:r w:rsidR="00453DF6" w:rsidRPr="00BE3B0A">
        <w:rPr>
          <w:rFonts w:ascii="Verdana" w:hAnsi="Verdana" w:cs="Arial"/>
          <w:szCs w:val="24"/>
        </w:rPr>
        <w:t>_______________________</w:t>
      </w:r>
    </w:p>
    <w:p w14:paraId="374E3B3F" w14:textId="77777777" w:rsidR="00285735" w:rsidRDefault="00285735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8FDBDD" w14:textId="77777777" w:rsidR="00285735" w:rsidRDefault="00285735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CC7177" w14:textId="5E7D818A" w:rsidR="00285735" w:rsidRPr="00285735" w:rsidRDefault="00285735" w:rsidP="0028573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85735">
        <w:rPr>
          <w:rFonts w:ascii="Verdana" w:hAnsi="Verdana" w:cs="Arial"/>
          <w:b/>
          <w:bCs/>
          <w:szCs w:val="24"/>
        </w:rPr>
        <w:t>O Golpe Militar de 1964 no Brasil</w:t>
      </w:r>
    </w:p>
    <w:p w14:paraId="48180517" w14:textId="094569B8" w:rsidR="00285735" w:rsidRPr="00285735" w:rsidRDefault="00285735" w:rsidP="0028573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O Golpe Militar de 1964 marcou o início de uma ditadura no Brasil que durou 21 anos. Ele foi realizado por militares</w:t>
      </w:r>
      <w:r>
        <w:rPr>
          <w:rFonts w:ascii="Verdana" w:hAnsi="Verdana" w:cs="Arial"/>
          <w:szCs w:val="24"/>
        </w:rPr>
        <w:t xml:space="preserve"> </w:t>
      </w:r>
      <w:r w:rsidRPr="00285735">
        <w:rPr>
          <w:rFonts w:ascii="Verdana" w:hAnsi="Verdana" w:cs="Arial"/>
          <w:szCs w:val="24"/>
        </w:rPr>
        <w:t>que destituíram o presidente João Goulart, acusando-o de ameaçar a democracia e aproximar o Brasil do socialismo.</w:t>
      </w:r>
    </w:p>
    <w:p w14:paraId="6B64E963" w14:textId="4E45CFEE" w:rsidR="00285735" w:rsidRPr="00285735" w:rsidRDefault="00285735" w:rsidP="0028573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O governo militar impôs censura, perseguiu opositores e limitou as liberdades políticas. Ao mesmo tempo, investiu em</w:t>
      </w:r>
      <w:r>
        <w:rPr>
          <w:rFonts w:ascii="Verdana" w:hAnsi="Verdana" w:cs="Arial"/>
          <w:szCs w:val="24"/>
        </w:rPr>
        <w:t xml:space="preserve"> </w:t>
      </w:r>
      <w:r w:rsidRPr="00285735">
        <w:rPr>
          <w:rFonts w:ascii="Verdana" w:hAnsi="Verdana" w:cs="Arial"/>
          <w:szCs w:val="24"/>
        </w:rPr>
        <w:t>infraestrutura, como a construção de estradas, e fortaleceu a indústria.</w:t>
      </w:r>
    </w:p>
    <w:p w14:paraId="3DB2C3B3" w14:textId="1DEA628B" w:rsidR="00285735" w:rsidRPr="00285735" w:rsidRDefault="00285735" w:rsidP="0028573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Apesar de avanços econômicos, o regime enfrentou resistência de grupos que lutavam pela redemocratização, que só</w:t>
      </w:r>
      <w:r>
        <w:rPr>
          <w:rFonts w:ascii="Verdana" w:hAnsi="Verdana" w:cs="Arial"/>
          <w:szCs w:val="24"/>
        </w:rPr>
        <w:t xml:space="preserve"> </w:t>
      </w:r>
      <w:r w:rsidRPr="00285735">
        <w:rPr>
          <w:rFonts w:ascii="Verdana" w:hAnsi="Verdana" w:cs="Arial"/>
          <w:szCs w:val="24"/>
        </w:rPr>
        <w:t>foi alcançada em 1985, com o fim da ditadura.</w:t>
      </w:r>
    </w:p>
    <w:p w14:paraId="41F0AA29" w14:textId="1ACD2574" w:rsidR="00285735" w:rsidRDefault="00285735" w:rsidP="0028573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Estudar o Golpe Militar de 1964 nos ajuda a entender os desafios da democracia e a importância de proteger os</w:t>
      </w:r>
      <w:r>
        <w:rPr>
          <w:rFonts w:ascii="Verdana" w:hAnsi="Verdana" w:cs="Arial"/>
          <w:szCs w:val="24"/>
        </w:rPr>
        <w:t xml:space="preserve"> </w:t>
      </w:r>
      <w:r w:rsidRPr="00285735">
        <w:rPr>
          <w:rFonts w:ascii="Verdana" w:hAnsi="Verdana" w:cs="Arial"/>
          <w:szCs w:val="24"/>
        </w:rPr>
        <w:t>direitos humanos.</w:t>
      </w:r>
    </w:p>
    <w:p w14:paraId="070627E7" w14:textId="77777777" w:rsidR="00285735" w:rsidRPr="00285735" w:rsidRDefault="00285735" w:rsidP="0028573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8BCBE8F" w14:textId="77777777" w:rsidR="00285735" w:rsidRDefault="00285735" w:rsidP="0028573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85735">
        <w:rPr>
          <w:rFonts w:ascii="Verdana" w:hAnsi="Verdana" w:cs="Arial"/>
          <w:b/>
          <w:bCs/>
          <w:szCs w:val="24"/>
        </w:rPr>
        <w:t>Questões</w:t>
      </w:r>
    </w:p>
    <w:p w14:paraId="62E7E5D3" w14:textId="77777777" w:rsidR="00AE1375" w:rsidRPr="00285735" w:rsidRDefault="00AE1375" w:rsidP="0028573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BE761B9" w14:textId="348D1189" w:rsidR="00285735" w:rsidRP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285735">
        <w:rPr>
          <w:rFonts w:ascii="Verdana" w:hAnsi="Verdana" w:cs="Arial"/>
          <w:szCs w:val="24"/>
        </w:rPr>
        <w:t xml:space="preserve"> Qual presidente foi deposto no Golpe Militar de 1964?</w:t>
      </w:r>
    </w:p>
    <w:p w14:paraId="6C299A8D" w14:textId="397F32D0" w:rsidR="0028573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F55406E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BEC965" w14:textId="6351A429" w:rsid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285735">
        <w:rPr>
          <w:rFonts w:ascii="Verdana" w:hAnsi="Verdana" w:cs="Arial"/>
          <w:szCs w:val="24"/>
        </w:rPr>
        <w:t xml:space="preserve"> Complete: O Golpe Militar de 1964 deu início a um</w:t>
      </w:r>
      <w:r w:rsidR="00AE1375">
        <w:rPr>
          <w:rFonts w:ascii="Verdana" w:hAnsi="Verdana" w:cs="Arial"/>
          <w:szCs w:val="24"/>
        </w:rPr>
        <w:t xml:space="preserve">a ________________ </w:t>
      </w:r>
      <w:r w:rsidRPr="00285735">
        <w:rPr>
          <w:rFonts w:ascii="Verdana" w:hAnsi="Verdana" w:cs="Arial"/>
          <w:szCs w:val="24"/>
        </w:rPr>
        <w:t>que durou 21 anos.</w:t>
      </w:r>
    </w:p>
    <w:p w14:paraId="4ED8AECD" w14:textId="77777777" w:rsidR="00AE1375" w:rsidRPr="0028573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9E5D5BD" w14:textId="77777777" w:rsid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D6DEC3" w14:textId="23EABDD4" w:rsidR="00285735" w:rsidRP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285735">
        <w:rPr>
          <w:rFonts w:ascii="Verdana" w:hAnsi="Verdana" w:cs="Arial"/>
          <w:szCs w:val="24"/>
        </w:rPr>
        <w:t xml:space="preserve"> Desenhe uma cena que represente o Golpe Militar ou o período da ditadura.</w:t>
      </w:r>
    </w:p>
    <w:p w14:paraId="28425044" w14:textId="18DA3524" w:rsidR="0028573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B34862B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79DC5B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FD8E87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8B77FC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42D806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7D3521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3B0973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93F80E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9985BC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FBC455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1F6A10" w14:textId="1E9BD4FE" w:rsidR="00285735" w:rsidRP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285735">
        <w:rPr>
          <w:rFonts w:ascii="Verdana" w:hAnsi="Verdana" w:cs="Arial"/>
          <w:szCs w:val="24"/>
        </w:rPr>
        <w:t xml:space="preserve"> Cite uma medida imposta pelo governo militar.</w:t>
      </w:r>
    </w:p>
    <w:p w14:paraId="5001FFBA" w14:textId="3CEEBE38" w:rsidR="0028573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1AFA63" w14:textId="77777777" w:rsidR="00AE137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E5E6AF" w14:textId="19A20A3C" w:rsidR="00285735" w:rsidRDefault="0028573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85735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285735">
        <w:rPr>
          <w:rFonts w:ascii="Verdana" w:hAnsi="Verdana" w:cs="Arial"/>
          <w:szCs w:val="24"/>
        </w:rPr>
        <w:t xml:space="preserve"> Por que é importante estudar o Golpe Militar de 1964?</w:t>
      </w:r>
    </w:p>
    <w:p w14:paraId="5247674D" w14:textId="2CBD9C64" w:rsidR="00AE1375" w:rsidRPr="00285735" w:rsidRDefault="00AE1375" w:rsidP="0028573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E1375" w:rsidRPr="0028573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7991" w14:textId="77777777" w:rsidR="00D0419F" w:rsidRDefault="00D0419F" w:rsidP="00FE55FB">
      <w:pPr>
        <w:spacing w:after="0" w:line="240" w:lineRule="auto"/>
      </w:pPr>
      <w:r>
        <w:separator/>
      </w:r>
    </w:p>
  </w:endnote>
  <w:endnote w:type="continuationSeparator" w:id="0">
    <w:p w14:paraId="07A7DB02" w14:textId="77777777" w:rsidR="00D0419F" w:rsidRDefault="00D0419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D21C" w14:textId="77777777" w:rsidR="00D0419F" w:rsidRDefault="00D0419F" w:rsidP="00FE55FB">
      <w:pPr>
        <w:spacing w:after="0" w:line="240" w:lineRule="auto"/>
      </w:pPr>
      <w:r>
        <w:separator/>
      </w:r>
    </w:p>
  </w:footnote>
  <w:footnote w:type="continuationSeparator" w:id="0">
    <w:p w14:paraId="3CC19DB8" w14:textId="77777777" w:rsidR="00D0419F" w:rsidRDefault="00D0419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419F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2025-05-28T23:02:00Z</cp:lastPrinted>
  <dcterms:created xsi:type="dcterms:W3CDTF">2025-05-28T23:04:00Z</dcterms:created>
  <dcterms:modified xsi:type="dcterms:W3CDTF">2025-05-28T23:04:00Z</dcterms:modified>
</cp:coreProperties>
</file>