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B7F590" w14:textId="77777777" w:rsidR="00A046B3" w:rsidRDefault="00A046B3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2D8AE5" w14:textId="3502FE3A" w:rsidR="00A046B3" w:rsidRPr="00A046B3" w:rsidRDefault="00A046B3" w:rsidP="00A046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046B3">
        <w:rPr>
          <w:rFonts w:ascii="Verdana" w:hAnsi="Verdana" w:cs="Arial"/>
          <w:b/>
          <w:bCs/>
          <w:szCs w:val="24"/>
        </w:rPr>
        <w:t>O Brasil durante o Período Regencial</w:t>
      </w:r>
    </w:p>
    <w:p w14:paraId="7BFC5877" w14:textId="789A1EC9" w:rsidR="00A046B3" w:rsidRPr="00A046B3" w:rsidRDefault="00A046B3" w:rsidP="00A046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O Período Regencial ocorreu entre 1831 e 1840, quando Dom Pedro II ainda era criança e não podia governar.</w:t>
      </w:r>
      <w:r>
        <w:rPr>
          <w:rFonts w:ascii="Verdana" w:hAnsi="Verdana" w:cs="Arial"/>
          <w:szCs w:val="24"/>
        </w:rPr>
        <w:t xml:space="preserve"> </w:t>
      </w:r>
      <w:r w:rsidRPr="00A046B3">
        <w:rPr>
          <w:rFonts w:ascii="Verdana" w:hAnsi="Verdana" w:cs="Arial"/>
          <w:szCs w:val="24"/>
        </w:rPr>
        <w:t>Durante esse tempo, o Brasil foi governado por regentes, escolhidos para administrar o país até o imperador atingir a</w:t>
      </w:r>
      <w:r>
        <w:rPr>
          <w:rFonts w:ascii="Verdana" w:hAnsi="Verdana" w:cs="Arial"/>
          <w:szCs w:val="24"/>
        </w:rPr>
        <w:t xml:space="preserve"> </w:t>
      </w:r>
      <w:r w:rsidRPr="00A046B3">
        <w:rPr>
          <w:rFonts w:ascii="Verdana" w:hAnsi="Verdana" w:cs="Arial"/>
          <w:szCs w:val="24"/>
        </w:rPr>
        <w:t>maioridade.</w:t>
      </w:r>
    </w:p>
    <w:p w14:paraId="55364205" w14:textId="385691ED" w:rsidR="00A046B3" w:rsidRPr="00A046B3" w:rsidRDefault="00A046B3" w:rsidP="00A046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Esse período foi marcado por muitas revoltas populares, como a Cabanagem, no Pará, e a Revolta Farroupilha, no Rio</w:t>
      </w:r>
      <w:r>
        <w:rPr>
          <w:rFonts w:ascii="Verdana" w:hAnsi="Verdana" w:cs="Arial"/>
          <w:szCs w:val="24"/>
        </w:rPr>
        <w:t xml:space="preserve"> </w:t>
      </w:r>
      <w:r w:rsidRPr="00A046B3">
        <w:rPr>
          <w:rFonts w:ascii="Verdana" w:hAnsi="Verdana" w:cs="Arial"/>
          <w:szCs w:val="24"/>
        </w:rPr>
        <w:t>Grande do Sul. Essas revoltas mostravam a insatisfação do povo com as condições sociais e políticas da época.</w:t>
      </w:r>
    </w:p>
    <w:p w14:paraId="2B6A9FD0" w14:textId="7A7EEE6C" w:rsidR="00A046B3" w:rsidRPr="00A046B3" w:rsidRDefault="00A046B3" w:rsidP="00A046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Apesar das dificuldades, o Período Regencial foi importante para consolidar a unidade do Brasil como nação. Em 1840,</w:t>
      </w:r>
      <w:r>
        <w:rPr>
          <w:rFonts w:ascii="Verdana" w:hAnsi="Verdana" w:cs="Arial"/>
          <w:szCs w:val="24"/>
        </w:rPr>
        <w:t xml:space="preserve"> </w:t>
      </w:r>
      <w:r w:rsidRPr="00A046B3">
        <w:rPr>
          <w:rFonts w:ascii="Verdana" w:hAnsi="Verdana" w:cs="Arial"/>
          <w:szCs w:val="24"/>
        </w:rPr>
        <w:t>Dom Pedro II foi declarado maior de idade e assumiu o trono, encerrando o período de regência.</w:t>
      </w:r>
    </w:p>
    <w:p w14:paraId="6F26294A" w14:textId="3C5EAA79" w:rsidR="00A046B3" w:rsidRDefault="00A046B3" w:rsidP="00A046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Aprender sobre o Período Regencial nos ajuda a entender os desafios e conquistas desse momento da história do</w:t>
      </w:r>
      <w:r>
        <w:rPr>
          <w:rFonts w:ascii="Verdana" w:hAnsi="Verdana" w:cs="Arial"/>
          <w:szCs w:val="24"/>
        </w:rPr>
        <w:t xml:space="preserve"> </w:t>
      </w:r>
      <w:r w:rsidRPr="00A046B3">
        <w:rPr>
          <w:rFonts w:ascii="Verdana" w:hAnsi="Verdana" w:cs="Arial"/>
          <w:szCs w:val="24"/>
        </w:rPr>
        <w:t>Brasil.</w:t>
      </w:r>
    </w:p>
    <w:p w14:paraId="2E3F0FE3" w14:textId="77777777" w:rsidR="00A046B3" w:rsidRPr="00A046B3" w:rsidRDefault="00A046B3" w:rsidP="00A046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60AF1F9" w14:textId="135A5366" w:rsidR="00A046B3" w:rsidRDefault="00A046B3" w:rsidP="00A046B3">
      <w:pPr>
        <w:tabs>
          <w:tab w:val="left" w:pos="1826"/>
          <w:tab w:val="center" w:pos="5233"/>
          <w:tab w:val="left" w:pos="6480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  <w:r>
        <w:rPr>
          <w:rFonts w:ascii="Verdana" w:hAnsi="Verdana" w:cs="Arial"/>
          <w:b/>
          <w:bCs/>
          <w:szCs w:val="24"/>
        </w:rPr>
        <w:tab/>
      </w:r>
      <w:r w:rsidRPr="00A046B3">
        <w:rPr>
          <w:rFonts w:ascii="Verdana" w:hAnsi="Verdana" w:cs="Arial"/>
          <w:b/>
          <w:bCs/>
          <w:szCs w:val="24"/>
        </w:rPr>
        <w:t>Questões</w:t>
      </w:r>
    </w:p>
    <w:p w14:paraId="68537C2E" w14:textId="77777777" w:rsidR="00A046B3" w:rsidRPr="00A046B3" w:rsidRDefault="00A046B3" w:rsidP="00A046B3">
      <w:pPr>
        <w:tabs>
          <w:tab w:val="left" w:pos="1826"/>
          <w:tab w:val="center" w:pos="5233"/>
          <w:tab w:val="left" w:pos="6480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0CF19B20" w14:textId="242E458B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A046B3">
        <w:rPr>
          <w:rFonts w:ascii="Verdana" w:hAnsi="Verdana" w:cs="Arial"/>
          <w:szCs w:val="24"/>
        </w:rPr>
        <w:t xml:space="preserve"> Por que o Período Regencial aconteceu?</w:t>
      </w:r>
    </w:p>
    <w:p w14:paraId="05A7BC0B" w14:textId="2B2FFFAA" w:rsid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D57AB2A" w14:textId="77777777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390CA8" w14:textId="493F3768" w:rsid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A046B3">
        <w:rPr>
          <w:rFonts w:ascii="Verdana" w:hAnsi="Verdana" w:cs="Arial"/>
          <w:szCs w:val="24"/>
        </w:rPr>
        <w:t xml:space="preserve"> Complete: Durante o Período Regencial, o Brasil foi governado po</w:t>
      </w:r>
      <w:r>
        <w:rPr>
          <w:rFonts w:ascii="Verdana" w:hAnsi="Verdana" w:cs="Arial"/>
          <w:szCs w:val="24"/>
        </w:rPr>
        <w:t>r ______________</w:t>
      </w:r>
      <w:r w:rsidRPr="00A046B3">
        <w:rPr>
          <w:rFonts w:ascii="Verdana" w:hAnsi="Verdana" w:cs="Arial"/>
          <w:szCs w:val="24"/>
        </w:rPr>
        <w:t>.</w:t>
      </w:r>
    </w:p>
    <w:p w14:paraId="758250DE" w14:textId="77777777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6286F3" w14:textId="77777777" w:rsid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AE3500" w14:textId="5785E17B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A046B3">
        <w:rPr>
          <w:rFonts w:ascii="Verdana" w:hAnsi="Verdana" w:cs="Arial"/>
          <w:szCs w:val="24"/>
        </w:rPr>
        <w:t xml:space="preserve"> Desenhe uma cena que represente uma das revoltas do Período Regencial.</w:t>
      </w:r>
    </w:p>
    <w:p w14:paraId="79E756F2" w14:textId="414F3C7A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E7E2315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0B3E85E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C6046AD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D9E6459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B000C00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2CE9A7F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6B0A5FA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CBB2070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693179F" w14:textId="77777777" w:rsid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F972511" w14:textId="77777777" w:rsidR="00A046B3" w:rsidRPr="00A046B3" w:rsidRDefault="00A046B3" w:rsidP="00A046B3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85D7497" w14:textId="769A115E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A046B3">
        <w:rPr>
          <w:rFonts w:ascii="Verdana" w:hAnsi="Verdana" w:cs="Arial"/>
          <w:szCs w:val="24"/>
        </w:rPr>
        <w:t xml:space="preserve"> Cite uma revolta que aconteceu durante o Período Regencial.</w:t>
      </w:r>
    </w:p>
    <w:p w14:paraId="29B1A73D" w14:textId="3662162A" w:rsid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BCAB589" w14:textId="77777777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69A208" w14:textId="0F4F3526" w:rsid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046B3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A046B3">
        <w:rPr>
          <w:rFonts w:ascii="Verdana" w:hAnsi="Verdana" w:cs="Arial"/>
          <w:szCs w:val="24"/>
        </w:rPr>
        <w:t xml:space="preserve"> Por que o Período Regencial foi importante para o Brasil?</w:t>
      </w:r>
    </w:p>
    <w:p w14:paraId="1F8A8B50" w14:textId="5F5D4A44" w:rsidR="00A046B3" w:rsidRPr="00A046B3" w:rsidRDefault="00A046B3" w:rsidP="00A046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046B3" w:rsidRPr="00A046B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E199" w14:textId="77777777" w:rsidR="009244A4" w:rsidRDefault="009244A4" w:rsidP="00FE55FB">
      <w:pPr>
        <w:spacing w:after="0" w:line="240" w:lineRule="auto"/>
      </w:pPr>
      <w:r>
        <w:separator/>
      </w:r>
    </w:p>
  </w:endnote>
  <w:endnote w:type="continuationSeparator" w:id="0">
    <w:p w14:paraId="38F6C42B" w14:textId="77777777" w:rsidR="009244A4" w:rsidRDefault="009244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2608D" w14:textId="77777777" w:rsidR="009244A4" w:rsidRDefault="009244A4" w:rsidP="00FE55FB">
      <w:pPr>
        <w:spacing w:after="0" w:line="240" w:lineRule="auto"/>
      </w:pPr>
      <w:r>
        <w:separator/>
      </w:r>
    </w:p>
  </w:footnote>
  <w:footnote w:type="continuationSeparator" w:id="0">
    <w:p w14:paraId="60CE7C11" w14:textId="77777777" w:rsidR="009244A4" w:rsidRDefault="009244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4A4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2025-05-26T23:57:00Z</cp:lastPrinted>
  <dcterms:created xsi:type="dcterms:W3CDTF">2025-05-26T23:58:00Z</dcterms:created>
  <dcterms:modified xsi:type="dcterms:W3CDTF">2025-05-26T23:58:00Z</dcterms:modified>
</cp:coreProperties>
</file>