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2F37AD" w:rsidRDefault="0020405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F37AD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2F37AD">
        <w:rPr>
          <w:rFonts w:ascii="Verdana" w:hAnsi="Verdana" w:cs="Arial"/>
          <w:szCs w:val="24"/>
        </w:rPr>
        <w:t>ESCOLA ____________</w:t>
      </w:r>
      <w:r w:rsidRPr="002F37AD">
        <w:rPr>
          <w:rFonts w:ascii="Verdana" w:hAnsi="Verdana" w:cs="Arial"/>
          <w:szCs w:val="24"/>
        </w:rPr>
        <w:t>____________________</w:t>
      </w:r>
      <w:r w:rsidR="00E86F37" w:rsidRPr="002F37AD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2F37AD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F37AD">
        <w:rPr>
          <w:rFonts w:ascii="Verdana" w:hAnsi="Verdana" w:cs="Arial"/>
          <w:szCs w:val="24"/>
        </w:rPr>
        <w:t>PROF:________</w:t>
      </w:r>
      <w:r w:rsidR="00204057" w:rsidRPr="002F37AD">
        <w:rPr>
          <w:rFonts w:ascii="Verdana" w:hAnsi="Verdana" w:cs="Arial"/>
          <w:szCs w:val="24"/>
        </w:rPr>
        <w:t>__________________________</w:t>
      </w:r>
      <w:r w:rsidRPr="002F37AD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2F37AD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F37AD">
        <w:rPr>
          <w:rFonts w:ascii="Verdana" w:hAnsi="Verdana" w:cs="Arial"/>
          <w:szCs w:val="24"/>
        </w:rPr>
        <w:t>NOME:_________________________________</w:t>
      </w:r>
      <w:r w:rsidR="00453DF6" w:rsidRPr="002F37AD">
        <w:rPr>
          <w:rFonts w:ascii="Verdana" w:hAnsi="Verdana" w:cs="Arial"/>
          <w:szCs w:val="24"/>
        </w:rPr>
        <w:t>_______________________</w:t>
      </w:r>
    </w:p>
    <w:p w14:paraId="4A585068" w14:textId="77777777" w:rsidR="00306A27" w:rsidRDefault="00306A2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BEBFCAA" w14:textId="77777777" w:rsidR="008D39C7" w:rsidRDefault="008D39C7" w:rsidP="008D39C7">
      <w:pPr>
        <w:tabs>
          <w:tab w:val="left" w:pos="7867"/>
        </w:tabs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8D39C7">
        <w:rPr>
          <w:rFonts w:ascii="Verdana" w:hAnsi="Verdana" w:cs="Arial"/>
          <w:b/>
          <w:bCs/>
          <w:szCs w:val="24"/>
        </w:rPr>
        <w:t>O Brasil Colônia e o ciclo da cana-de-açúcar</w:t>
      </w:r>
    </w:p>
    <w:p w14:paraId="7926877A" w14:textId="1E228028" w:rsidR="008D39C7" w:rsidRPr="008D39C7" w:rsidRDefault="008D39C7" w:rsidP="008D39C7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b/>
          <w:bCs/>
          <w:szCs w:val="24"/>
        </w:rPr>
        <w:t xml:space="preserve"> </w:t>
      </w:r>
      <w:r>
        <w:rPr>
          <w:rFonts w:ascii="Verdana" w:hAnsi="Verdana" w:cs="Arial"/>
          <w:b/>
          <w:bCs/>
          <w:szCs w:val="24"/>
        </w:rPr>
        <w:tab/>
      </w:r>
      <w:r w:rsidRPr="008D39C7">
        <w:rPr>
          <w:rFonts w:ascii="Verdana" w:hAnsi="Verdana" w:cs="Arial"/>
          <w:szCs w:val="24"/>
        </w:rPr>
        <w:t>Durante o período colonial, a cana-de-açúcar foi o principal produto econômico do Brasil. Plantada principalmente no</w:t>
      </w:r>
      <w:r>
        <w:rPr>
          <w:rFonts w:ascii="Verdana" w:hAnsi="Verdana" w:cs="Arial"/>
          <w:szCs w:val="24"/>
        </w:rPr>
        <w:t xml:space="preserve"> </w:t>
      </w:r>
      <w:r w:rsidRPr="008D39C7">
        <w:rPr>
          <w:rFonts w:ascii="Verdana" w:hAnsi="Verdana" w:cs="Arial"/>
          <w:szCs w:val="24"/>
        </w:rPr>
        <w:t>Nordeste, em lugares como Pernambuco e Bahia, ela era cultivada em grandes fazendas chamadas engenhos, que</w:t>
      </w:r>
      <w:r>
        <w:rPr>
          <w:rFonts w:ascii="Verdana" w:hAnsi="Verdana" w:cs="Arial"/>
          <w:szCs w:val="24"/>
        </w:rPr>
        <w:t xml:space="preserve"> </w:t>
      </w:r>
      <w:r w:rsidRPr="008D39C7">
        <w:rPr>
          <w:rFonts w:ascii="Verdana" w:hAnsi="Verdana" w:cs="Arial"/>
          <w:szCs w:val="24"/>
        </w:rPr>
        <w:t>tinham equipamentos para transformar a cana em açúcar.</w:t>
      </w:r>
    </w:p>
    <w:p w14:paraId="3E4C1748" w14:textId="6732920C" w:rsidR="008D39C7" w:rsidRPr="008D39C7" w:rsidRDefault="008D39C7" w:rsidP="008D39C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</w:r>
      <w:r w:rsidRPr="008D39C7">
        <w:rPr>
          <w:rFonts w:ascii="Verdana" w:hAnsi="Verdana" w:cs="Arial"/>
          <w:szCs w:val="24"/>
        </w:rPr>
        <w:t>O açúcar produzido no Brasil era exportado para a Europa, onde era muito valorizado. Para manter a produção, os</w:t>
      </w:r>
      <w:r>
        <w:rPr>
          <w:rFonts w:ascii="Verdana" w:hAnsi="Verdana" w:cs="Arial"/>
          <w:szCs w:val="24"/>
        </w:rPr>
        <w:t xml:space="preserve"> </w:t>
      </w:r>
      <w:r w:rsidRPr="008D39C7">
        <w:rPr>
          <w:rFonts w:ascii="Verdana" w:hAnsi="Verdana" w:cs="Arial"/>
          <w:szCs w:val="24"/>
        </w:rPr>
        <w:t>colonizadores utilizavam o trabalho de escravizados africanos, que trabalhavam em condições extremamente difíceis</w:t>
      </w:r>
    </w:p>
    <w:p w14:paraId="0825F40F" w14:textId="77777777" w:rsidR="008D39C7" w:rsidRPr="008D39C7" w:rsidRDefault="008D39C7" w:rsidP="008D39C7">
      <w:pPr>
        <w:tabs>
          <w:tab w:val="left" w:pos="7867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8D39C7">
        <w:rPr>
          <w:rFonts w:ascii="Verdana" w:hAnsi="Verdana" w:cs="Arial"/>
          <w:szCs w:val="24"/>
        </w:rPr>
        <w:t>nos engenhos.</w:t>
      </w:r>
    </w:p>
    <w:p w14:paraId="2004A20E" w14:textId="67718C6F" w:rsidR="008D39C7" w:rsidRPr="008D39C7" w:rsidRDefault="008D39C7" w:rsidP="008D39C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</w:r>
      <w:r w:rsidRPr="008D39C7">
        <w:rPr>
          <w:rFonts w:ascii="Verdana" w:hAnsi="Verdana" w:cs="Arial"/>
          <w:szCs w:val="24"/>
        </w:rPr>
        <w:t>Esse ciclo da cana-de-açúcar trouxe riqueza para o Brasil colonial, mas também causou grandes impactos sociais,</w:t>
      </w:r>
      <w:r>
        <w:rPr>
          <w:rFonts w:ascii="Verdana" w:hAnsi="Verdana" w:cs="Arial"/>
          <w:szCs w:val="24"/>
        </w:rPr>
        <w:t xml:space="preserve"> </w:t>
      </w:r>
      <w:r w:rsidRPr="008D39C7">
        <w:rPr>
          <w:rFonts w:ascii="Verdana" w:hAnsi="Verdana" w:cs="Arial"/>
          <w:szCs w:val="24"/>
        </w:rPr>
        <w:t>como a exploração dos escravizados e a concentração de terras nas mãos de poucos proprietários.</w:t>
      </w:r>
    </w:p>
    <w:p w14:paraId="10974203" w14:textId="2BC65CCE" w:rsidR="008D39C7" w:rsidRDefault="008D39C7" w:rsidP="008D39C7">
      <w:pPr>
        <w:tabs>
          <w:tab w:val="left" w:pos="709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</w:r>
      <w:r w:rsidRPr="008D39C7">
        <w:rPr>
          <w:rFonts w:ascii="Verdana" w:hAnsi="Verdana" w:cs="Arial"/>
          <w:szCs w:val="24"/>
        </w:rPr>
        <w:t>Estudar o ciclo da cana-de-açúcar nos ajuda a entender como ele influenciou a economia, a cultura e a sociedade do</w:t>
      </w:r>
      <w:r>
        <w:rPr>
          <w:rFonts w:ascii="Verdana" w:hAnsi="Verdana" w:cs="Arial"/>
          <w:szCs w:val="24"/>
        </w:rPr>
        <w:t xml:space="preserve"> </w:t>
      </w:r>
      <w:r w:rsidRPr="008D39C7">
        <w:rPr>
          <w:rFonts w:ascii="Verdana" w:hAnsi="Verdana" w:cs="Arial"/>
          <w:szCs w:val="24"/>
        </w:rPr>
        <w:t>Brasil colonial.</w:t>
      </w:r>
    </w:p>
    <w:p w14:paraId="543243E2" w14:textId="77777777" w:rsidR="008D39C7" w:rsidRDefault="008D39C7" w:rsidP="008D39C7">
      <w:pPr>
        <w:tabs>
          <w:tab w:val="left" w:pos="7867"/>
        </w:tabs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15CC22D1" w14:textId="0260BCA9" w:rsidR="008D39C7" w:rsidRPr="008D39C7" w:rsidRDefault="008D39C7" w:rsidP="008D39C7">
      <w:pPr>
        <w:tabs>
          <w:tab w:val="left" w:pos="7867"/>
        </w:tabs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8D39C7">
        <w:rPr>
          <w:rFonts w:ascii="Verdana" w:hAnsi="Verdana" w:cs="Arial"/>
          <w:b/>
          <w:bCs/>
          <w:szCs w:val="24"/>
        </w:rPr>
        <w:t>Questões</w:t>
      </w:r>
    </w:p>
    <w:p w14:paraId="53606878" w14:textId="399DC908" w:rsidR="008D39C7" w:rsidRPr="008D39C7" w:rsidRDefault="008D39C7" w:rsidP="008D39C7">
      <w:pPr>
        <w:tabs>
          <w:tab w:val="left" w:pos="7867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8D39C7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)</w:t>
      </w:r>
      <w:r w:rsidRPr="008D39C7">
        <w:rPr>
          <w:rFonts w:ascii="Verdana" w:hAnsi="Verdana" w:cs="Arial"/>
          <w:szCs w:val="24"/>
        </w:rPr>
        <w:t xml:space="preserve"> Qual era o principal produto econômico do Brasil durante o período colonial?</w:t>
      </w:r>
    </w:p>
    <w:p w14:paraId="5F4DD6A5" w14:textId="2FFF0F24" w:rsidR="008D39C7" w:rsidRDefault="008D39C7" w:rsidP="008D39C7">
      <w:pPr>
        <w:tabs>
          <w:tab w:val="left" w:pos="7867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52FE85B1" w14:textId="77777777" w:rsidR="008D39C7" w:rsidRPr="008D39C7" w:rsidRDefault="008D39C7" w:rsidP="008D39C7">
      <w:pPr>
        <w:tabs>
          <w:tab w:val="left" w:pos="7867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430F8C84" w14:textId="6ADEDA11" w:rsidR="008D39C7" w:rsidRPr="008D39C7" w:rsidRDefault="008D39C7" w:rsidP="008D39C7">
      <w:pPr>
        <w:tabs>
          <w:tab w:val="left" w:pos="7867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8D39C7">
        <w:rPr>
          <w:rFonts w:ascii="Verdana" w:hAnsi="Verdana" w:cs="Arial"/>
          <w:szCs w:val="24"/>
        </w:rPr>
        <w:t>2</w:t>
      </w:r>
      <w:r>
        <w:rPr>
          <w:rFonts w:ascii="Verdana" w:hAnsi="Verdana" w:cs="Arial"/>
          <w:szCs w:val="24"/>
        </w:rPr>
        <w:t>)</w:t>
      </w:r>
      <w:r w:rsidRPr="008D39C7">
        <w:rPr>
          <w:rFonts w:ascii="Verdana" w:hAnsi="Verdana" w:cs="Arial"/>
          <w:szCs w:val="24"/>
        </w:rPr>
        <w:t xml:space="preserve"> Complete: As fazendas de cana-de-açúcar eram chamadas d</w:t>
      </w:r>
      <w:r>
        <w:rPr>
          <w:rFonts w:ascii="Verdana" w:hAnsi="Verdana" w:cs="Arial"/>
          <w:szCs w:val="24"/>
        </w:rPr>
        <w:t>e _________________</w:t>
      </w:r>
      <w:r w:rsidRPr="008D39C7">
        <w:rPr>
          <w:rFonts w:ascii="Verdana" w:hAnsi="Verdana" w:cs="Arial"/>
          <w:szCs w:val="24"/>
        </w:rPr>
        <w:t>.</w:t>
      </w:r>
    </w:p>
    <w:p w14:paraId="77E43F7E" w14:textId="77777777" w:rsidR="008D39C7" w:rsidRDefault="008D39C7" w:rsidP="008D39C7">
      <w:pPr>
        <w:tabs>
          <w:tab w:val="left" w:pos="7867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62CA6E6F" w14:textId="57992472" w:rsidR="008D39C7" w:rsidRPr="008D39C7" w:rsidRDefault="008D39C7" w:rsidP="008D39C7">
      <w:pPr>
        <w:tabs>
          <w:tab w:val="left" w:pos="7867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8D39C7">
        <w:rPr>
          <w:rFonts w:ascii="Verdana" w:hAnsi="Verdana" w:cs="Arial"/>
          <w:szCs w:val="24"/>
        </w:rPr>
        <w:lastRenderedPageBreak/>
        <w:t>3</w:t>
      </w:r>
      <w:r>
        <w:rPr>
          <w:rFonts w:ascii="Verdana" w:hAnsi="Verdana" w:cs="Arial"/>
          <w:szCs w:val="24"/>
        </w:rPr>
        <w:t>)</w:t>
      </w:r>
      <w:r w:rsidRPr="008D39C7">
        <w:rPr>
          <w:rFonts w:ascii="Verdana" w:hAnsi="Verdana" w:cs="Arial"/>
          <w:szCs w:val="24"/>
        </w:rPr>
        <w:t xml:space="preserve"> Desenhe um engenho de cana-de-açúcar, mostrando as plantações e o trabalho dos escravizados.</w:t>
      </w:r>
    </w:p>
    <w:p w14:paraId="7B13C222" w14:textId="77777777" w:rsidR="008D39C7" w:rsidRDefault="008D39C7" w:rsidP="008D39C7">
      <w:pPr>
        <w:tabs>
          <w:tab w:val="left" w:pos="7867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1710829D" w14:textId="77777777" w:rsidR="008D39C7" w:rsidRDefault="008D39C7" w:rsidP="008D39C7">
      <w:pPr>
        <w:tabs>
          <w:tab w:val="left" w:pos="7867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246D9964" w14:textId="77777777" w:rsidR="008D39C7" w:rsidRDefault="008D39C7" w:rsidP="008D39C7">
      <w:pPr>
        <w:tabs>
          <w:tab w:val="left" w:pos="7867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3C3918DE" w14:textId="77777777" w:rsidR="008D39C7" w:rsidRDefault="008D39C7" w:rsidP="008D39C7">
      <w:pPr>
        <w:tabs>
          <w:tab w:val="left" w:pos="7867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2CB7B5E0" w14:textId="77777777" w:rsidR="008D39C7" w:rsidRDefault="008D39C7" w:rsidP="008D39C7">
      <w:pPr>
        <w:tabs>
          <w:tab w:val="left" w:pos="7867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231A350A" w14:textId="77777777" w:rsidR="008D39C7" w:rsidRDefault="008D39C7" w:rsidP="008D39C7">
      <w:pPr>
        <w:tabs>
          <w:tab w:val="left" w:pos="7867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0096CFCB" w14:textId="77777777" w:rsidR="008D39C7" w:rsidRDefault="008D39C7" w:rsidP="008D39C7">
      <w:pPr>
        <w:tabs>
          <w:tab w:val="left" w:pos="7867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1EA0A5DD" w14:textId="77777777" w:rsidR="008D39C7" w:rsidRDefault="008D39C7" w:rsidP="008D39C7">
      <w:pPr>
        <w:tabs>
          <w:tab w:val="left" w:pos="7867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0DB6DBAD" w14:textId="77777777" w:rsidR="008D39C7" w:rsidRDefault="008D39C7" w:rsidP="008D39C7">
      <w:pPr>
        <w:tabs>
          <w:tab w:val="left" w:pos="7867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5EB91286" w14:textId="77777777" w:rsidR="008D39C7" w:rsidRDefault="008D39C7" w:rsidP="008D39C7">
      <w:pPr>
        <w:tabs>
          <w:tab w:val="left" w:pos="7867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4AAAE4FA" w14:textId="77777777" w:rsidR="008D39C7" w:rsidRDefault="008D39C7" w:rsidP="008D39C7">
      <w:pPr>
        <w:tabs>
          <w:tab w:val="left" w:pos="7867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6F11DBFE" w14:textId="7D088388" w:rsidR="008D39C7" w:rsidRPr="008D39C7" w:rsidRDefault="008D39C7" w:rsidP="008D39C7">
      <w:pPr>
        <w:tabs>
          <w:tab w:val="left" w:pos="7867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8D39C7">
        <w:rPr>
          <w:rFonts w:ascii="Verdana" w:hAnsi="Verdana" w:cs="Arial"/>
          <w:szCs w:val="24"/>
        </w:rPr>
        <w:t>4</w:t>
      </w:r>
      <w:r>
        <w:rPr>
          <w:rFonts w:ascii="Verdana" w:hAnsi="Verdana" w:cs="Arial"/>
          <w:szCs w:val="24"/>
        </w:rPr>
        <w:t>)</w:t>
      </w:r>
      <w:r w:rsidRPr="008D39C7">
        <w:rPr>
          <w:rFonts w:ascii="Verdana" w:hAnsi="Verdana" w:cs="Arial"/>
          <w:szCs w:val="24"/>
        </w:rPr>
        <w:t xml:space="preserve"> Por que o açúcar produzido no Brasil era tão importante?</w:t>
      </w:r>
    </w:p>
    <w:p w14:paraId="63733768" w14:textId="2AB9A9EC" w:rsidR="008D39C7" w:rsidRDefault="008D39C7" w:rsidP="008D39C7">
      <w:pPr>
        <w:tabs>
          <w:tab w:val="left" w:pos="1387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538D3C6D" w14:textId="77777777" w:rsidR="008D39C7" w:rsidRDefault="008D39C7" w:rsidP="008D39C7">
      <w:pPr>
        <w:tabs>
          <w:tab w:val="left" w:pos="1387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55DD49D0" w14:textId="5F4B5629" w:rsidR="008D39C7" w:rsidRDefault="008D39C7" w:rsidP="008D39C7">
      <w:pPr>
        <w:tabs>
          <w:tab w:val="left" w:pos="7867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8D39C7">
        <w:rPr>
          <w:rFonts w:ascii="Verdana" w:hAnsi="Verdana" w:cs="Arial"/>
          <w:szCs w:val="24"/>
        </w:rPr>
        <w:t>5</w:t>
      </w:r>
      <w:r>
        <w:rPr>
          <w:rFonts w:ascii="Verdana" w:hAnsi="Verdana" w:cs="Arial"/>
          <w:szCs w:val="24"/>
        </w:rPr>
        <w:t>)</w:t>
      </w:r>
      <w:r w:rsidRPr="008D39C7">
        <w:rPr>
          <w:rFonts w:ascii="Verdana" w:hAnsi="Verdana" w:cs="Arial"/>
          <w:szCs w:val="24"/>
        </w:rPr>
        <w:t xml:space="preserve"> Cite um impacto social causado pelo ciclo da cana-de-açúcar.</w:t>
      </w:r>
    </w:p>
    <w:p w14:paraId="6CAE0BAF" w14:textId="00FA9124" w:rsidR="008D39C7" w:rsidRPr="008D39C7" w:rsidRDefault="008D39C7" w:rsidP="008D39C7">
      <w:pPr>
        <w:tabs>
          <w:tab w:val="left" w:pos="7867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8D39C7" w:rsidRPr="008D39C7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11CCF" w14:textId="77777777" w:rsidR="008504BC" w:rsidRDefault="008504BC" w:rsidP="00FE55FB">
      <w:pPr>
        <w:spacing w:after="0" w:line="240" w:lineRule="auto"/>
      </w:pPr>
      <w:r>
        <w:separator/>
      </w:r>
    </w:p>
  </w:endnote>
  <w:endnote w:type="continuationSeparator" w:id="0">
    <w:p w14:paraId="7E867263" w14:textId="77777777" w:rsidR="008504BC" w:rsidRDefault="008504B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932AA" w14:textId="77777777" w:rsidR="008504BC" w:rsidRDefault="008504BC" w:rsidP="00FE55FB">
      <w:pPr>
        <w:spacing w:after="0" w:line="240" w:lineRule="auto"/>
      </w:pPr>
      <w:r>
        <w:separator/>
      </w:r>
    </w:p>
  </w:footnote>
  <w:footnote w:type="continuationSeparator" w:id="0">
    <w:p w14:paraId="0F35A38C" w14:textId="77777777" w:rsidR="008504BC" w:rsidRDefault="008504B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68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A5F47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29AC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37AD"/>
    <w:rsid w:val="002F4350"/>
    <w:rsid w:val="002F51BA"/>
    <w:rsid w:val="002F672A"/>
    <w:rsid w:val="002F6942"/>
    <w:rsid w:val="002F7F2C"/>
    <w:rsid w:val="003022C6"/>
    <w:rsid w:val="003023D5"/>
    <w:rsid w:val="00305C92"/>
    <w:rsid w:val="00306A27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48E1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0C5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B3F3C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03DD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B49A2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2552"/>
    <w:rsid w:val="00733799"/>
    <w:rsid w:val="00733EA2"/>
    <w:rsid w:val="00743A2A"/>
    <w:rsid w:val="00746821"/>
    <w:rsid w:val="00755D0F"/>
    <w:rsid w:val="00756FA7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E212B"/>
    <w:rsid w:val="007F0515"/>
    <w:rsid w:val="007F121D"/>
    <w:rsid w:val="007F2696"/>
    <w:rsid w:val="007F3BC2"/>
    <w:rsid w:val="007F5504"/>
    <w:rsid w:val="007F5EC1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372E"/>
    <w:rsid w:val="00844F99"/>
    <w:rsid w:val="00847949"/>
    <w:rsid w:val="00847F35"/>
    <w:rsid w:val="008504BC"/>
    <w:rsid w:val="0085565D"/>
    <w:rsid w:val="00856F9A"/>
    <w:rsid w:val="00861060"/>
    <w:rsid w:val="00861513"/>
    <w:rsid w:val="00861D03"/>
    <w:rsid w:val="008624DF"/>
    <w:rsid w:val="008636DF"/>
    <w:rsid w:val="00863D64"/>
    <w:rsid w:val="008645E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39C7"/>
    <w:rsid w:val="008D5BAD"/>
    <w:rsid w:val="008E568C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3AB0"/>
    <w:rsid w:val="0096581D"/>
    <w:rsid w:val="009668EB"/>
    <w:rsid w:val="00967E64"/>
    <w:rsid w:val="009723AD"/>
    <w:rsid w:val="00972E61"/>
    <w:rsid w:val="00973A5A"/>
    <w:rsid w:val="0097420B"/>
    <w:rsid w:val="00976F39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46B3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288D"/>
    <w:rsid w:val="00C23D26"/>
    <w:rsid w:val="00C24BD4"/>
    <w:rsid w:val="00C266D6"/>
    <w:rsid w:val="00C2782A"/>
    <w:rsid w:val="00C33273"/>
    <w:rsid w:val="00C35E90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74C5D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0000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5003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1FA3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387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6</TotalTime>
  <Pages>2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2025-05-27T22:28:00Z</cp:lastPrinted>
  <dcterms:created xsi:type="dcterms:W3CDTF">2025-05-27T22:29:00Z</dcterms:created>
  <dcterms:modified xsi:type="dcterms:W3CDTF">2025-05-27T22:29:00Z</dcterms:modified>
</cp:coreProperties>
</file>