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6D7742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74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D7742">
        <w:rPr>
          <w:rFonts w:ascii="Verdana" w:hAnsi="Verdana" w:cs="Arial"/>
          <w:szCs w:val="24"/>
        </w:rPr>
        <w:t>ESCOLA ____________</w:t>
      </w:r>
      <w:r w:rsidRPr="006D7742">
        <w:rPr>
          <w:rFonts w:ascii="Verdana" w:hAnsi="Verdana" w:cs="Arial"/>
          <w:szCs w:val="24"/>
        </w:rPr>
        <w:t>____________________</w:t>
      </w:r>
      <w:r w:rsidR="00E86F37" w:rsidRPr="006D774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6D774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742">
        <w:rPr>
          <w:rFonts w:ascii="Verdana" w:hAnsi="Verdana" w:cs="Arial"/>
          <w:szCs w:val="24"/>
        </w:rPr>
        <w:t>PROF:________</w:t>
      </w:r>
      <w:r w:rsidR="00204057" w:rsidRPr="006D7742">
        <w:rPr>
          <w:rFonts w:ascii="Verdana" w:hAnsi="Verdana" w:cs="Arial"/>
          <w:szCs w:val="24"/>
        </w:rPr>
        <w:t>__________________________</w:t>
      </w:r>
      <w:r w:rsidRPr="006D774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6D774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742">
        <w:rPr>
          <w:rFonts w:ascii="Verdana" w:hAnsi="Verdana" w:cs="Arial"/>
          <w:szCs w:val="24"/>
        </w:rPr>
        <w:t>NOME:_________________________________</w:t>
      </w:r>
      <w:r w:rsidR="00453DF6" w:rsidRPr="006D7742">
        <w:rPr>
          <w:rFonts w:ascii="Verdana" w:hAnsi="Verdana" w:cs="Arial"/>
          <w:szCs w:val="24"/>
        </w:rPr>
        <w:t>_______________________</w:t>
      </w:r>
    </w:p>
    <w:p w14:paraId="7DCD413E" w14:textId="67BD6FC9" w:rsidR="005F2AAF" w:rsidRPr="006D7742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50B8DFD" w14:textId="09C4124E" w:rsidR="006D7742" w:rsidRPr="006D7742" w:rsidRDefault="006D7742" w:rsidP="006D774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D7742">
        <w:rPr>
          <w:rFonts w:ascii="Verdana" w:hAnsi="Verdana" w:cs="Arial"/>
          <w:b/>
          <w:bCs/>
          <w:szCs w:val="24"/>
        </w:rPr>
        <w:t>Movimentos civis nos anos 60 e 70: lutas por direitos civis</w:t>
      </w:r>
    </w:p>
    <w:p w14:paraId="1654D5A8" w14:textId="20F7B274" w:rsidR="006D7742" w:rsidRPr="006D7742" w:rsidRDefault="006D7742" w:rsidP="006D774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D7742">
        <w:rPr>
          <w:rFonts w:ascii="Verdana" w:hAnsi="Verdana" w:cs="Arial"/>
          <w:szCs w:val="24"/>
        </w:rPr>
        <w:t>Os anos 60 e 70 foram marcados por movimentos civis que lutavam por direitos iguais, liberdade e justiça social em</w:t>
      </w:r>
      <w:r>
        <w:rPr>
          <w:rFonts w:ascii="Verdana" w:hAnsi="Verdana" w:cs="Arial"/>
          <w:szCs w:val="24"/>
        </w:rPr>
        <w:t xml:space="preserve"> </w:t>
      </w:r>
      <w:r w:rsidRPr="006D7742">
        <w:rPr>
          <w:rFonts w:ascii="Verdana" w:hAnsi="Verdana" w:cs="Arial"/>
          <w:szCs w:val="24"/>
        </w:rPr>
        <w:t>várias partes do mundo. Nos Estados Unidos, o movimento pelos direitos civis, liderado por Martin Luther King Jr.,</w:t>
      </w:r>
      <w:r>
        <w:rPr>
          <w:rFonts w:ascii="Verdana" w:hAnsi="Verdana" w:cs="Arial"/>
          <w:szCs w:val="24"/>
        </w:rPr>
        <w:t xml:space="preserve"> </w:t>
      </w:r>
      <w:r w:rsidRPr="006D7742">
        <w:rPr>
          <w:rFonts w:ascii="Verdana" w:hAnsi="Verdana" w:cs="Arial"/>
          <w:szCs w:val="24"/>
        </w:rPr>
        <w:t>lutava contra a segregação racial e pela igualdade entre negros e brancos.</w:t>
      </w:r>
    </w:p>
    <w:p w14:paraId="2B7AAFD9" w14:textId="7CDDED81" w:rsidR="006D7742" w:rsidRPr="006D7742" w:rsidRDefault="006D7742" w:rsidP="006D774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D7742">
        <w:rPr>
          <w:rFonts w:ascii="Verdana" w:hAnsi="Verdana" w:cs="Arial"/>
          <w:szCs w:val="24"/>
        </w:rPr>
        <w:t>Na América Latina, estudantes e trabalhadores organizavam protestos contra governos autoritários, enquanto</w:t>
      </w:r>
      <w:r>
        <w:rPr>
          <w:rFonts w:ascii="Verdana" w:hAnsi="Verdana" w:cs="Arial"/>
          <w:szCs w:val="24"/>
        </w:rPr>
        <w:t xml:space="preserve"> </w:t>
      </w:r>
      <w:r w:rsidRPr="006D7742">
        <w:rPr>
          <w:rFonts w:ascii="Verdana" w:hAnsi="Verdana" w:cs="Arial"/>
          <w:szCs w:val="24"/>
        </w:rPr>
        <w:t>movimentos feministas exigiam igualdade de gênero e mais oportunidades para as mulheres.</w:t>
      </w:r>
    </w:p>
    <w:p w14:paraId="7DB4A9CF" w14:textId="771D39EC" w:rsidR="006D7742" w:rsidRPr="006D7742" w:rsidRDefault="006D7742" w:rsidP="006D774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D7742">
        <w:rPr>
          <w:rFonts w:ascii="Verdana" w:hAnsi="Verdana" w:cs="Arial"/>
          <w:szCs w:val="24"/>
        </w:rPr>
        <w:t>Esses movimentos resultaram em mudanças significativas, como a aprovação de leis contra a discriminação e o</w:t>
      </w:r>
      <w:r>
        <w:rPr>
          <w:rFonts w:ascii="Verdana" w:hAnsi="Verdana" w:cs="Arial"/>
          <w:szCs w:val="24"/>
        </w:rPr>
        <w:t xml:space="preserve"> </w:t>
      </w:r>
      <w:r w:rsidRPr="006D7742">
        <w:rPr>
          <w:rFonts w:ascii="Verdana" w:hAnsi="Verdana" w:cs="Arial"/>
          <w:szCs w:val="24"/>
        </w:rPr>
        <w:t>fortalecimento de direitos humanos. Apesar dos desafios, eles inspiraram gerações a continuar lutando por justiça.</w:t>
      </w:r>
    </w:p>
    <w:p w14:paraId="2CA10CBD" w14:textId="49CDF08D" w:rsidR="006D7742" w:rsidRDefault="006D7742" w:rsidP="006D774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D7742">
        <w:rPr>
          <w:rFonts w:ascii="Verdana" w:hAnsi="Verdana" w:cs="Arial"/>
          <w:szCs w:val="24"/>
        </w:rPr>
        <w:t>Estudar os movimentos civis nos ajuda a entender a importância da participação social na construção de uma</w:t>
      </w:r>
      <w:r>
        <w:rPr>
          <w:rFonts w:ascii="Verdana" w:hAnsi="Verdana" w:cs="Arial"/>
          <w:szCs w:val="24"/>
        </w:rPr>
        <w:t xml:space="preserve"> </w:t>
      </w:r>
      <w:r w:rsidRPr="006D7742">
        <w:rPr>
          <w:rFonts w:ascii="Verdana" w:hAnsi="Verdana" w:cs="Arial"/>
          <w:szCs w:val="24"/>
        </w:rPr>
        <w:t>sociedade mais igualitária.</w:t>
      </w:r>
    </w:p>
    <w:p w14:paraId="57847976" w14:textId="77777777" w:rsidR="006D7742" w:rsidRDefault="006D7742" w:rsidP="006D774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397266B5" w14:textId="77777777" w:rsidR="006D7742" w:rsidRDefault="006D7742" w:rsidP="006D774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D7742">
        <w:rPr>
          <w:rFonts w:ascii="Verdana" w:hAnsi="Verdana" w:cs="Arial"/>
          <w:b/>
          <w:bCs/>
          <w:szCs w:val="24"/>
        </w:rPr>
        <w:t>Questões</w:t>
      </w:r>
    </w:p>
    <w:p w14:paraId="47C4A611" w14:textId="77777777" w:rsidR="006D7742" w:rsidRPr="006D7742" w:rsidRDefault="006D7742" w:rsidP="006D774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74DB027F" w14:textId="57FD7125" w:rsidR="006D7742" w:rsidRP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742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6D7742">
        <w:rPr>
          <w:rFonts w:ascii="Verdana" w:hAnsi="Verdana" w:cs="Arial"/>
          <w:szCs w:val="24"/>
        </w:rPr>
        <w:t xml:space="preserve"> Quem foi um dos líderes do movimento pelos direitos civis nos Estados Unidos?</w:t>
      </w:r>
    </w:p>
    <w:p w14:paraId="6A16F6AA" w14:textId="644BB192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F1B6D8E" w14:textId="77777777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007487B" w14:textId="55826FD2" w:rsidR="006D7742" w:rsidRP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742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6D7742">
        <w:rPr>
          <w:rFonts w:ascii="Verdana" w:hAnsi="Verdana" w:cs="Arial"/>
          <w:szCs w:val="24"/>
        </w:rPr>
        <w:t xml:space="preserve"> Complete: Os movimentos feministas lutavam por </w:t>
      </w:r>
      <w:r w:rsidRPr="006D7742">
        <w:rPr>
          <w:rFonts w:ascii="Verdana" w:hAnsi="Verdana" w:cs="Arial"/>
          <w:color w:val="548DD4" w:themeColor="text2" w:themeTint="99"/>
          <w:szCs w:val="24"/>
          <w:u w:val="single"/>
        </w:rPr>
        <w:t>igualdade</w:t>
      </w:r>
      <w:r w:rsidRPr="006D7742">
        <w:rPr>
          <w:rFonts w:ascii="Verdana" w:hAnsi="Verdana" w:cs="Arial"/>
          <w:color w:val="548DD4" w:themeColor="text2" w:themeTint="99"/>
          <w:szCs w:val="24"/>
        </w:rPr>
        <w:t xml:space="preserve"> </w:t>
      </w:r>
      <w:r w:rsidRPr="006D7742">
        <w:rPr>
          <w:rFonts w:ascii="Verdana" w:hAnsi="Verdana" w:cs="Arial"/>
          <w:szCs w:val="24"/>
        </w:rPr>
        <w:t>de gênero e mais oportunidades para as</w:t>
      </w:r>
      <w:r>
        <w:rPr>
          <w:rFonts w:ascii="Verdana" w:hAnsi="Verdana" w:cs="Arial"/>
          <w:szCs w:val="24"/>
        </w:rPr>
        <w:t xml:space="preserve"> </w:t>
      </w:r>
      <w:r w:rsidRPr="006D7742">
        <w:rPr>
          <w:rFonts w:ascii="Verdana" w:hAnsi="Verdana" w:cs="Arial"/>
          <w:szCs w:val="24"/>
        </w:rPr>
        <w:t>mulheres.</w:t>
      </w:r>
    </w:p>
    <w:p w14:paraId="4E9CB5B2" w14:textId="77777777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918EA52" w14:textId="00DCF94F" w:rsidR="006D7742" w:rsidRP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742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6D7742">
        <w:rPr>
          <w:rFonts w:ascii="Verdana" w:hAnsi="Verdana" w:cs="Arial"/>
          <w:szCs w:val="24"/>
        </w:rPr>
        <w:t xml:space="preserve"> Desenhe uma cena de um movimento civil, como um protesto ou um líder discursando.</w:t>
      </w:r>
    </w:p>
    <w:p w14:paraId="3C02C028" w14:textId="381CC5BE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8C3E5E4" w14:textId="77777777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C57BBFD" w14:textId="77777777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5068D2C" w14:textId="77777777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2A44B45" w14:textId="77777777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47F06F5" w14:textId="77777777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033FC16" w14:textId="77777777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8BD4C91" w14:textId="77777777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9BA72B" w14:textId="77777777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57921E7" w14:textId="77777777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0E5658" w14:textId="77777777" w:rsidR="006D7742" w:rsidRP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38A2105" w14:textId="22C6E7DE" w:rsidR="006D7742" w:rsidRP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742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6D7742">
        <w:rPr>
          <w:rFonts w:ascii="Verdana" w:hAnsi="Verdana" w:cs="Arial"/>
          <w:szCs w:val="24"/>
        </w:rPr>
        <w:t xml:space="preserve"> Qual foi um resultado dos movimentos civis nos anos 60 e 70?</w:t>
      </w:r>
    </w:p>
    <w:p w14:paraId="1F59632C" w14:textId="49260ECA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706FA9B" w14:textId="77777777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5979174" w14:textId="49B03633" w:rsid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742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6D7742">
        <w:rPr>
          <w:rFonts w:ascii="Verdana" w:hAnsi="Verdana" w:cs="Arial"/>
          <w:szCs w:val="24"/>
        </w:rPr>
        <w:t xml:space="preserve"> Por que os movimentos civis são importantes para a história?</w:t>
      </w:r>
    </w:p>
    <w:p w14:paraId="54B8FFE3" w14:textId="4CC405EB" w:rsidR="006D7742" w:rsidRPr="006D7742" w:rsidRDefault="006D7742" w:rsidP="006D774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6D7742" w:rsidRPr="006D774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7FBA3" w14:textId="77777777" w:rsidR="00E45802" w:rsidRDefault="00E45802" w:rsidP="00FE55FB">
      <w:pPr>
        <w:spacing w:after="0" w:line="240" w:lineRule="auto"/>
      </w:pPr>
      <w:r>
        <w:separator/>
      </w:r>
    </w:p>
  </w:endnote>
  <w:endnote w:type="continuationSeparator" w:id="0">
    <w:p w14:paraId="1D398896" w14:textId="77777777" w:rsidR="00E45802" w:rsidRDefault="00E4580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7520C" w14:textId="77777777" w:rsidR="00E45802" w:rsidRDefault="00E45802" w:rsidP="00FE55FB">
      <w:pPr>
        <w:spacing w:after="0" w:line="240" w:lineRule="auto"/>
      </w:pPr>
      <w:r>
        <w:separator/>
      </w:r>
    </w:p>
  </w:footnote>
  <w:footnote w:type="continuationSeparator" w:id="0">
    <w:p w14:paraId="4CFF8053" w14:textId="77777777" w:rsidR="00E45802" w:rsidRDefault="00E4580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6477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2B02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3411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AC8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0C47"/>
    <w:rsid w:val="001D298E"/>
    <w:rsid w:val="001D2B08"/>
    <w:rsid w:val="001D3166"/>
    <w:rsid w:val="001D3D2E"/>
    <w:rsid w:val="001D5E1B"/>
    <w:rsid w:val="001D602E"/>
    <w:rsid w:val="001D77D2"/>
    <w:rsid w:val="001E2BFF"/>
    <w:rsid w:val="001E497D"/>
    <w:rsid w:val="001E7B82"/>
    <w:rsid w:val="001F1CED"/>
    <w:rsid w:val="001F3D4B"/>
    <w:rsid w:val="002012E0"/>
    <w:rsid w:val="002027C2"/>
    <w:rsid w:val="0020302F"/>
    <w:rsid w:val="0020307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5735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8B0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2F27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6911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4711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2AAF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742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137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3B0A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4694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802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07B3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2025-05-29T00:12:00Z</cp:lastPrinted>
  <dcterms:created xsi:type="dcterms:W3CDTF">2025-05-29T00:12:00Z</dcterms:created>
  <dcterms:modified xsi:type="dcterms:W3CDTF">2025-05-29T00:12:00Z</dcterms:modified>
</cp:coreProperties>
</file>