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55D46E3" w14:textId="2108D20F" w:rsidR="003650C5" w:rsidRDefault="003650C5" w:rsidP="003650C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650C5">
        <w:rPr>
          <w:rFonts w:ascii="Verdana" w:hAnsi="Verdana" w:cs="Arial"/>
          <w:b/>
          <w:bCs/>
          <w:szCs w:val="24"/>
        </w:rPr>
        <w:t>Ciclo do ouro no Brasil</w:t>
      </w:r>
    </w:p>
    <w:p w14:paraId="57B88F90" w14:textId="77777777" w:rsidR="003650C5" w:rsidRPr="003650C5" w:rsidRDefault="003650C5" w:rsidP="003650C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7F53031B" w14:textId="27F5773E" w:rsidR="003650C5" w:rsidRPr="003650C5" w:rsidRDefault="003650C5" w:rsidP="003650C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650C5">
        <w:rPr>
          <w:rFonts w:ascii="Verdana" w:hAnsi="Verdana" w:cs="Arial"/>
          <w:szCs w:val="24"/>
        </w:rPr>
        <w:t>O ciclo do ouro foi um período importante da história do Brasil, que aconteceu no final do século XVII e início do século</w:t>
      </w:r>
      <w:r>
        <w:rPr>
          <w:rFonts w:ascii="Verdana" w:hAnsi="Verdana" w:cs="Arial"/>
          <w:szCs w:val="24"/>
        </w:rPr>
        <w:t xml:space="preserve"> </w:t>
      </w:r>
      <w:r w:rsidRPr="003650C5">
        <w:rPr>
          <w:rFonts w:ascii="Verdana" w:hAnsi="Verdana" w:cs="Arial"/>
          <w:szCs w:val="24"/>
        </w:rPr>
        <w:t>XVIII. Durante esse tempo, grandes quantidades de ouro foram encontradas em Minas Gerais, Goiás e Mato Grosso, o</w:t>
      </w:r>
    </w:p>
    <w:p w14:paraId="2EAB1560" w14:textId="77777777" w:rsidR="003650C5" w:rsidRP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0C5">
        <w:rPr>
          <w:rFonts w:ascii="Verdana" w:hAnsi="Verdana" w:cs="Arial"/>
          <w:szCs w:val="24"/>
        </w:rPr>
        <w:t>que trouxe riqueza para a colônia.</w:t>
      </w:r>
    </w:p>
    <w:p w14:paraId="1B3CD900" w14:textId="1A4A6488" w:rsidR="003650C5" w:rsidRPr="003650C5" w:rsidRDefault="003650C5" w:rsidP="003650C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650C5">
        <w:rPr>
          <w:rFonts w:ascii="Verdana" w:hAnsi="Verdana" w:cs="Arial"/>
          <w:szCs w:val="24"/>
        </w:rPr>
        <w:t>Com a descoberta do ouro, muitas pessoas se mudaram para essas regiões em busca de fortuna. Surgiram cidades</w:t>
      </w:r>
      <w:r>
        <w:rPr>
          <w:rFonts w:ascii="Verdana" w:hAnsi="Verdana" w:cs="Arial"/>
          <w:szCs w:val="24"/>
        </w:rPr>
        <w:t xml:space="preserve"> </w:t>
      </w:r>
      <w:r w:rsidRPr="003650C5">
        <w:rPr>
          <w:rFonts w:ascii="Verdana" w:hAnsi="Verdana" w:cs="Arial"/>
          <w:szCs w:val="24"/>
        </w:rPr>
        <w:t>importantes, como Ouro Preto, que se tornou um grande centro de mineração e cultura.</w:t>
      </w:r>
    </w:p>
    <w:p w14:paraId="0BF54C32" w14:textId="0F050E22" w:rsidR="003650C5" w:rsidRPr="003650C5" w:rsidRDefault="003650C5" w:rsidP="003650C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650C5">
        <w:rPr>
          <w:rFonts w:ascii="Verdana" w:hAnsi="Verdana" w:cs="Arial"/>
          <w:szCs w:val="24"/>
        </w:rPr>
        <w:t>No entanto, o ciclo do ouro também trouxe desafios. Os trabalhadores das minas enfrentavam condições difíceis e</w:t>
      </w:r>
      <w:r>
        <w:rPr>
          <w:rFonts w:ascii="Verdana" w:hAnsi="Verdana" w:cs="Arial"/>
          <w:szCs w:val="24"/>
        </w:rPr>
        <w:t xml:space="preserve"> </w:t>
      </w:r>
      <w:r w:rsidRPr="003650C5">
        <w:rPr>
          <w:rFonts w:ascii="Verdana" w:hAnsi="Verdana" w:cs="Arial"/>
          <w:szCs w:val="24"/>
        </w:rPr>
        <w:t>perigosas, e grande parte do ouro era enviada para Portugal, deixando poucos benefícios para o Brasil.</w:t>
      </w:r>
    </w:p>
    <w:p w14:paraId="23308A56" w14:textId="0F5DB94F" w:rsidR="003650C5" w:rsidRDefault="003650C5" w:rsidP="003650C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650C5">
        <w:rPr>
          <w:rFonts w:ascii="Verdana" w:hAnsi="Verdana" w:cs="Arial"/>
          <w:szCs w:val="24"/>
        </w:rPr>
        <w:t>Estudar o ciclo do ouro nos ajuda a entender como a exploração de recursos naturais moldou a economia e a</w:t>
      </w:r>
      <w:r>
        <w:rPr>
          <w:rFonts w:ascii="Verdana" w:hAnsi="Verdana" w:cs="Arial"/>
          <w:szCs w:val="24"/>
        </w:rPr>
        <w:t xml:space="preserve"> </w:t>
      </w:r>
      <w:r w:rsidRPr="003650C5">
        <w:rPr>
          <w:rFonts w:ascii="Verdana" w:hAnsi="Verdana" w:cs="Arial"/>
          <w:szCs w:val="24"/>
        </w:rPr>
        <w:t>sociedade do Brasil colonial.</w:t>
      </w:r>
    </w:p>
    <w:p w14:paraId="61122E1A" w14:textId="77777777" w:rsidR="003650C5" w:rsidRPr="003650C5" w:rsidRDefault="003650C5" w:rsidP="003650C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1837C9CE" w14:textId="77777777" w:rsidR="003650C5" w:rsidRDefault="003650C5" w:rsidP="003650C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650C5">
        <w:rPr>
          <w:rFonts w:ascii="Verdana" w:hAnsi="Verdana" w:cs="Arial"/>
          <w:b/>
          <w:bCs/>
          <w:szCs w:val="24"/>
        </w:rPr>
        <w:t>Questões</w:t>
      </w:r>
    </w:p>
    <w:p w14:paraId="2F459F08" w14:textId="24746A2D" w:rsidR="003650C5" w:rsidRP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0C5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3650C5">
        <w:rPr>
          <w:rFonts w:ascii="Verdana" w:hAnsi="Verdana" w:cs="Arial"/>
          <w:szCs w:val="24"/>
        </w:rPr>
        <w:t xml:space="preserve"> Onde o ouro foi encontrado durante o ciclo do ouro?</w:t>
      </w:r>
    </w:p>
    <w:p w14:paraId="589CD8B8" w14:textId="30897A6E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D637873" w14:textId="77777777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33056D" w14:textId="7B73DE5A" w:rsidR="003650C5" w:rsidRP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0C5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3650C5">
        <w:rPr>
          <w:rFonts w:ascii="Verdana" w:hAnsi="Verdana" w:cs="Arial"/>
          <w:szCs w:val="24"/>
        </w:rPr>
        <w:t xml:space="preserve"> Complete: Ouro Preto foi uma cidade importante durante o ciclo d</w:t>
      </w:r>
      <w:r>
        <w:rPr>
          <w:rFonts w:ascii="Verdana" w:hAnsi="Verdana" w:cs="Arial"/>
          <w:szCs w:val="24"/>
        </w:rPr>
        <w:t>o ___________.</w:t>
      </w:r>
    </w:p>
    <w:p w14:paraId="26140979" w14:textId="77777777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4FBC03C" w14:textId="77777777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9BAF3AF" w14:textId="77777777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4BCAE04" w14:textId="748D751C" w:rsidR="003650C5" w:rsidRP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0C5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3650C5">
        <w:rPr>
          <w:rFonts w:ascii="Verdana" w:hAnsi="Verdana" w:cs="Arial"/>
          <w:szCs w:val="24"/>
        </w:rPr>
        <w:t xml:space="preserve"> Desenhe uma mina de ouro e como as pessoas trabalhavam nela.</w:t>
      </w:r>
    </w:p>
    <w:p w14:paraId="7AC238A1" w14:textId="65C7727B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D4AD1C9" w14:textId="77777777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2B99C39" w14:textId="77777777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6E242E" w14:textId="77777777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7B05E00" w14:textId="77777777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AC20C31" w14:textId="77777777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3C025E6" w14:textId="77777777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6A08F78" w14:textId="77777777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A60BBBD" w14:textId="77777777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6D9A5B" w14:textId="77777777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2522072" w14:textId="77777777" w:rsidR="003650C5" w:rsidRP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7EDEC9" w14:textId="097621D3" w:rsidR="003650C5" w:rsidRP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0C5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3650C5">
        <w:rPr>
          <w:rFonts w:ascii="Verdana" w:hAnsi="Verdana" w:cs="Arial"/>
          <w:szCs w:val="24"/>
        </w:rPr>
        <w:t xml:space="preserve"> Qual era o destino de grande parte do ouro extraído no Brasil?</w:t>
      </w:r>
    </w:p>
    <w:p w14:paraId="27911829" w14:textId="43E4C88D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10941F0" w14:textId="77777777" w:rsidR="003650C5" w:rsidRP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89ED35" w14:textId="5A0DFFFA" w:rsid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0C5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3650C5">
        <w:rPr>
          <w:rFonts w:ascii="Verdana" w:hAnsi="Verdana" w:cs="Arial"/>
          <w:szCs w:val="24"/>
        </w:rPr>
        <w:t xml:space="preserve"> Por que o ciclo do ouro foi importante para a história do Brasil?</w:t>
      </w:r>
    </w:p>
    <w:p w14:paraId="52554EBB" w14:textId="6A07B1FF" w:rsidR="003650C5" w:rsidRPr="003650C5" w:rsidRDefault="003650C5" w:rsidP="003650C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3650C5" w:rsidRPr="003650C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6A3A2" w14:textId="77777777" w:rsidR="004F60C9" w:rsidRDefault="004F60C9" w:rsidP="00FE55FB">
      <w:pPr>
        <w:spacing w:after="0" w:line="240" w:lineRule="auto"/>
      </w:pPr>
      <w:r>
        <w:separator/>
      </w:r>
    </w:p>
  </w:endnote>
  <w:endnote w:type="continuationSeparator" w:id="0">
    <w:p w14:paraId="7E985DC2" w14:textId="77777777" w:rsidR="004F60C9" w:rsidRDefault="004F60C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42668" w14:textId="77777777" w:rsidR="004F60C9" w:rsidRDefault="004F60C9" w:rsidP="00FE55FB">
      <w:pPr>
        <w:spacing w:after="0" w:line="240" w:lineRule="auto"/>
      </w:pPr>
      <w:r>
        <w:separator/>
      </w:r>
    </w:p>
  </w:footnote>
  <w:footnote w:type="continuationSeparator" w:id="0">
    <w:p w14:paraId="01D63B3E" w14:textId="77777777" w:rsidR="004F60C9" w:rsidRDefault="004F60C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60C9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2025-05-26T23:43:00Z</cp:lastPrinted>
  <dcterms:created xsi:type="dcterms:W3CDTF">2025-05-26T23:43:00Z</dcterms:created>
  <dcterms:modified xsi:type="dcterms:W3CDTF">2025-05-26T23:43:00Z</dcterms:modified>
</cp:coreProperties>
</file>