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BE3B0A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E3B0A">
        <w:rPr>
          <w:rFonts w:ascii="Verdana" w:hAnsi="Verdana" w:cs="Arial"/>
          <w:szCs w:val="24"/>
        </w:rPr>
        <w:t>ESCOLA ____________</w:t>
      </w:r>
      <w:r w:rsidRPr="00BE3B0A">
        <w:rPr>
          <w:rFonts w:ascii="Verdana" w:hAnsi="Verdana" w:cs="Arial"/>
          <w:szCs w:val="24"/>
        </w:rPr>
        <w:t>____________________</w:t>
      </w:r>
      <w:r w:rsidR="00E86F37" w:rsidRPr="00BE3B0A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BE3B0A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PROF:________</w:t>
      </w:r>
      <w:r w:rsidR="00204057" w:rsidRPr="00BE3B0A">
        <w:rPr>
          <w:rFonts w:ascii="Verdana" w:hAnsi="Verdana" w:cs="Arial"/>
          <w:szCs w:val="24"/>
        </w:rPr>
        <w:t>__________________________</w:t>
      </w:r>
      <w:r w:rsidRPr="00BE3B0A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BE3B0A">
        <w:rPr>
          <w:rFonts w:ascii="Verdana" w:hAnsi="Verdana" w:cs="Arial"/>
          <w:szCs w:val="24"/>
        </w:rPr>
        <w:t>NOME:_________________________________</w:t>
      </w:r>
      <w:r w:rsidR="00453DF6" w:rsidRPr="00BE3B0A">
        <w:rPr>
          <w:rFonts w:ascii="Verdana" w:hAnsi="Verdana" w:cs="Arial"/>
          <w:szCs w:val="24"/>
        </w:rPr>
        <w:t>_______________________</w:t>
      </w:r>
    </w:p>
    <w:p w14:paraId="200F90BF" w14:textId="77777777" w:rsidR="00120AC8" w:rsidRDefault="00120AC8" w:rsidP="00120AC8">
      <w:pPr>
        <w:tabs>
          <w:tab w:val="left" w:pos="4373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0D92FB3D" w14:textId="5C5973BA" w:rsidR="00574711" w:rsidRPr="005F2AAF" w:rsidRDefault="00574711" w:rsidP="005F2AA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F2AAF">
        <w:rPr>
          <w:rFonts w:ascii="Verdana" w:hAnsi="Verdana" w:cs="Arial"/>
          <w:b/>
          <w:bCs/>
          <w:szCs w:val="24"/>
        </w:rPr>
        <w:t>A redemocratização no Brasil</w:t>
      </w:r>
    </w:p>
    <w:p w14:paraId="7DB0F076" w14:textId="5A79490E" w:rsidR="00574711" w:rsidRPr="00574711" w:rsidRDefault="00574711" w:rsidP="005F2AA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74711">
        <w:rPr>
          <w:rFonts w:ascii="Verdana" w:hAnsi="Verdana" w:cs="Arial"/>
          <w:szCs w:val="24"/>
        </w:rPr>
        <w:t>A redemocratização no Brasil foi um processo que ocorreu ao final da Ditadura Militar, marcando a transição para um</w:t>
      </w:r>
      <w:r w:rsidR="005F2AAF">
        <w:rPr>
          <w:rFonts w:ascii="Verdana" w:hAnsi="Verdana" w:cs="Arial"/>
          <w:szCs w:val="24"/>
        </w:rPr>
        <w:t xml:space="preserve"> </w:t>
      </w:r>
      <w:r w:rsidRPr="00574711">
        <w:rPr>
          <w:rFonts w:ascii="Verdana" w:hAnsi="Verdana" w:cs="Arial"/>
          <w:szCs w:val="24"/>
        </w:rPr>
        <w:t>governo democrático. Esse período começou na década de 1980, com movimentos populares e políticos que pediam o</w:t>
      </w:r>
      <w:r w:rsidR="005F2AAF">
        <w:rPr>
          <w:rFonts w:ascii="Verdana" w:hAnsi="Verdana" w:cs="Arial"/>
          <w:szCs w:val="24"/>
        </w:rPr>
        <w:t xml:space="preserve"> </w:t>
      </w:r>
      <w:r w:rsidRPr="00574711">
        <w:rPr>
          <w:rFonts w:ascii="Verdana" w:hAnsi="Verdana" w:cs="Arial"/>
          <w:szCs w:val="24"/>
        </w:rPr>
        <w:t>fim do regime autoritário.</w:t>
      </w:r>
    </w:p>
    <w:p w14:paraId="3C699C4D" w14:textId="485084B4" w:rsidR="00574711" w:rsidRPr="00574711" w:rsidRDefault="00574711" w:rsidP="005F2AA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74711">
        <w:rPr>
          <w:rFonts w:ascii="Verdana" w:hAnsi="Verdana" w:cs="Arial"/>
          <w:szCs w:val="24"/>
        </w:rPr>
        <w:t>Um marco importante foi a campanha das Diretas Já, que exigia eleições diretas para presidente. Embora a eleição</w:t>
      </w:r>
      <w:r w:rsidR="005F2AAF">
        <w:rPr>
          <w:rFonts w:ascii="Verdana" w:hAnsi="Verdana" w:cs="Arial"/>
          <w:szCs w:val="24"/>
        </w:rPr>
        <w:t xml:space="preserve"> </w:t>
      </w:r>
      <w:r w:rsidRPr="00574711">
        <w:rPr>
          <w:rFonts w:ascii="Verdana" w:hAnsi="Verdana" w:cs="Arial"/>
          <w:szCs w:val="24"/>
        </w:rPr>
        <w:t>direta só tenha ocorrido em 1989, o Brasil passou a adotar uma nova Constituição em 1988, garantindo direitos como</w:t>
      </w:r>
      <w:r w:rsidR="005F2AAF">
        <w:rPr>
          <w:rFonts w:ascii="Verdana" w:hAnsi="Verdana" w:cs="Arial"/>
          <w:szCs w:val="24"/>
        </w:rPr>
        <w:t xml:space="preserve"> </w:t>
      </w:r>
      <w:r w:rsidRPr="00574711">
        <w:rPr>
          <w:rFonts w:ascii="Verdana" w:hAnsi="Verdana" w:cs="Arial"/>
          <w:szCs w:val="24"/>
        </w:rPr>
        <w:t>liberdade de expressão, voto universal e igualdade.</w:t>
      </w:r>
    </w:p>
    <w:p w14:paraId="5AFFC52F" w14:textId="169C3355" w:rsidR="00574711" w:rsidRPr="00574711" w:rsidRDefault="00574711" w:rsidP="005F2AA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74711">
        <w:rPr>
          <w:rFonts w:ascii="Verdana" w:hAnsi="Verdana" w:cs="Arial"/>
          <w:szCs w:val="24"/>
        </w:rPr>
        <w:t>Com a redemocratização, o Brasil voltou a ser governado por líderes eleitos pelo povo, consolidando a democracia e</w:t>
      </w:r>
      <w:r w:rsidR="005F2AAF">
        <w:rPr>
          <w:rFonts w:ascii="Verdana" w:hAnsi="Verdana" w:cs="Arial"/>
          <w:szCs w:val="24"/>
        </w:rPr>
        <w:t xml:space="preserve"> </w:t>
      </w:r>
      <w:r w:rsidRPr="00574711">
        <w:rPr>
          <w:rFonts w:ascii="Verdana" w:hAnsi="Verdana" w:cs="Arial"/>
          <w:szCs w:val="24"/>
        </w:rPr>
        <w:t>promovendo mudanças sociais e políticas significativas.</w:t>
      </w:r>
    </w:p>
    <w:p w14:paraId="29C349D1" w14:textId="68668F69" w:rsidR="00574711" w:rsidRDefault="00574711" w:rsidP="005F2AA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74711">
        <w:rPr>
          <w:rFonts w:ascii="Verdana" w:hAnsi="Verdana" w:cs="Arial"/>
          <w:szCs w:val="24"/>
        </w:rPr>
        <w:t>Estudar a redemocratização nos ajuda a entender a importância da luta por direitos e da participação cidadã na</w:t>
      </w:r>
      <w:r w:rsidR="005F2AAF">
        <w:rPr>
          <w:rFonts w:ascii="Verdana" w:hAnsi="Verdana" w:cs="Arial"/>
          <w:szCs w:val="24"/>
        </w:rPr>
        <w:t xml:space="preserve"> </w:t>
      </w:r>
      <w:r w:rsidRPr="00574711">
        <w:rPr>
          <w:rFonts w:ascii="Verdana" w:hAnsi="Verdana" w:cs="Arial"/>
          <w:szCs w:val="24"/>
        </w:rPr>
        <w:t>construção de uma sociedade democrática.</w:t>
      </w:r>
    </w:p>
    <w:p w14:paraId="18D0E36A" w14:textId="77777777" w:rsidR="005F2AAF" w:rsidRPr="00574711" w:rsidRDefault="005F2AAF" w:rsidP="005F2AA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43F39DBC" w14:textId="77777777" w:rsidR="00574711" w:rsidRPr="005F2AAF" w:rsidRDefault="00574711" w:rsidP="005F2AA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F2AAF">
        <w:rPr>
          <w:rFonts w:ascii="Verdana" w:hAnsi="Verdana" w:cs="Arial"/>
          <w:b/>
          <w:bCs/>
          <w:szCs w:val="24"/>
        </w:rPr>
        <w:t>Questões</w:t>
      </w:r>
    </w:p>
    <w:p w14:paraId="73F701B9" w14:textId="1E02A97C" w:rsidR="00574711" w:rsidRPr="00574711" w:rsidRDefault="00574711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74711">
        <w:rPr>
          <w:rFonts w:ascii="Verdana" w:hAnsi="Verdana" w:cs="Arial"/>
          <w:szCs w:val="24"/>
        </w:rPr>
        <w:t>1</w:t>
      </w:r>
      <w:r w:rsidR="005F2AAF">
        <w:rPr>
          <w:rFonts w:ascii="Verdana" w:hAnsi="Verdana" w:cs="Arial"/>
          <w:szCs w:val="24"/>
        </w:rPr>
        <w:t>)</w:t>
      </w:r>
      <w:r w:rsidRPr="00574711">
        <w:rPr>
          <w:rFonts w:ascii="Verdana" w:hAnsi="Verdana" w:cs="Arial"/>
          <w:szCs w:val="24"/>
        </w:rPr>
        <w:t xml:space="preserve"> O que foi a redemocratização no Brasil?</w:t>
      </w:r>
    </w:p>
    <w:p w14:paraId="7939DC93" w14:textId="7E2E9909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DC66FC8" w14:textId="77777777" w:rsidR="005F2AAF" w:rsidRPr="00574711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DD3C01" w14:textId="19DD1755" w:rsidR="00574711" w:rsidRPr="00574711" w:rsidRDefault="00574711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74711">
        <w:rPr>
          <w:rFonts w:ascii="Verdana" w:hAnsi="Verdana" w:cs="Arial"/>
          <w:szCs w:val="24"/>
        </w:rPr>
        <w:t>2</w:t>
      </w:r>
      <w:r w:rsidR="005F2AAF">
        <w:rPr>
          <w:rFonts w:ascii="Verdana" w:hAnsi="Verdana" w:cs="Arial"/>
          <w:szCs w:val="24"/>
        </w:rPr>
        <w:t>)</w:t>
      </w:r>
      <w:r w:rsidRPr="00574711">
        <w:rPr>
          <w:rFonts w:ascii="Verdana" w:hAnsi="Verdana" w:cs="Arial"/>
          <w:szCs w:val="24"/>
        </w:rPr>
        <w:t xml:space="preserve"> Complete: A campanha</w:t>
      </w:r>
      <w:r w:rsidR="005F2AAF">
        <w:rPr>
          <w:rFonts w:ascii="Verdana" w:hAnsi="Verdana" w:cs="Arial"/>
          <w:szCs w:val="24"/>
        </w:rPr>
        <w:t xml:space="preserve"> ______________</w:t>
      </w:r>
      <w:proofErr w:type="gramStart"/>
      <w:r w:rsidR="005F2AAF">
        <w:rPr>
          <w:rFonts w:ascii="Verdana" w:hAnsi="Verdana" w:cs="Arial"/>
          <w:szCs w:val="24"/>
        </w:rPr>
        <w:t xml:space="preserve">_ </w:t>
      </w:r>
      <w:r w:rsidRPr="00574711">
        <w:rPr>
          <w:rFonts w:ascii="Verdana" w:hAnsi="Verdana" w:cs="Arial"/>
          <w:szCs w:val="24"/>
        </w:rPr>
        <w:t>Já</w:t>
      </w:r>
      <w:proofErr w:type="gramEnd"/>
      <w:r w:rsidRPr="00574711">
        <w:rPr>
          <w:rFonts w:ascii="Verdana" w:hAnsi="Verdana" w:cs="Arial"/>
          <w:szCs w:val="24"/>
        </w:rPr>
        <w:t xml:space="preserve"> exigia eleições diretas para presidente.</w:t>
      </w:r>
    </w:p>
    <w:p w14:paraId="2C0EC6E6" w14:textId="77777777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C8346F" w14:textId="271FBF44" w:rsidR="00574711" w:rsidRPr="00574711" w:rsidRDefault="00574711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74711">
        <w:rPr>
          <w:rFonts w:ascii="Verdana" w:hAnsi="Verdana" w:cs="Arial"/>
          <w:szCs w:val="24"/>
        </w:rPr>
        <w:lastRenderedPageBreak/>
        <w:t>3</w:t>
      </w:r>
      <w:r w:rsidR="005F2AAF">
        <w:rPr>
          <w:rFonts w:ascii="Verdana" w:hAnsi="Verdana" w:cs="Arial"/>
          <w:szCs w:val="24"/>
        </w:rPr>
        <w:t>)</w:t>
      </w:r>
      <w:r w:rsidRPr="00574711">
        <w:rPr>
          <w:rFonts w:ascii="Verdana" w:hAnsi="Verdana" w:cs="Arial"/>
          <w:szCs w:val="24"/>
        </w:rPr>
        <w:t xml:space="preserve"> Desenhe uma cena que represente a redemocratização, como protestos ou a promulgação da Constituição</w:t>
      </w:r>
      <w:r w:rsidR="005F2AAF">
        <w:rPr>
          <w:rFonts w:ascii="Verdana" w:hAnsi="Verdana" w:cs="Arial"/>
          <w:szCs w:val="24"/>
        </w:rPr>
        <w:t xml:space="preserve"> </w:t>
      </w:r>
      <w:r w:rsidRPr="00574711">
        <w:rPr>
          <w:rFonts w:ascii="Verdana" w:hAnsi="Verdana" w:cs="Arial"/>
          <w:szCs w:val="24"/>
        </w:rPr>
        <w:t>de 1988.</w:t>
      </w:r>
    </w:p>
    <w:p w14:paraId="3B2A4409" w14:textId="14C00026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A9D7DA0" w14:textId="77777777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E5D892" w14:textId="77777777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CF1709" w14:textId="77777777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B6587F" w14:textId="77777777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522A218" w14:textId="77777777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4F2419" w14:textId="77777777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0542CC" w14:textId="77777777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82F5BE2" w14:textId="77777777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BD76C1D" w14:textId="77777777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5DD4AA0" w14:textId="77777777" w:rsidR="005F2AAF" w:rsidRPr="00574711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216FBD8" w14:textId="6BC51628" w:rsidR="00574711" w:rsidRPr="00574711" w:rsidRDefault="00574711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74711">
        <w:rPr>
          <w:rFonts w:ascii="Verdana" w:hAnsi="Verdana" w:cs="Arial"/>
          <w:szCs w:val="24"/>
        </w:rPr>
        <w:t>4</w:t>
      </w:r>
      <w:r w:rsidR="005F2AAF">
        <w:rPr>
          <w:rFonts w:ascii="Verdana" w:hAnsi="Verdana" w:cs="Arial"/>
          <w:szCs w:val="24"/>
        </w:rPr>
        <w:t>)</w:t>
      </w:r>
      <w:r w:rsidRPr="00574711">
        <w:rPr>
          <w:rFonts w:ascii="Verdana" w:hAnsi="Verdana" w:cs="Arial"/>
          <w:szCs w:val="24"/>
        </w:rPr>
        <w:t xml:space="preserve"> Em que ano foi adotada a nova Constituição brasileira?</w:t>
      </w:r>
    </w:p>
    <w:p w14:paraId="3139E0A8" w14:textId="7B8FD003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F41FD83" w14:textId="77777777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FB3DB06" w14:textId="1ABF4CB3" w:rsidR="00120AC8" w:rsidRDefault="00574711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74711">
        <w:rPr>
          <w:rFonts w:ascii="Verdana" w:hAnsi="Verdana" w:cs="Arial"/>
          <w:szCs w:val="24"/>
        </w:rPr>
        <w:t>5</w:t>
      </w:r>
      <w:r w:rsidR="005F2AAF">
        <w:rPr>
          <w:rFonts w:ascii="Verdana" w:hAnsi="Verdana" w:cs="Arial"/>
          <w:szCs w:val="24"/>
        </w:rPr>
        <w:t>)</w:t>
      </w:r>
      <w:r w:rsidRPr="00574711">
        <w:rPr>
          <w:rFonts w:ascii="Verdana" w:hAnsi="Verdana" w:cs="Arial"/>
          <w:szCs w:val="24"/>
        </w:rPr>
        <w:t xml:space="preserve"> Por que a redemocratização é importante para a história do Brasil?</w:t>
      </w:r>
    </w:p>
    <w:p w14:paraId="7DCD413E" w14:textId="0D77125C" w:rsidR="005F2AAF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5F2AA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66B5" w14:textId="77777777" w:rsidR="00E921C3" w:rsidRDefault="00E921C3" w:rsidP="00FE55FB">
      <w:pPr>
        <w:spacing w:after="0" w:line="240" w:lineRule="auto"/>
      </w:pPr>
      <w:r>
        <w:separator/>
      </w:r>
    </w:p>
  </w:endnote>
  <w:endnote w:type="continuationSeparator" w:id="0">
    <w:p w14:paraId="10EA5EEC" w14:textId="77777777" w:rsidR="00E921C3" w:rsidRDefault="00E921C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91293" w14:textId="77777777" w:rsidR="00E921C3" w:rsidRDefault="00E921C3" w:rsidP="00FE55FB">
      <w:pPr>
        <w:spacing w:after="0" w:line="240" w:lineRule="auto"/>
      </w:pPr>
      <w:r>
        <w:separator/>
      </w:r>
    </w:p>
  </w:footnote>
  <w:footnote w:type="continuationSeparator" w:id="0">
    <w:p w14:paraId="36527ABC" w14:textId="77777777" w:rsidR="00E921C3" w:rsidRDefault="00E921C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2B02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3411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AC8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0C47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07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5735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8B0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2F27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6911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4711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2AAF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137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3B0A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4694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07B3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1C3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29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2025-05-28T23:58:00Z</cp:lastPrinted>
  <dcterms:created xsi:type="dcterms:W3CDTF">2025-05-28T23:59:00Z</dcterms:created>
  <dcterms:modified xsi:type="dcterms:W3CDTF">2025-05-28T23:59:00Z</dcterms:modified>
</cp:coreProperties>
</file>