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2F37AD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F37AD">
        <w:rPr>
          <w:rFonts w:ascii="Verdana" w:hAnsi="Verdana" w:cs="Arial"/>
          <w:szCs w:val="24"/>
        </w:rPr>
        <w:t>ESCOLA ____________</w:t>
      </w:r>
      <w:r w:rsidRPr="002F37AD">
        <w:rPr>
          <w:rFonts w:ascii="Verdana" w:hAnsi="Verdana" w:cs="Arial"/>
          <w:szCs w:val="24"/>
        </w:rPr>
        <w:t>____________________</w:t>
      </w:r>
      <w:r w:rsidR="00E86F37" w:rsidRPr="002F37A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2F37AD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PROF:________</w:t>
      </w:r>
      <w:r w:rsidR="00204057" w:rsidRPr="002F37AD">
        <w:rPr>
          <w:rFonts w:ascii="Verdana" w:hAnsi="Verdana" w:cs="Arial"/>
          <w:szCs w:val="24"/>
        </w:rPr>
        <w:t>__________________________</w:t>
      </w:r>
      <w:r w:rsidRPr="002F37A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2F37AD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NOME:_________________________________</w:t>
      </w:r>
      <w:r w:rsidR="00453DF6" w:rsidRPr="002F37AD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Pr="002F37AD" w:rsidRDefault="00306A2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E63F137" w14:textId="4B0DEF05" w:rsidR="002F37AD" w:rsidRDefault="002F37AD" w:rsidP="002F37A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F37AD">
        <w:rPr>
          <w:rFonts w:ascii="Verdana" w:hAnsi="Verdana" w:cs="Arial"/>
          <w:b/>
          <w:bCs/>
          <w:szCs w:val="24"/>
        </w:rPr>
        <w:t>A participação do Brasil na 1ª Guerra Mundial</w:t>
      </w:r>
    </w:p>
    <w:p w14:paraId="7363FEBE" w14:textId="77777777" w:rsidR="002F37AD" w:rsidRPr="002F37AD" w:rsidRDefault="002F37AD" w:rsidP="002F37A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70C8B576" w14:textId="0EB00B36" w:rsidR="002F37AD" w:rsidRPr="002F37AD" w:rsidRDefault="002F37AD" w:rsidP="002F37A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A participação do Brasil na 1ª Guerra Mundial (1914-1918) foi pequena, mas significativa. O Brasil foi o único país da</w:t>
      </w:r>
      <w:r>
        <w:rPr>
          <w:rFonts w:ascii="Verdana" w:hAnsi="Verdana" w:cs="Arial"/>
          <w:szCs w:val="24"/>
        </w:rPr>
        <w:t xml:space="preserve"> </w:t>
      </w:r>
      <w:r w:rsidRPr="002F37AD">
        <w:rPr>
          <w:rFonts w:ascii="Verdana" w:hAnsi="Verdana" w:cs="Arial"/>
          <w:szCs w:val="24"/>
        </w:rPr>
        <w:t>América do Sul a enviar tropas e apoio aos Aliados, após declarar guerra aos países do bloco da Tríplice Aliança em</w:t>
      </w:r>
      <w:r>
        <w:rPr>
          <w:rFonts w:ascii="Verdana" w:hAnsi="Verdana" w:cs="Arial"/>
          <w:szCs w:val="24"/>
        </w:rPr>
        <w:t xml:space="preserve"> </w:t>
      </w:r>
      <w:r w:rsidRPr="002F37AD">
        <w:rPr>
          <w:rFonts w:ascii="Verdana" w:hAnsi="Verdana" w:cs="Arial"/>
          <w:szCs w:val="24"/>
        </w:rPr>
        <w:t>1917.</w:t>
      </w:r>
    </w:p>
    <w:p w14:paraId="4888DE52" w14:textId="5E6C48EE" w:rsidR="002F37AD" w:rsidRPr="002F37AD" w:rsidRDefault="002F37AD" w:rsidP="002F37A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O Brasil enviou navios da Marinha para patrulhar o Atlântico e proteger rotas comerciais. Além disso, forneceu</w:t>
      </w:r>
      <w:r>
        <w:rPr>
          <w:rFonts w:ascii="Verdana" w:hAnsi="Verdana" w:cs="Arial"/>
          <w:szCs w:val="24"/>
        </w:rPr>
        <w:t xml:space="preserve"> </w:t>
      </w:r>
      <w:r w:rsidRPr="002F37AD">
        <w:rPr>
          <w:rFonts w:ascii="Verdana" w:hAnsi="Verdana" w:cs="Arial"/>
          <w:szCs w:val="24"/>
        </w:rPr>
        <w:t>alimentos, como café e açúcar, que ajudaram os países aliados durante o conflito.</w:t>
      </w:r>
      <w:r>
        <w:rPr>
          <w:rFonts w:ascii="Verdana" w:hAnsi="Verdana" w:cs="Arial"/>
          <w:szCs w:val="24"/>
        </w:rPr>
        <w:t xml:space="preserve"> </w:t>
      </w:r>
    </w:p>
    <w:p w14:paraId="4DAA301F" w14:textId="7C0111B1" w:rsidR="002F37AD" w:rsidRPr="002F37AD" w:rsidRDefault="002F37AD" w:rsidP="002F37A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Embora o Brasil não tenha participado diretamente das batalhas na Europa, sua contribuição foi importante para</w:t>
      </w:r>
      <w:r>
        <w:rPr>
          <w:rFonts w:ascii="Verdana" w:hAnsi="Verdana" w:cs="Arial"/>
          <w:szCs w:val="24"/>
        </w:rPr>
        <w:t xml:space="preserve"> </w:t>
      </w:r>
      <w:r w:rsidRPr="002F37AD">
        <w:rPr>
          <w:rFonts w:ascii="Verdana" w:hAnsi="Verdana" w:cs="Arial"/>
          <w:szCs w:val="24"/>
        </w:rPr>
        <w:t>fortalecer sua posição internacional e mostrar solidariedade com outras nações.</w:t>
      </w:r>
    </w:p>
    <w:p w14:paraId="77BA7C9C" w14:textId="2C082A82" w:rsidR="002F37AD" w:rsidRPr="002F37AD" w:rsidRDefault="002F37AD" w:rsidP="002F37A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Estudar a participação do Brasil na 1ª Guerra Mundial nos ajuda a entender como o país começou a se envolver em</w:t>
      </w:r>
      <w:r>
        <w:rPr>
          <w:rFonts w:ascii="Verdana" w:hAnsi="Verdana" w:cs="Arial"/>
          <w:szCs w:val="24"/>
        </w:rPr>
        <w:t xml:space="preserve"> </w:t>
      </w:r>
      <w:r w:rsidRPr="002F37AD">
        <w:rPr>
          <w:rFonts w:ascii="Verdana" w:hAnsi="Verdana" w:cs="Arial"/>
          <w:szCs w:val="24"/>
        </w:rPr>
        <w:t>questões globais.</w:t>
      </w:r>
    </w:p>
    <w:p w14:paraId="2F7E73E1" w14:textId="77777777" w:rsidR="002F37AD" w:rsidRDefault="002F37AD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84B53EC" w14:textId="50538768" w:rsidR="002F37AD" w:rsidRDefault="002F37AD" w:rsidP="002F37A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F37AD">
        <w:rPr>
          <w:rFonts w:ascii="Verdana" w:hAnsi="Verdana" w:cs="Arial"/>
          <w:b/>
          <w:bCs/>
          <w:szCs w:val="24"/>
        </w:rPr>
        <w:t>Questões</w:t>
      </w:r>
    </w:p>
    <w:p w14:paraId="0CE03FF2" w14:textId="77777777" w:rsidR="002F37AD" w:rsidRPr="002F37AD" w:rsidRDefault="002F37AD" w:rsidP="002F37A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0CDF6A44" w14:textId="00C0AC4D" w:rsidR="002F37AD" w:rsidRPr="002F37AD" w:rsidRDefault="002F37AD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2F37AD">
        <w:rPr>
          <w:rFonts w:ascii="Verdana" w:hAnsi="Verdana" w:cs="Arial"/>
          <w:szCs w:val="24"/>
        </w:rPr>
        <w:t xml:space="preserve"> Qual foi o único país da América do Sul a participar da 1ª Guerra Mundial?</w:t>
      </w:r>
    </w:p>
    <w:p w14:paraId="42EE46F5" w14:textId="5690C8CE" w:rsidR="002F37AD" w:rsidRDefault="002F37AD" w:rsidP="002F37AD">
      <w:pPr>
        <w:tabs>
          <w:tab w:val="left" w:pos="2318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E1A5714" w14:textId="77777777" w:rsidR="002F37AD" w:rsidRPr="002F37AD" w:rsidRDefault="002F37AD" w:rsidP="002F37AD">
      <w:pPr>
        <w:tabs>
          <w:tab w:val="left" w:pos="2318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B9DDC3B" w14:textId="25256DB2" w:rsidR="002F37AD" w:rsidRPr="002F37AD" w:rsidRDefault="002F37AD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2F37AD">
        <w:rPr>
          <w:rFonts w:ascii="Verdana" w:hAnsi="Verdana" w:cs="Arial"/>
          <w:szCs w:val="24"/>
        </w:rPr>
        <w:t xml:space="preserve"> Complete: O Brasil enviou</w:t>
      </w:r>
      <w:r>
        <w:rPr>
          <w:rFonts w:ascii="Verdana" w:hAnsi="Verdana" w:cs="Arial"/>
          <w:szCs w:val="24"/>
        </w:rPr>
        <w:t xml:space="preserve"> ____________ </w:t>
      </w:r>
      <w:r w:rsidRPr="002F37AD">
        <w:rPr>
          <w:rFonts w:ascii="Verdana" w:hAnsi="Verdana" w:cs="Arial"/>
          <w:szCs w:val="24"/>
        </w:rPr>
        <w:t>para patrulhar o Atlântico e proteger rotas comerciais.</w:t>
      </w:r>
    </w:p>
    <w:p w14:paraId="4BCA252A" w14:textId="1201D55F" w:rsidR="002F37AD" w:rsidRDefault="002F37AD" w:rsidP="002F37AD">
      <w:pPr>
        <w:tabs>
          <w:tab w:val="left" w:pos="2810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</w:p>
    <w:p w14:paraId="5FB322B7" w14:textId="77777777" w:rsidR="002F37AD" w:rsidRDefault="002F37AD" w:rsidP="002F37AD">
      <w:pPr>
        <w:tabs>
          <w:tab w:val="left" w:pos="2810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FA3C737" w14:textId="21DBB6A5" w:rsidR="002F37AD" w:rsidRPr="002F37AD" w:rsidRDefault="002F37AD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2F37AD">
        <w:rPr>
          <w:rFonts w:ascii="Verdana" w:hAnsi="Verdana" w:cs="Arial"/>
          <w:szCs w:val="24"/>
        </w:rPr>
        <w:t xml:space="preserve"> Desenhe um navio brasileiro patrulhando o Atlântico durante a guerra.</w:t>
      </w:r>
    </w:p>
    <w:p w14:paraId="3EF660B7" w14:textId="337CD4D3" w:rsidR="002F37AD" w:rsidRDefault="002F37AD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38437A1" w14:textId="77777777" w:rsidR="002F37AD" w:rsidRDefault="002F37AD" w:rsidP="002F37A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3523385C" w14:textId="77777777" w:rsidR="002F37AD" w:rsidRDefault="002F37AD" w:rsidP="002F37A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6596B1CF" w14:textId="77777777" w:rsidR="002F37AD" w:rsidRDefault="002F37AD" w:rsidP="002F37A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11527F15" w14:textId="77777777" w:rsidR="002F37AD" w:rsidRDefault="002F37AD" w:rsidP="002F37A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0D8E5E1A" w14:textId="77777777" w:rsidR="002F37AD" w:rsidRDefault="002F37AD" w:rsidP="002F37A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4C08D1F8" w14:textId="77777777" w:rsidR="002F37AD" w:rsidRDefault="002F37AD" w:rsidP="002F37A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10372DC5" w14:textId="77777777" w:rsidR="002F37AD" w:rsidRDefault="002F37AD" w:rsidP="002F37A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4B29A1DA" w14:textId="77777777" w:rsidR="002F37AD" w:rsidRDefault="002F37AD" w:rsidP="002F37A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1E1DBFB3" w14:textId="77777777" w:rsidR="002F37AD" w:rsidRDefault="002F37AD" w:rsidP="002F37A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7308882B" w14:textId="77777777" w:rsidR="002F37AD" w:rsidRPr="002F37AD" w:rsidRDefault="002F37AD" w:rsidP="002F37A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231466BD" w14:textId="68D4596C" w:rsidR="002F37AD" w:rsidRPr="002F37AD" w:rsidRDefault="002F37AD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2F37AD">
        <w:rPr>
          <w:rFonts w:ascii="Verdana" w:hAnsi="Verdana" w:cs="Arial"/>
          <w:szCs w:val="24"/>
        </w:rPr>
        <w:t xml:space="preserve"> O que o Brasil forneceu aos Aliados durante a guerra?</w:t>
      </w:r>
    </w:p>
    <w:p w14:paraId="6E9D1111" w14:textId="2D7E8425" w:rsidR="002F37AD" w:rsidRDefault="002F37AD" w:rsidP="002F37AD">
      <w:pPr>
        <w:tabs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665DE26" w14:textId="77777777" w:rsidR="002F37AD" w:rsidRPr="002F37AD" w:rsidRDefault="002F37AD" w:rsidP="002F37AD">
      <w:pPr>
        <w:tabs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5A50393" w14:textId="3BEA15AD" w:rsidR="002F37AD" w:rsidRDefault="002F37AD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2F37AD">
        <w:rPr>
          <w:rFonts w:ascii="Verdana" w:hAnsi="Verdana" w:cs="Arial"/>
          <w:szCs w:val="24"/>
        </w:rPr>
        <w:t xml:space="preserve"> Por que a participação do Brasil na 1ª Guerra Mundial foi importante?</w:t>
      </w:r>
    </w:p>
    <w:p w14:paraId="4EB2F51F" w14:textId="3E2A914C" w:rsidR="002F37AD" w:rsidRPr="002F37AD" w:rsidRDefault="002F37AD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2F37AD" w:rsidRPr="002F37A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CCC1A" w14:textId="77777777" w:rsidR="007462BD" w:rsidRDefault="007462BD" w:rsidP="00FE55FB">
      <w:pPr>
        <w:spacing w:after="0" w:line="240" w:lineRule="auto"/>
      </w:pPr>
      <w:r>
        <w:separator/>
      </w:r>
    </w:p>
  </w:endnote>
  <w:endnote w:type="continuationSeparator" w:id="0">
    <w:p w14:paraId="1CDF5572" w14:textId="77777777" w:rsidR="007462BD" w:rsidRDefault="007462B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2DE4" w14:textId="77777777" w:rsidR="007462BD" w:rsidRDefault="007462BD" w:rsidP="00FE55FB">
      <w:pPr>
        <w:spacing w:after="0" w:line="240" w:lineRule="auto"/>
      </w:pPr>
      <w:r>
        <w:separator/>
      </w:r>
    </w:p>
  </w:footnote>
  <w:footnote w:type="continuationSeparator" w:id="0">
    <w:p w14:paraId="0B334C63" w14:textId="77777777" w:rsidR="007462BD" w:rsidRDefault="007462B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2BD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2025-05-27T22:10:00Z</cp:lastPrinted>
  <dcterms:created xsi:type="dcterms:W3CDTF">2025-05-27T22:11:00Z</dcterms:created>
  <dcterms:modified xsi:type="dcterms:W3CDTF">2025-05-27T22:11:00Z</dcterms:modified>
</cp:coreProperties>
</file>