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2F37AD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F37AD">
        <w:rPr>
          <w:rFonts w:ascii="Verdana" w:hAnsi="Verdana" w:cs="Arial"/>
          <w:szCs w:val="24"/>
        </w:rPr>
        <w:t>ESCOLA ____________</w:t>
      </w:r>
      <w:r w:rsidRPr="002F37AD">
        <w:rPr>
          <w:rFonts w:ascii="Verdana" w:hAnsi="Verdana" w:cs="Arial"/>
          <w:szCs w:val="24"/>
        </w:rPr>
        <w:t>____________________</w:t>
      </w:r>
      <w:r w:rsidR="00E86F37" w:rsidRPr="002F37A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2F37AD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PROF:________</w:t>
      </w:r>
      <w:r w:rsidR="00204057" w:rsidRPr="002F37AD">
        <w:rPr>
          <w:rFonts w:ascii="Verdana" w:hAnsi="Verdana" w:cs="Arial"/>
          <w:szCs w:val="24"/>
        </w:rPr>
        <w:t>__________________________</w:t>
      </w:r>
      <w:r w:rsidRPr="002F37A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2F37AD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NOME:_________________________________</w:t>
      </w:r>
      <w:r w:rsidR="00453DF6" w:rsidRPr="002F37AD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Default="00306A2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1B4C6E5" w14:textId="11C76F77" w:rsidR="00DB5003" w:rsidRDefault="00DB5003" w:rsidP="00DB5003">
      <w:pPr>
        <w:tabs>
          <w:tab w:val="left" w:pos="8745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DB5003">
        <w:rPr>
          <w:rFonts w:ascii="Verdana" w:hAnsi="Verdana" w:cs="Arial"/>
          <w:b/>
          <w:bCs/>
          <w:szCs w:val="24"/>
        </w:rPr>
        <w:t>A imigração no Brasil: italianos, japoneses, alemães</w:t>
      </w:r>
    </w:p>
    <w:p w14:paraId="4A4D199E" w14:textId="77777777" w:rsidR="00DB5003" w:rsidRPr="00DB5003" w:rsidRDefault="00DB5003" w:rsidP="00DB5003">
      <w:pPr>
        <w:tabs>
          <w:tab w:val="left" w:pos="8745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63A559E6" w14:textId="61B0D9BC" w:rsidR="00DB5003" w:rsidRPr="00DB5003" w:rsidRDefault="00DB5003" w:rsidP="00DB500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B5003">
        <w:rPr>
          <w:rFonts w:ascii="Verdana" w:hAnsi="Verdana" w:cs="Arial"/>
          <w:szCs w:val="24"/>
        </w:rPr>
        <w:t>O Brasil recebeu muitos imigrantes ao longo de sua história, especialmente no final do século XIX e início do século</w:t>
      </w:r>
      <w:r>
        <w:rPr>
          <w:rFonts w:ascii="Verdana" w:hAnsi="Verdana" w:cs="Arial"/>
          <w:szCs w:val="24"/>
        </w:rPr>
        <w:t xml:space="preserve"> </w:t>
      </w:r>
      <w:r w:rsidRPr="00DB5003">
        <w:rPr>
          <w:rFonts w:ascii="Verdana" w:hAnsi="Verdana" w:cs="Arial"/>
          <w:szCs w:val="24"/>
        </w:rPr>
        <w:t>XX. Italianos, japoneses e alemães foram alguns dos principais grupos que vieram para o país em busca de melhores</w:t>
      </w:r>
      <w:r>
        <w:rPr>
          <w:rFonts w:ascii="Verdana" w:hAnsi="Verdana" w:cs="Arial"/>
          <w:szCs w:val="24"/>
        </w:rPr>
        <w:t xml:space="preserve"> </w:t>
      </w:r>
      <w:r w:rsidRPr="00DB5003">
        <w:rPr>
          <w:rFonts w:ascii="Verdana" w:hAnsi="Verdana" w:cs="Arial"/>
          <w:szCs w:val="24"/>
        </w:rPr>
        <w:t>condições de vida.</w:t>
      </w:r>
    </w:p>
    <w:p w14:paraId="3D12E63A" w14:textId="3B039E5A" w:rsidR="00DB5003" w:rsidRPr="00DB5003" w:rsidRDefault="00DB5003" w:rsidP="00DB500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B5003">
        <w:rPr>
          <w:rFonts w:ascii="Verdana" w:hAnsi="Verdana" w:cs="Arial"/>
          <w:szCs w:val="24"/>
        </w:rPr>
        <w:t>Os italianos se estabeleceram principalmente no Sudeste, trabalhando nas lavouras de café e ajudando a desenvolver</w:t>
      </w:r>
      <w:r>
        <w:rPr>
          <w:rFonts w:ascii="Verdana" w:hAnsi="Verdana" w:cs="Arial"/>
          <w:szCs w:val="24"/>
        </w:rPr>
        <w:t xml:space="preserve"> </w:t>
      </w:r>
      <w:r w:rsidRPr="00DB5003">
        <w:rPr>
          <w:rFonts w:ascii="Verdana" w:hAnsi="Verdana" w:cs="Arial"/>
          <w:szCs w:val="24"/>
        </w:rPr>
        <w:t>a indústria. Os japoneses vieram para trabalhar na agricultura, principalmente em plantações no estado de São Paulo.</w:t>
      </w:r>
    </w:p>
    <w:p w14:paraId="686BFCBC" w14:textId="6C699FA8" w:rsidR="00DB5003" w:rsidRPr="00DB5003" w:rsidRDefault="00DB5003" w:rsidP="00DB500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B5003">
        <w:rPr>
          <w:rFonts w:ascii="Verdana" w:hAnsi="Verdana" w:cs="Arial"/>
          <w:szCs w:val="24"/>
        </w:rPr>
        <w:t>Já os alemães fundaram colônias no Sul do Brasil, onde preservaram suas tradições e culturas.</w:t>
      </w:r>
      <w:r>
        <w:rPr>
          <w:rFonts w:ascii="Verdana" w:hAnsi="Verdana" w:cs="Arial"/>
          <w:szCs w:val="24"/>
        </w:rPr>
        <w:t xml:space="preserve"> </w:t>
      </w:r>
      <w:r w:rsidRPr="00DB5003">
        <w:rPr>
          <w:rFonts w:ascii="Verdana" w:hAnsi="Verdana" w:cs="Arial"/>
          <w:szCs w:val="24"/>
        </w:rPr>
        <w:t>A chegada desses povos trouxe uma rica diversidade cultural ao Brasil, influenciando a culinária, a música, as festas e</w:t>
      </w:r>
      <w:r>
        <w:rPr>
          <w:rFonts w:ascii="Verdana" w:hAnsi="Verdana" w:cs="Arial"/>
          <w:szCs w:val="24"/>
        </w:rPr>
        <w:t xml:space="preserve"> </w:t>
      </w:r>
      <w:r w:rsidRPr="00DB5003">
        <w:rPr>
          <w:rFonts w:ascii="Verdana" w:hAnsi="Verdana" w:cs="Arial"/>
          <w:szCs w:val="24"/>
        </w:rPr>
        <w:t>outros aspectos do dia a dia.</w:t>
      </w:r>
    </w:p>
    <w:p w14:paraId="11CBB402" w14:textId="77777777" w:rsidR="00DB5003" w:rsidRDefault="00DB5003" w:rsidP="00DB500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B5003">
        <w:rPr>
          <w:rFonts w:ascii="Verdana" w:hAnsi="Verdana" w:cs="Arial"/>
          <w:szCs w:val="24"/>
        </w:rPr>
        <w:t>Estudar a imigração nos ajuda a entender como diferentes povos contribuíram para formar a identidade brasileira.</w:t>
      </w:r>
    </w:p>
    <w:p w14:paraId="5A861B7A" w14:textId="77777777" w:rsidR="00DB5003" w:rsidRP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EC55FEE" w14:textId="77777777" w:rsidR="00DB5003" w:rsidRPr="00DB5003" w:rsidRDefault="00DB5003" w:rsidP="00DB500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DB5003">
        <w:rPr>
          <w:rFonts w:ascii="Verdana" w:hAnsi="Verdana" w:cs="Arial"/>
          <w:b/>
          <w:bCs/>
          <w:szCs w:val="24"/>
        </w:rPr>
        <w:t>Questões</w:t>
      </w:r>
    </w:p>
    <w:p w14:paraId="04FE17F0" w14:textId="2D1ABF2A" w:rsidR="00DB5003" w:rsidRP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B5003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DB5003">
        <w:rPr>
          <w:rFonts w:ascii="Verdana" w:hAnsi="Verdana" w:cs="Arial"/>
          <w:szCs w:val="24"/>
        </w:rPr>
        <w:t xml:space="preserve"> Quais foram três grupos principais de imigrantes que vieram para o Brasil?</w:t>
      </w:r>
    </w:p>
    <w:p w14:paraId="5E6DDE2D" w14:textId="663A60E4" w:rsid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2A7E45E" w14:textId="77777777" w:rsidR="00DB5003" w:rsidRP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043037A" w14:textId="167570D8" w:rsidR="00DB5003" w:rsidRP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B5003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DB5003">
        <w:rPr>
          <w:rFonts w:ascii="Verdana" w:hAnsi="Verdana" w:cs="Arial"/>
          <w:szCs w:val="24"/>
        </w:rPr>
        <w:t xml:space="preserve"> Complete: Os japoneses trabalharam principalmente n</w:t>
      </w:r>
      <w:r>
        <w:rPr>
          <w:rFonts w:ascii="Verdana" w:hAnsi="Verdana" w:cs="Arial"/>
          <w:szCs w:val="24"/>
        </w:rPr>
        <w:t>a __________________,</w:t>
      </w:r>
      <w:r w:rsidRPr="00DB5003">
        <w:rPr>
          <w:rFonts w:ascii="Verdana" w:hAnsi="Verdana" w:cs="Arial"/>
          <w:szCs w:val="24"/>
        </w:rPr>
        <w:t xml:space="preserve"> como em plantações no estado</w:t>
      </w:r>
      <w:r>
        <w:rPr>
          <w:rFonts w:ascii="Verdana" w:hAnsi="Verdana" w:cs="Arial"/>
          <w:szCs w:val="24"/>
        </w:rPr>
        <w:t xml:space="preserve"> </w:t>
      </w:r>
      <w:r w:rsidRPr="00DB5003">
        <w:rPr>
          <w:rFonts w:ascii="Verdana" w:hAnsi="Verdana" w:cs="Arial"/>
          <w:szCs w:val="24"/>
        </w:rPr>
        <w:t>de São Paulo.</w:t>
      </w:r>
    </w:p>
    <w:p w14:paraId="05229863" w14:textId="77777777" w:rsid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18FF10D" w14:textId="06850A54" w:rsidR="00DB5003" w:rsidRP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B5003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DB5003">
        <w:rPr>
          <w:rFonts w:ascii="Verdana" w:hAnsi="Verdana" w:cs="Arial"/>
          <w:szCs w:val="24"/>
        </w:rPr>
        <w:t xml:space="preserve"> Desenhe uma colônia de imigrantes no Brasil, mostrando casas, plantações e costumes.</w:t>
      </w:r>
    </w:p>
    <w:p w14:paraId="46FC92F4" w14:textId="0D3EBD2D" w:rsid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1544E94" w14:textId="77777777" w:rsid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2B7CB9D" w14:textId="77777777" w:rsid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4995424" w14:textId="77777777" w:rsid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56DB4DF" w14:textId="77777777" w:rsid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9C67ABA" w14:textId="77777777" w:rsid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0901DF2" w14:textId="77777777" w:rsid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DC583F8" w14:textId="77777777" w:rsid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808AF75" w14:textId="77777777" w:rsid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9CC322D" w14:textId="77777777" w:rsid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A31B4A" w14:textId="77777777" w:rsidR="00DB5003" w:rsidRP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54A9B1E" w14:textId="73210D47" w:rsidR="00DB5003" w:rsidRP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B5003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DB5003">
        <w:rPr>
          <w:rFonts w:ascii="Verdana" w:hAnsi="Verdana" w:cs="Arial"/>
          <w:szCs w:val="24"/>
        </w:rPr>
        <w:t xml:space="preserve"> Como os alemães contribuíram para a cultura brasileira?</w:t>
      </w:r>
    </w:p>
    <w:p w14:paraId="54D0320B" w14:textId="751F2296" w:rsid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6F54D8E" w14:textId="77777777" w:rsidR="00DB5003" w:rsidRP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58E6390" w14:textId="31F6D98B" w:rsid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B5003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DB5003">
        <w:rPr>
          <w:rFonts w:ascii="Verdana" w:hAnsi="Verdana" w:cs="Arial"/>
          <w:szCs w:val="24"/>
        </w:rPr>
        <w:t xml:space="preserve"> Por que é importante estudar a imigração no Brasil?</w:t>
      </w:r>
    </w:p>
    <w:p w14:paraId="73C01EEC" w14:textId="3F4CB0E0" w:rsidR="00DB5003" w:rsidRPr="00DB5003" w:rsidRDefault="00DB5003" w:rsidP="00DB500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DB5003" w:rsidRPr="00DB500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A1980" w14:textId="77777777" w:rsidR="008F0063" w:rsidRDefault="008F0063" w:rsidP="00FE55FB">
      <w:pPr>
        <w:spacing w:after="0" w:line="240" w:lineRule="auto"/>
      </w:pPr>
      <w:r>
        <w:separator/>
      </w:r>
    </w:p>
  </w:endnote>
  <w:endnote w:type="continuationSeparator" w:id="0">
    <w:p w14:paraId="5F7F432B" w14:textId="77777777" w:rsidR="008F0063" w:rsidRDefault="008F006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9EF4F" w14:textId="77777777" w:rsidR="008F0063" w:rsidRDefault="008F0063" w:rsidP="00FE55FB">
      <w:pPr>
        <w:spacing w:after="0" w:line="240" w:lineRule="auto"/>
      </w:pPr>
      <w:r>
        <w:separator/>
      </w:r>
    </w:p>
  </w:footnote>
  <w:footnote w:type="continuationSeparator" w:id="0">
    <w:p w14:paraId="62571472" w14:textId="77777777" w:rsidR="008F0063" w:rsidRDefault="008F006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68C"/>
    <w:rsid w:val="008E5FB8"/>
    <w:rsid w:val="008E7C82"/>
    <w:rsid w:val="008F0063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2025-05-27T22:16:00Z</cp:lastPrinted>
  <dcterms:created xsi:type="dcterms:W3CDTF">2025-05-27T22:16:00Z</dcterms:created>
  <dcterms:modified xsi:type="dcterms:W3CDTF">2025-05-27T22:16:00Z</dcterms:modified>
</cp:coreProperties>
</file>