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143C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143C2">
        <w:rPr>
          <w:rFonts w:ascii="Verdana" w:hAnsi="Verdana" w:cs="Arial"/>
          <w:szCs w:val="24"/>
        </w:rPr>
        <w:t>ESCOLA ____________</w:t>
      </w:r>
      <w:r w:rsidRPr="00A143C2">
        <w:rPr>
          <w:rFonts w:ascii="Verdana" w:hAnsi="Verdana" w:cs="Arial"/>
          <w:szCs w:val="24"/>
        </w:rPr>
        <w:t>____________________</w:t>
      </w:r>
      <w:r w:rsidR="00E86F37" w:rsidRPr="00A143C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PROF:________</w:t>
      </w:r>
      <w:r w:rsidR="00204057" w:rsidRPr="00A143C2">
        <w:rPr>
          <w:rFonts w:ascii="Verdana" w:hAnsi="Verdana" w:cs="Arial"/>
          <w:szCs w:val="24"/>
        </w:rPr>
        <w:t>__________________________</w:t>
      </w:r>
      <w:r w:rsidRPr="00A143C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A143C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43C2">
        <w:rPr>
          <w:rFonts w:ascii="Verdana" w:hAnsi="Verdana" w:cs="Arial"/>
          <w:szCs w:val="24"/>
        </w:rPr>
        <w:t>NOME:_________________________________</w:t>
      </w:r>
      <w:r w:rsidR="00453DF6" w:rsidRPr="00A143C2">
        <w:rPr>
          <w:rFonts w:ascii="Verdana" w:hAnsi="Verdana" w:cs="Arial"/>
          <w:szCs w:val="24"/>
        </w:rPr>
        <w:t>_______________________</w:t>
      </w:r>
    </w:p>
    <w:p w14:paraId="3E066A16" w14:textId="77777777" w:rsidR="002C465D" w:rsidRPr="00A143C2" w:rsidRDefault="002C465D" w:rsidP="008E17F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D91804" w14:textId="1312CAAD" w:rsidR="00E91A98" w:rsidRPr="00E91A98" w:rsidRDefault="00E91A98" w:rsidP="00E91A9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91A98">
        <w:rPr>
          <w:rFonts w:ascii="Verdana" w:hAnsi="Verdana" w:cs="Arial"/>
          <w:b/>
          <w:bCs/>
          <w:szCs w:val="24"/>
        </w:rPr>
        <w:t>A história do café no Brasi</w:t>
      </w:r>
      <w:r w:rsidRPr="00E91A98">
        <w:rPr>
          <w:rFonts w:ascii="Verdana" w:hAnsi="Verdana" w:cs="Arial"/>
          <w:b/>
          <w:bCs/>
          <w:szCs w:val="24"/>
        </w:rPr>
        <w:t>l</w:t>
      </w:r>
    </w:p>
    <w:p w14:paraId="35E47BF4" w14:textId="1A8719BD" w:rsidR="00E91A98" w:rsidRPr="00E91A98" w:rsidRDefault="00E91A98" w:rsidP="00E91A9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t>O café foi um dos produtos mais importantes da história econômica do Brasil, especialmente durante o século XIX e</w:t>
      </w:r>
      <w:r>
        <w:rPr>
          <w:rFonts w:ascii="Verdana" w:hAnsi="Verdana" w:cs="Arial"/>
          <w:szCs w:val="24"/>
        </w:rPr>
        <w:t xml:space="preserve"> </w:t>
      </w:r>
      <w:r w:rsidRPr="00E91A98">
        <w:rPr>
          <w:rFonts w:ascii="Verdana" w:hAnsi="Verdana" w:cs="Arial"/>
          <w:szCs w:val="24"/>
        </w:rPr>
        <w:t>início do século XX. A produção começou no Vale do Paraíba, no Sudeste, e se expandiu para estados como São</w:t>
      </w:r>
      <w:r>
        <w:rPr>
          <w:rFonts w:ascii="Verdana" w:hAnsi="Verdana" w:cs="Arial"/>
          <w:szCs w:val="24"/>
        </w:rPr>
        <w:t xml:space="preserve"> </w:t>
      </w:r>
      <w:r w:rsidRPr="00E91A98">
        <w:rPr>
          <w:rFonts w:ascii="Verdana" w:hAnsi="Verdana" w:cs="Arial"/>
          <w:szCs w:val="24"/>
        </w:rPr>
        <w:t>Paulo e Minas Gerais.</w:t>
      </w:r>
    </w:p>
    <w:p w14:paraId="1680CFAB" w14:textId="1E446F4B" w:rsidR="00E91A98" w:rsidRPr="00E91A98" w:rsidRDefault="00E91A98" w:rsidP="00E91A9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t>Com o crescimento da produção, o Brasil se tornou o maior exportador de café do mundo. As fazendas de café,</w:t>
      </w:r>
      <w:r>
        <w:rPr>
          <w:rFonts w:ascii="Verdana" w:hAnsi="Verdana" w:cs="Arial"/>
          <w:szCs w:val="24"/>
        </w:rPr>
        <w:t xml:space="preserve"> </w:t>
      </w:r>
      <w:r w:rsidRPr="00E91A98">
        <w:rPr>
          <w:rFonts w:ascii="Verdana" w:hAnsi="Verdana" w:cs="Arial"/>
          <w:szCs w:val="24"/>
        </w:rPr>
        <w:t xml:space="preserve">conhecidas como </w:t>
      </w:r>
      <w:r>
        <w:rPr>
          <w:rFonts w:ascii="Verdana" w:hAnsi="Verdana" w:cs="Arial"/>
          <w:szCs w:val="24"/>
        </w:rPr>
        <w:t>“</w:t>
      </w:r>
      <w:r w:rsidRPr="00E91A98">
        <w:rPr>
          <w:rFonts w:ascii="Verdana" w:hAnsi="Verdana" w:cs="Arial"/>
          <w:szCs w:val="24"/>
        </w:rPr>
        <w:t>barões do café</w:t>
      </w:r>
      <w:r>
        <w:rPr>
          <w:rFonts w:ascii="Verdana" w:hAnsi="Verdana" w:cs="Arial"/>
          <w:szCs w:val="24"/>
        </w:rPr>
        <w:t>”</w:t>
      </w:r>
      <w:r w:rsidRPr="00E91A98">
        <w:rPr>
          <w:rFonts w:ascii="Verdana" w:hAnsi="Verdana" w:cs="Arial"/>
          <w:szCs w:val="24"/>
        </w:rPr>
        <w:t>, enriqueceram e ajudaram a desenvolver cidades, ferrovias e portos.</w:t>
      </w:r>
    </w:p>
    <w:p w14:paraId="36E29D5A" w14:textId="11D3BAB2" w:rsidR="00E91A98" w:rsidRPr="00E91A98" w:rsidRDefault="00E91A98" w:rsidP="00E91A9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t>Por outro lado, a produção de café dependia do trabalho de escravizados e, mais tarde, de imigrantes europeus, que</w:t>
      </w:r>
      <w:r>
        <w:rPr>
          <w:rFonts w:ascii="Verdana" w:hAnsi="Verdana" w:cs="Arial"/>
          <w:szCs w:val="24"/>
        </w:rPr>
        <w:t xml:space="preserve"> </w:t>
      </w:r>
      <w:r w:rsidRPr="00E91A98">
        <w:rPr>
          <w:rFonts w:ascii="Verdana" w:hAnsi="Verdana" w:cs="Arial"/>
          <w:szCs w:val="24"/>
        </w:rPr>
        <w:t>enfrentavam condições difíceis nas lavouras. Isso mostra como o crescimento econômico também trouxe desafios</w:t>
      </w:r>
      <w:r>
        <w:rPr>
          <w:rFonts w:ascii="Verdana" w:hAnsi="Verdana" w:cs="Arial"/>
          <w:szCs w:val="24"/>
        </w:rPr>
        <w:t xml:space="preserve"> </w:t>
      </w:r>
      <w:r w:rsidRPr="00E91A98">
        <w:rPr>
          <w:rFonts w:ascii="Verdana" w:hAnsi="Verdana" w:cs="Arial"/>
          <w:szCs w:val="24"/>
        </w:rPr>
        <w:t>sociais.</w:t>
      </w:r>
    </w:p>
    <w:p w14:paraId="65557C0D" w14:textId="6842E8D3" w:rsidR="00E91A98" w:rsidRDefault="00E91A98" w:rsidP="00E91A9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t>Estudar a história do café no Brasil nos ajuda a entender como ele influenciou o desenvolvimento do país e a formação</w:t>
      </w:r>
      <w:r>
        <w:rPr>
          <w:rFonts w:ascii="Verdana" w:hAnsi="Verdana" w:cs="Arial"/>
          <w:szCs w:val="24"/>
        </w:rPr>
        <w:t xml:space="preserve"> </w:t>
      </w:r>
      <w:r w:rsidRPr="00E91A98">
        <w:rPr>
          <w:rFonts w:ascii="Verdana" w:hAnsi="Verdana" w:cs="Arial"/>
          <w:szCs w:val="24"/>
        </w:rPr>
        <w:t>de sua economia.</w:t>
      </w:r>
    </w:p>
    <w:p w14:paraId="6E9122D1" w14:textId="77777777" w:rsidR="00E91A98" w:rsidRPr="00E91A98" w:rsidRDefault="00E91A98" w:rsidP="00E91A9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1B84F21D" w14:textId="77777777" w:rsidR="00E91A98" w:rsidRPr="00E91A98" w:rsidRDefault="00E91A98" w:rsidP="00E91A9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91A98">
        <w:rPr>
          <w:rFonts w:ascii="Verdana" w:hAnsi="Verdana" w:cs="Arial"/>
          <w:b/>
          <w:bCs/>
          <w:szCs w:val="24"/>
        </w:rPr>
        <w:t>Questões</w:t>
      </w:r>
    </w:p>
    <w:p w14:paraId="564911E2" w14:textId="356ACD4E" w:rsidR="00E91A98" w:rsidRP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E91A98">
        <w:rPr>
          <w:rFonts w:ascii="Verdana" w:hAnsi="Verdana" w:cs="Arial"/>
          <w:szCs w:val="24"/>
        </w:rPr>
        <w:t xml:space="preserve"> Onde começou a produção de café no Brasil?</w:t>
      </w:r>
    </w:p>
    <w:p w14:paraId="11523700" w14:textId="467DB5A8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1AEEB3B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4CCB8E" w14:textId="57684EC3" w:rsidR="00E91A98" w:rsidRP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E91A98">
        <w:rPr>
          <w:rFonts w:ascii="Verdana" w:hAnsi="Verdana" w:cs="Arial"/>
          <w:szCs w:val="24"/>
        </w:rPr>
        <w:t xml:space="preserve"> Complete: O Brasil se tornou o maior</w:t>
      </w:r>
      <w:r>
        <w:rPr>
          <w:rFonts w:ascii="Verdana" w:hAnsi="Verdana" w:cs="Arial"/>
          <w:szCs w:val="24"/>
        </w:rPr>
        <w:t xml:space="preserve"> ______________________ </w:t>
      </w:r>
      <w:r w:rsidRPr="00E91A98">
        <w:rPr>
          <w:rFonts w:ascii="Verdana" w:hAnsi="Verdana" w:cs="Arial"/>
          <w:szCs w:val="24"/>
        </w:rPr>
        <w:t>de café do mundo.</w:t>
      </w:r>
    </w:p>
    <w:p w14:paraId="51474B5D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D8DE1C4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2E286F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879516B" w14:textId="58A3D60D" w:rsidR="00E91A98" w:rsidRP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E91A98">
        <w:rPr>
          <w:rFonts w:ascii="Verdana" w:hAnsi="Verdana" w:cs="Arial"/>
          <w:szCs w:val="24"/>
        </w:rPr>
        <w:t xml:space="preserve"> Desenhe uma fazenda de café, mostrando as lavouras e os trabalhadores.</w:t>
      </w:r>
    </w:p>
    <w:p w14:paraId="7253ABDF" w14:textId="471F4790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D6641DE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35201E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31DD6D5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509A19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864B25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F0D9BB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73C2F50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D553DF9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9FC3F8" w14:textId="77777777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6042235" w14:textId="77777777" w:rsidR="00E91A98" w:rsidRP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8BB7FE" w14:textId="7B73E0EE" w:rsidR="00E91A98" w:rsidRP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E91A98">
        <w:rPr>
          <w:rFonts w:ascii="Verdana" w:hAnsi="Verdana" w:cs="Arial"/>
          <w:szCs w:val="24"/>
        </w:rPr>
        <w:t xml:space="preserve"> Cite um impacto positivo da produção de café no Brasil.</w:t>
      </w:r>
    </w:p>
    <w:p w14:paraId="66983537" w14:textId="4AECFEDB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121770C" w14:textId="77777777" w:rsidR="00E91A98" w:rsidRP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88FCA5" w14:textId="0AFF00AC" w:rsid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91A98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E91A98">
        <w:rPr>
          <w:rFonts w:ascii="Verdana" w:hAnsi="Verdana" w:cs="Arial"/>
          <w:szCs w:val="24"/>
        </w:rPr>
        <w:t xml:space="preserve"> Por que a produção de café também trouxe desafios sociais?</w:t>
      </w:r>
    </w:p>
    <w:p w14:paraId="082D1841" w14:textId="661CFD84" w:rsidR="00E91A98" w:rsidRPr="00E91A98" w:rsidRDefault="00E91A98" w:rsidP="00E91A9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E91A98" w:rsidRPr="00E91A9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871F" w14:textId="77777777" w:rsidR="00487FEB" w:rsidRDefault="00487FEB" w:rsidP="00FE55FB">
      <w:pPr>
        <w:spacing w:after="0" w:line="240" w:lineRule="auto"/>
      </w:pPr>
      <w:r>
        <w:separator/>
      </w:r>
    </w:p>
  </w:endnote>
  <w:endnote w:type="continuationSeparator" w:id="0">
    <w:p w14:paraId="1FCBB2BA" w14:textId="77777777" w:rsidR="00487FEB" w:rsidRDefault="00487FE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631D" w14:textId="77777777" w:rsidR="00487FEB" w:rsidRDefault="00487FEB" w:rsidP="00FE55FB">
      <w:pPr>
        <w:spacing w:after="0" w:line="240" w:lineRule="auto"/>
      </w:pPr>
      <w:r>
        <w:separator/>
      </w:r>
    </w:p>
  </w:footnote>
  <w:footnote w:type="continuationSeparator" w:id="0">
    <w:p w14:paraId="39B298EB" w14:textId="77777777" w:rsidR="00487FEB" w:rsidRDefault="00487FE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87FEB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2025-05-27T23:30:00Z</cp:lastPrinted>
  <dcterms:created xsi:type="dcterms:W3CDTF">2025-05-27T23:31:00Z</dcterms:created>
  <dcterms:modified xsi:type="dcterms:W3CDTF">2025-05-27T23:31:00Z</dcterms:modified>
</cp:coreProperties>
</file>