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756FA7" w:rsidRDefault="0020405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56FA7">
        <w:rPr>
          <w:rFonts w:ascii="Verdana" w:hAnsi="Verdana" w:cs="Arial"/>
          <w:szCs w:val="24"/>
        </w:rPr>
        <w:t>ESCOLA ____________</w:t>
      </w:r>
      <w:r w:rsidRPr="00756FA7">
        <w:rPr>
          <w:rFonts w:ascii="Verdana" w:hAnsi="Verdana" w:cs="Arial"/>
          <w:szCs w:val="24"/>
        </w:rPr>
        <w:t>____________________</w:t>
      </w:r>
      <w:r w:rsidR="00E86F37" w:rsidRPr="00756FA7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756FA7" w:rsidRDefault="00E86F3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szCs w:val="24"/>
        </w:rPr>
        <w:t>PROF:________</w:t>
      </w:r>
      <w:r w:rsidR="00204057" w:rsidRPr="00756FA7">
        <w:rPr>
          <w:rFonts w:ascii="Verdana" w:hAnsi="Verdana" w:cs="Arial"/>
          <w:szCs w:val="24"/>
        </w:rPr>
        <w:t>__________________________</w:t>
      </w:r>
      <w:r w:rsidRPr="00756FA7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756FA7" w:rsidRDefault="00E86F3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szCs w:val="24"/>
        </w:rPr>
        <w:t>NOME:_________________________________</w:t>
      </w:r>
      <w:r w:rsidR="00453DF6" w:rsidRPr="00756FA7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Pr="00756FA7" w:rsidRDefault="00306A2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1F3E24A" w14:textId="47ED91D6" w:rsidR="00756FA7" w:rsidRDefault="00756FA7" w:rsidP="00756FA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56FA7">
        <w:rPr>
          <w:rFonts w:ascii="Verdana" w:hAnsi="Verdana" w:cs="Arial"/>
          <w:b/>
          <w:bCs/>
          <w:szCs w:val="24"/>
        </w:rPr>
        <w:t>A história da bandeira do Brasil</w:t>
      </w:r>
    </w:p>
    <w:p w14:paraId="598AF5F3" w14:textId="77777777" w:rsidR="00756FA7" w:rsidRPr="00756FA7" w:rsidRDefault="00756FA7" w:rsidP="00756FA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7A52646B" w14:textId="744CE465" w:rsidR="00756FA7" w:rsidRPr="00756FA7" w:rsidRDefault="00756FA7" w:rsidP="00756FA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szCs w:val="24"/>
        </w:rPr>
        <w:t>A bandeira do Brasil é um dos símbolos mais importantes do país. A atual bandeira foi criada em 1889, logo após a</w:t>
      </w:r>
      <w:r>
        <w:rPr>
          <w:rFonts w:ascii="Verdana" w:hAnsi="Verdana" w:cs="Arial"/>
          <w:szCs w:val="24"/>
        </w:rPr>
        <w:t xml:space="preserve"> </w:t>
      </w:r>
      <w:r w:rsidRPr="00756FA7">
        <w:rPr>
          <w:rFonts w:ascii="Verdana" w:hAnsi="Verdana" w:cs="Arial"/>
          <w:szCs w:val="24"/>
        </w:rPr>
        <w:t>Proclamação da República, e representa a nova fase da história brasileira. Ela tem um fundo verde, um losango</w:t>
      </w:r>
      <w:r>
        <w:rPr>
          <w:rFonts w:ascii="Verdana" w:hAnsi="Verdana" w:cs="Arial"/>
          <w:szCs w:val="24"/>
        </w:rPr>
        <w:t xml:space="preserve"> </w:t>
      </w:r>
      <w:r w:rsidRPr="00756FA7">
        <w:rPr>
          <w:rFonts w:ascii="Verdana" w:hAnsi="Verdana" w:cs="Arial"/>
          <w:szCs w:val="24"/>
        </w:rPr>
        <w:t xml:space="preserve">amarelo, um círculo azul com estrelas e a frase </w:t>
      </w:r>
      <w:r>
        <w:rPr>
          <w:rFonts w:ascii="Verdana" w:hAnsi="Verdana" w:cs="Arial"/>
          <w:szCs w:val="24"/>
        </w:rPr>
        <w:t>“</w:t>
      </w:r>
      <w:r w:rsidRPr="00756FA7">
        <w:rPr>
          <w:rFonts w:ascii="Verdana" w:hAnsi="Verdana" w:cs="Arial"/>
          <w:szCs w:val="24"/>
        </w:rPr>
        <w:t>Ordem e Progresso</w:t>
      </w:r>
      <w:r>
        <w:rPr>
          <w:rFonts w:ascii="Verdana" w:hAnsi="Verdana" w:cs="Arial"/>
          <w:szCs w:val="24"/>
        </w:rPr>
        <w:t>”</w:t>
      </w:r>
      <w:r w:rsidRPr="00756FA7">
        <w:rPr>
          <w:rFonts w:ascii="Verdana" w:hAnsi="Verdana" w:cs="Arial"/>
          <w:szCs w:val="24"/>
        </w:rPr>
        <w:t>.</w:t>
      </w:r>
    </w:p>
    <w:p w14:paraId="3DB2FC72" w14:textId="4DD6B299" w:rsidR="00756FA7" w:rsidRPr="00756FA7" w:rsidRDefault="00756FA7" w:rsidP="00756FA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szCs w:val="24"/>
        </w:rPr>
        <w:t>Cada elemento da bandeira tem um significado especial. O verde representa as florestas e a natureza; o amarelo, as</w:t>
      </w:r>
      <w:r>
        <w:rPr>
          <w:rFonts w:ascii="Verdana" w:hAnsi="Verdana" w:cs="Arial"/>
          <w:szCs w:val="24"/>
        </w:rPr>
        <w:t xml:space="preserve"> </w:t>
      </w:r>
      <w:r w:rsidRPr="00756FA7">
        <w:rPr>
          <w:rFonts w:ascii="Verdana" w:hAnsi="Verdana" w:cs="Arial"/>
          <w:szCs w:val="24"/>
        </w:rPr>
        <w:t>riquezas minerais; e o azul, o céu. As estrelas simbolizam os estados brasileiros e o Distrito Federal.</w:t>
      </w:r>
    </w:p>
    <w:p w14:paraId="7CFF0112" w14:textId="360C121A" w:rsidR="00756FA7" w:rsidRPr="00756FA7" w:rsidRDefault="00756FA7" w:rsidP="00756FA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szCs w:val="24"/>
        </w:rPr>
        <w:t>Antes da bandeira atual, o Brasil usava uma bandeira diferente durante o período do Império, que tinha símbolos</w:t>
      </w:r>
      <w:r>
        <w:rPr>
          <w:rFonts w:ascii="Verdana" w:hAnsi="Verdana" w:cs="Arial"/>
          <w:szCs w:val="24"/>
        </w:rPr>
        <w:t xml:space="preserve"> </w:t>
      </w:r>
      <w:r w:rsidRPr="00756FA7">
        <w:rPr>
          <w:rFonts w:ascii="Verdana" w:hAnsi="Verdana" w:cs="Arial"/>
          <w:szCs w:val="24"/>
        </w:rPr>
        <w:t>ligados à monarquia. A mudança foi feita para refletir a nova forma de governo.</w:t>
      </w:r>
    </w:p>
    <w:p w14:paraId="6A942553" w14:textId="32AD2E4E" w:rsidR="00756FA7" w:rsidRDefault="00756FA7" w:rsidP="00756FA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szCs w:val="24"/>
        </w:rPr>
        <w:t>Conhecer a história da bandeira nos ajuda a entender seus significados e a importância de respeitar os símbolos</w:t>
      </w:r>
      <w:r>
        <w:rPr>
          <w:rFonts w:ascii="Verdana" w:hAnsi="Verdana" w:cs="Arial"/>
          <w:szCs w:val="24"/>
        </w:rPr>
        <w:t xml:space="preserve"> </w:t>
      </w:r>
      <w:r w:rsidRPr="00756FA7">
        <w:rPr>
          <w:rFonts w:ascii="Verdana" w:hAnsi="Verdana" w:cs="Arial"/>
          <w:szCs w:val="24"/>
        </w:rPr>
        <w:t>nacionais.</w:t>
      </w:r>
    </w:p>
    <w:p w14:paraId="0DD076E1" w14:textId="77777777" w:rsidR="00756FA7" w:rsidRPr="00756FA7" w:rsidRDefault="00756FA7" w:rsidP="00756FA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5068C781" w14:textId="77777777" w:rsidR="00756FA7" w:rsidRDefault="00756FA7" w:rsidP="00756FA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56FA7">
        <w:rPr>
          <w:rFonts w:ascii="Verdana" w:hAnsi="Verdana" w:cs="Arial"/>
          <w:b/>
          <w:bCs/>
          <w:szCs w:val="24"/>
        </w:rPr>
        <w:t>Questões</w:t>
      </w:r>
    </w:p>
    <w:p w14:paraId="7CEA977B" w14:textId="77777777" w:rsidR="00756FA7" w:rsidRPr="00756FA7" w:rsidRDefault="00756FA7" w:rsidP="00756FA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5EBA7E59" w14:textId="6140909F" w:rsidR="00756FA7" w:rsidRP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756FA7">
        <w:rPr>
          <w:rFonts w:ascii="Verdana" w:hAnsi="Verdana" w:cs="Arial"/>
          <w:szCs w:val="24"/>
        </w:rPr>
        <w:t xml:space="preserve"> Quando a atual bandeira do Brasil foi criada?</w:t>
      </w:r>
    </w:p>
    <w:p w14:paraId="3F45EE9C" w14:textId="3EC3DA51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B8B76BE" w14:textId="77777777" w:rsidR="00756FA7" w:rsidRP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871A46C" w14:textId="0D9EEE99" w:rsidR="00756FA7" w:rsidRP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756FA7">
        <w:rPr>
          <w:rFonts w:ascii="Verdana" w:hAnsi="Verdana" w:cs="Arial"/>
          <w:szCs w:val="24"/>
        </w:rPr>
        <w:t xml:space="preserve"> Complete: O verde da bandeira representa as</w:t>
      </w:r>
      <w:r>
        <w:rPr>
          <w:rFonts w:ascii="Verdana" w:hAnsi="Verdana" w:cs="Arial"/>
          <w:szCs w:val="24"/>
        </w:rPr>
        <w:t xml:space="preserve"> ________________ </w:t>
      </w:r>
      <w:r w:rsidRPr="00756FA7">
        <w:rPr>
          <w:rFonts w:ascii="Verdana" w:hAnsi="Verdana" w:cs="Arial"/>
          <w:szCs w:val="24"/>
        </w:rPr>
        <w:t>e a natureza.</w:t>
      </w:r>
    </w:p>
    <w:p w14:paraId="0C5A7515" w14:textId="77777777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E72C660" w14:textId="77777777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8FD3F88" w14:textId="054A4CD9" w:rsidR="00756FA7" w:rsidRP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756FA7">
        <w:rPr>
          <w:rFonts w:ascii="Verdana" w:hAnsi="Verdana" w:cs="Arial"/>
          <w:szCs w:val="24"/>
        </w:rPr>
        <w:t xml:space="preserve"> Desenhe a bandeira do Brasil e escreva o significado de cada cor.</w:t>
      </w:r>
    </w:p>
    <w:p w14:paraId="55FC3553" w14:textId="4A45739D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783A23D" w14:textId="77777777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802F18F" w14:textId="77777777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581573B" w14:textId="77777777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5CFBB7" w14:textId="77777777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5DCB118" w14:textId="77777777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D0F13AD" w14:textId="77777777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8756B00" w14:textId="77777777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472F6D" w14:textId="77777777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181383A" w14:textId="77777777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E53919" w14:textId="77777777" w:rsidR="00756FA7" w:rsidRP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875B466" w14:textId="7858C1AC" w:rsidR="00756FA7" w:rsidRP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756FA7">
        <w:rPr>
          <w:rFonts w:ascii="Verdana" w:hAnsi="Verdana" w:cs="Arial"/>
          <w:szCs w:val="24"/>
        </w:rPr>
        <w:t xml:space="preserve"> Por que a bandeira foi mudada após a Proclamação da República?</w:t>
      </w:r>
    </w:p>
    <w:p w14:paraId="5A17B5F6" w14:textId="2C74C3D3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B6275F7" w14:textId="77777777" w:rsidR="00756FA7" w:rsidRP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AAC90EE" w14:textId="61B42BDE" w:rsid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56FA7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756FA7">
        <w:rPr>
          <w:rFonts w:ascii="Verdana" w:hAnsi="Verdana" w:cs="Arial"/>
          <w:szCs w:val="24"/>
        </w:rPr>
        <w:t xml:space="preserve"> Qual é a frase escrita na bandeira do Brasil?</w:t>
      </w:r>
    </w:p>
    <w:p w14:paraId="6E0AA0BA" w14:textId="268FB7F5" w:rsidR="00756FA7" w:rsidRPr="00756FA7" w:rsidRDefault="00756FA7" w:rsidP="00756FA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756FA7" w:rsidRPr="00756FA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40007" w14:textId="77777777" w:rsidR="00AA433C" w:rsidRDefault="00AA433C" w:rsidP="00FE55FB">
      <w:pPr>
        <w:spacing w:after="0" w:line="240" w:lineRule="auto"/>
      </w:pPr>
      <w:r>
        <w:separator/>
      </w:r>
    </w:p>
  </w:endnote>
  <w:endnote w:type="continuationSeparator" w:id="0">
    <w:p w14:paraId="5C0A0AF7" w14:textId="77777777" w:rsidR="00AA433C" w:rsidRDefault="00AA433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F1FFD" w14:textId="77777777" w:rsidR="00AA433C" w:rsidRDefault="00AA433C" w:rsidP="00FE55FB">
      <w:pPr>
        <w:spacing w:after="0" w:line="240" w:lineRule="auto"/>
      </w:pPr>
      <w:r>
        <w:separator/>
      </w:r>
    </w:p>
  </w:footnote>
  <w:footnote w:type="continuationSeparator" w:id="0">
    <w:p w14:paraId="72AB3F8F" w14:textId="77777777" w:rsidR="00AA433C" w:rsidRDefault="00AA433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433C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70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2025-05-27T22:03:00Z</cp:lastPrinted>
  <dcterms:created xsi:type="dcterms:W3CDTF">2025-05-27T22:03:00Z</dcterms:created>
  <dcterms:modified xsi:type="dcterms:W3CDTF">2025-05-27T22:03:00Z</dcterms:modified>
</cp:coreProperties>
</file>