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A143C2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143C2">
        <w:rPr>
          <w:rFonts w:ascii="Verdana" w:hAnsi="Verdana" w:cs="Arial"/>
          <w:szCs w:val="24"/>
        </w:rPr>
        <w:t>ESCOLA ____________</w:t>
      </w:r>
      <w:r w:rsidRPr="00A143C2">
        <w:rPr>
          <w:rFonts w:ascii="Verdana" w:hAnsi="Verdana" w:cs="Arial"/>
          <w:szCs w:val="24"/>
        </w:rPr>
        <w:t>____________________</w:t>
      </w:r>
      <w:r w:rsidR="00E86F37" w:rsidRPr="00A143C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A143C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PROF:________</w:t>
      </w:r>
      <w:r w:rsidR="00204057" w:rsidRPr="00A143C2">
        <w:rPr>
          <w:rFonts w:ascii="Verdana" w:hAnsi="Verdana" w:cs="Arial"/>
          <w:szCs w:val="24"/>
        </w:rPr>
        <w:t>__________________________</w:t>
      </w:r>
      <w:r w:rsidRPr="00A143C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A143C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NOME:_________________________________</w:t>
      </w:r>
      <w:r w:rsidR="00453DF6" w:rsidRPr="00A143C2">
        <w:rPr>
          <w:rFonts w:ascii="Verdana" w:hAnsi="Verdana" w:cs="Arial"/>
          <w:szCs w:val="24"/>
        </w:rPr>
        <w:t>_______________________</w:t>
      </w:r>
    </w:p>
    <w:p w14:paraId="3E066A16" w14:textId="77777777" w:rsidR="002C465D" w:rsidRPr="00A143C2" w:rsidRDefault="002C465D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C0F934" w14:textId="69CC6D11" w:rsidR="00A143C2" w:rsidRPr="00A143C2" w:rsidRDefault="00A143C2" w:rsidP="00A143C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143C2">
        <w:rPr>
          <w:rFonts w:ascii="Verdana" w:hAnsi="Verdana" w:cs="Arial"/>
          <w:b/>
          <w:bCs/>
          <w:szCs w:val="24"/>
        </w:rPr>
        <w:t>A fundação de São Paulo e os bandeirantes</w:t>
      </w:r>
    </w:p>
    <w:p w14:paraId="064A533E" w14:textId="7A294360" w:rsidR="00A143C2" w:rsidRPr="00A143C2" w:rsidRDefault="00A143C2" w:rsidP="00A143C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A cidade de São Paulo foi fundada em 1554 pelos padres jesuítas Manuel da Nóbrega e José de Anchieta. Eles</w:t>
      </w:r>
      <w:r>
        <w:rPr>
          <w:rFonts w:ascii="Verdana" w:hAnsi="Verdana" w:cs="Arial"/>
          <w:szCs w:val="24"/>
        </w:rPr>
        <w:t xml:space="preserve"> </w:t>
      </w:r>
      <w:r w:rsidRPr="00A143C2">
        <w:rPr>
          <w:rFonts w:ascii="Verdana" w:hAnsi="Verdana" w:cs="Arial"/>
          <w:szCs w:val="24"/>
        </w:rPr>
        <w:t>construíram um colégio em um local chamado Pátio do Colégio, que se tornou o marco inicial da cidade. O objetivo era</w:t>
      </w:r>
      <w:r>
        <w:rPr>
          <w:rFonts w:ascii="Verdana" w:hAnsi="Verdana" w:cs="Arial"/>
          <w:szCs w:val="24"/>
        </w:rPr>
        <w:t xml:space="preserve"> </w:t>
      </w:r>
      <w:r w:rsidRPr="00A143C2">
        <w:rPr>
          <w:rFonts w:ascii="Verdana" w:hAnsi="Verdana" w:cs="Arial"/>
          <w:szCs w:val="24"/>
        </w:rPr>
        <w:t>catequizar os povos indígenas da região.</w:t>
      </w:r>
    </w:p>
    <w:p w14:paraId="7D74BAEA" w14:textId="5E44EB51" w:rsidR="00A143C2" w:rsidRPr="00A143C2" w:rsidRDefault="00A143C2" w:rsidP="00A143C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Com o tempo, São Paulo cresceu e se tornou um ponto estratégico para as expedições dos bandeirantes, exploradores</w:t>
      </w:r>
      <w:r>
        <w:rPr>
          <w:rFonts w:ascii="Verdana" w:hAnsi="Verdana" w:cs="Arial"/>
          <w:szCs w:val="24"/>
        </w:rPr>
        <w:t xml:space="preserve"> </w:t>
      </w:r>
      <w:r w:rsidRPr="00A143C2">
        <w:rPr>
          <w:rFonts w:ascii="Verdana" w:hAnsi="Verdana" w:cs="Arial"/>
          <w:szCs w:val="24"/>
        </w:rPr>
        <w:t>que buscavam ouro, pedras preciosas e capturavam indígenas para trabalhar como escravizados. Os bandeirantes</w:t>
      </w:r>
      <w:r>
        <w:rPr>
          <w:rFonts w:ascii="Verdana" w:hAnsi="Verdana" w:cs="Arial"/>
          <w:szCs w:val="24"/>
        </w:rPr>
        <w:t xml:space="preserve"> </w:t>
      </w:r>
      <w:r w:rsidRPr="00A143C2">
        <w:rPr>
          <w:rFonts w:ascii="Verdana" w:hAnsi="Verdana" w:cs="Arial"/>
          <w:szCs w:val="24"/>
        </w:rPr>
        <w:t>partiram de São Paulo para desbravar o interior do Brasil.</w:t>
      </w:r>
    </w:p>
    <w:p w14:paraId="10657340" w14:textId="653A3884" w:rsidR="00A143C2" w:rsidRPr="00A143C2" w:rsidRDefault="00A143C2" w:rsidP="00A143C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A cidade se desenvolveu ao longo dos anos e hoje é um dos principais centros econômicos e culturais do Brasil. A</w:t>
      </w:r>
      <w:r>
        <w:rPr>
          <w:rFonts w:ascii="Verdana" w:hAnsi="Verdana" w:cs="Arial"/>
          <w:szCs w:val="24"/>
        </w:rPr>
        <w:t xml:space="preserve"> </w:t>
      </w:r>
      <w:r w:rsidRPr="00A143C2">
        <w:rPr>
          <w:rFonts w:ascii="Verdana" w:hAnsi="Verdana" w:cs="Arial"/>
          <w:szCs w:val="24"/>
        </w:rPr>
        <w:t>história de São Paulo mostra como a colonização influenciou o crescimento das cidades no país.</w:t>
      </w:r>
    </w:p>
    <w:p w14:paraId="03EB3C6A" w14:textId="10C51B33" w:rsidR="00A143C2" w:rsidRDefault="00A143C2" w:rsidP="00A143C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Estudar a fundação de São Paulo nos ajuda a entender as origens da cidade e a importância dos bandeirantes na</w:t>
      </w:r>
      <w:r>
        <w:rPr>
          <w:rFonts w:ascii="Verdana" w:hAnsi="Verdana" w:cs="Arial"/>
          <w:szCs w:val="24"/>
        </w:rPr>
        <w:t xml:space="preserve"> </w:t>
      </w:r>
      <w:r w:rsidRPr="00A143C2">
        <w:rPr>
          <w:rFonts w:ascii="Verdana" w:hAnsi="Verdana" w:cs="Arial"/>
          <w:szCs w:val="24"/>
        </w:rPr>
        <w:t>história do Brasil.</w:t>
      </w:r>
    </w:p>
    <w:p w14:paraId="4BE17B25" w14:textId="77777777" w:rsidR="00A143C2" w:rsidRPr="00A143C2" w:rsidRDefault="00A143C2" w:rsidP="00A143C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72796175" w14:textId="77777777" w:rsidR="00A143C2" w:rsidRPr="00A143C2" w:rsidRDefault="00A143C2" w:rsidP="00A143C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143C2">
        <w:rPr>
          <w:rFonts w:ascii="Verdana" w:hAnsi="Verdana" w:cs="Arial"/>
          <w:b/>
          <w:bCs/>
          <w:szCs w:val="24"/>
        </w:rPr>
        <w:t>Questões</w:t>
      </w:r>
    </w:p>
    <w:p w14:paraId="359CB320" w14:textId="055A0E81" w:rsidR="00A143C2" w:rsidRP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A143C2">
        <w:rPr>
          <w:rFonts w:ascii="Verdana" w:hAnsi="Verdana" w:cs="Arial"/>
          <w:szCs w:val="24"/>
        </w:rPr>
        <w:t xml:space="preserve"> Quem fundou a cidade de São Paulo?</w:t>
      </w:r>
    </w:p>
    <w:p w14:paraId="64A5CD36" w14:textId="43D46FA5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5896B01" w14:textId="77777777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2B9B3F9" w14:textId="4FE27543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A143C2">
        <w:rPr>
          <w:rFonts w:ascii="Verdana" w:hAnsi="Verdana" w:cs="Arial"/>
          <w:szCs w:val="24"/>
        </w:rPr>
        <w:t xml:space="preserve"> Complete: São Paulo foi fundada em</w:t>
      </w:r>
      <w:r>
        <w:rPr>
          <w:rFonts w:ascii="Verdana" w:hAnsi="Verdana" w:cs="Arial"/>
          <w:szCs w:val="24"/>
        </w:rPr>
        <w:t xml:space="preserve"> __________</w:t>
      </w:r>
      <w:r w:rsidRPr="00A143C2">
        <w:rPr>
          <w:rFonts w:ascii="Verdana" w:hAnsi="Verdana" w:cs="Arial"/>
          <w:szCs w:val="24"/>
        </w:rPr>
        <w:t>, no local chamado Pátio do Colégio.</w:t>
      </w:r>
    </w:p>
    <w:p w14:paraId="0AB39B2C" w14:textId="77777777" w:rsidR="00A143C2" w:rsidRP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AD62FB0" w14:textId="77777777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793729" w14:textId="618736E5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A143C2">
        <w:rPr>
          <w:rFonts w:ascii="Verdana" w:hAnsi="Verdana" w:cs="Arial"/>
          <w:szCs w:val="24"/>
        </w:rPr>
        <w:t xml:space="preserve"> Desenhe o Pátio do Colégio e os primeiros moradores da região.</w:t>
      </w:r>
    </w:p>
    <w:p w14:paraId="76263679" w14:textId="158D26BB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E196601" w14:textId="77777777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E7BF40B" w14:textId="77777777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5C72EA5" w14:textId="77777777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535A13C" w14:textId="77777777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D2129C" w14:textId="77777777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0FA9FF7" w14:textId="77777777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60936E" w14:textId="77777777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AC02B27" w14:textId="77777777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C12B4D7" w14:textId="77777777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FAF81D6" w14:textId="77777777" w:rsidR="00A143C2" w:rsidRP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1A8386" w14:textId="39BC344F" w:rsidR="00A143C2" w:rsidRP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A143C2">
        <w:rPr>
          <w:rFonts w:ascii="Verdana" w:hAnsi="Verdana" w:cs="Arial"/>
          <w:szCs w:val="24"/>
        </w:rPr>
        <w:t xml:space="preserve"> Qual era o objetivo principal dos jesuítas ao fundar São Paulo?</w:t>
      </w:r>
    </w:p>
    <w:p w14:paraId="241B0DB9" w14:textId="199EF4F8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6BD72AF" w14:textId="77777777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471E251" w14:textId="7ECE2F92" w:rsid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A143C2">
        <w:rPr>
          <w:rFonts w:ascii="Verdana" w:hAnsi="Verdana" w:cs="Arial"/>
          <w:szCs w:val="24"/>
        </w:rPr>
        <w:t xml:space="preserve"> Por que os bandeirantes eram importantes para o desenvolvimento de São Paulo?</w:t>
      </w:r>
    </w:p>
    <w:p w14:paraId="5DACB5CA" w14:textId="66B89981" w:rsidR="00A143C2" w:rsidRPr="00A143C2" w:rsidRDefault="00A143C2" w:rsidP="00A143C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A143C2" w:rsidRPr="00A143C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09FC" w14:textId="77777777" w:rsidR="00C5063A" w:rsidRDefault="00C5063A" w:rsidP="00FE55FB">
      <w:pPr>
        <w:spacing w:after="0" w:line="240" w:lineRule="auto"/>
      </w:pPr>
      <w:r>
        <w:separator/>
      </w:r>
    </w:p>
  </w:endnote>
  <w:endnote w:type="continuationSeparator" w:id="0">
    <w:p w14:paraId="45A3D74F" w14:textId="77777777" w:rsidR="00C5063A" w:rsidRDefault="00C5063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FF752" w14:textId="77777777" w:rsidR="00C5063A" w:rsidRDefault="00C5063A" w:rsidP="00FE55FB">
      <w:pPr>
        <w:spacing w:after="0" w:line="240" w:lineRule="auto"/>
      </w:pPr>
      <w:r>
        <w:separator/>
      </w:r>
    </w:p>
  </w:footnote>
  <w:footnote w:type="continuationSeparator" w:id="0">
    <w:p w14:paraId="02D1A15D" w14:textId="77777777" w:rsidR="00C5063A" w:rsidRDefault="00C5063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063A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2025-05-27T23:13:00Z</cp:lastPrinted>
  <dcterms:created xsi:type="dcterms:W3CDTF">2025-05-27T23:13:00Z</dcterms:created>
  <dcterms:modified xsi:type="dcterms:W3CDTF">2025-05-27T23:13:00Z</dcterms:modified>
</cp:coreProperties>
</file>