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4C03DD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C03DD">
        <w:rPr>
          <w:rFonts w:ascii="Verdana" w:hAnsi="Verdana" w:cs="Arial"/>
          <w:szCs w:val="24"/>
        </w:rPr>
        <w:t>ESCOLA ____________</w:t>
      </w:r>
      <w:r w:rsidRPr="004C03DD">
        <w:rPr>
          <w:rFonts w:ascii="Verdana" w:hAnsi="Verdana" w:cs="Arial"/>
          <w:szCs w:val="24"/>
        </w:rPr>
        <w:t>____________________</w:t>
      </w:r>
      <w:r w:rsidR="00E86F37" w:rsidRPr="004C03DD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4C03DD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PROF:________</w:t>
      </w:r>
      <w:r w:rsidR="00204057" w:rsidRPr="004C03DD">
        <w:rPr>
          <w:rFonts w:ascii="Verdana" w:hAnsi="Verdana" w:cs="Arial"/>
          <w:szCs w:val="24"/>
        </w:rPr>
        <w:t>__________________________</w:t>
      </w:r>
      <w:r w:rsidRPr="004C03DD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NOME:_________________________________</w:t>
      </w:r>
      <w:r w:rsidR="00453DF6" w:rsidRPr="004C03DD">
        <w:rPr>
          <w:rFonts w:ascii="Verdana" w:hAnsi="Verdana" w:cs="Arial"/>
          <w:szCs w:val="24"/>
        </w:rPr>
        <w:t>_______________________</w:t>
      </w:r>
    </w:p>
    <w:p w14:paraId="4A585068" w14:textId="77777777" w:rsidR="00306A27" w:rsidRDefault="00306A2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80EE211" w14:textId="04693AF7" w:rsidR="00CD0000" w:rsidRPr="00CD0000" w:rsidRDefault="00CD0000" w:rsidP="00CD0000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CD0000">
        <w:rPr>
          <w:rFonts w:ascii="Verdana" w:hAnsi="Verdana" w:cs="Arial"/>
          <w:b/>
          <w:bCs/>
          <w:szCs w:val="24"/>
        </w:rPr>
        <w:t>A fundação das capitanias hereditárias</w:t>
      </w:r>
    </w:p>
    <w:p w14:paraId="28E15691" w14:textId="05607E49" w:rsidR="00CD0000" w:rsidRPr="00CD0000" w:rsidRDefault="00CD0000" w:rsidP="00CD000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D0000">
        <w:rPr>
          <w:rFonts w:ascii="Verdana" w:hAnsi="Verdana" w:cs="Arial"/>
          <w:szCs w:val="24"/>
        </w:rPr>
        <w:t>As capitanias hereditárias foram criadas em 1534 pelos portugueses para organizar e administrar o Brasil. O território</w:t>
      </w:r>
      <w:r>
        <w:rPr>
          <w:rFonts w:ascii="Verdana" w:hAnsi="Verdana" w:cs="Arial"/>
          <w:szCs w:val="24"/>
        </w:rPr>
        <w:t xml:space="preserve"> </w:t>
      </w:r>
      <w:r w:rsidRPr="00CD0000">
        <w:rPr>
          <w:rFonts w:ascii="Verdana" w:hAnsi="Verdana" w:cs="Arial"/>
          <w:szCs w:val="24"/>
        </w:rPr>
        <w:t>foi dividido em faixas de terra chamadas capitanias, que eram entregues a pessoas chamadas donatários,</w:t>
      </w:r>
      <w:r>
        <w:rPr>
          <w:rFonts w:ascii="Verdana" w:hAnsi="Verdana" w:cs="Arial"/>
          <w:szCs w:val="24"/>
        </w:rPr>
        <w:t xml:space="preserve"> </w:t>
      </w:r>
      <w:r w:rsidRPr="00CD0000">
        <w:rPr>
          <w:rFonts w:ascii="Verdana" w:hAnsi="Verdana" w:cs="Arial"/>
          <w:szCs w:val="24"/>
        </w:rPr>
        <w:t>responsáveis por colonizá-las.</w:t>
      </w:r>
    </w:p>
    <w:p w14:paraId="22B6918E" w14:textId="7DF1F70E" w:rsidR="00CD0000" w:rsidRPr="00CD0000" w:rsidRDefault="00CD0000" w:rsidP="00CD000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D0000">
        <w:rPr>
          <w:rFonts w:ascii="Verdana" w:hAnsi="Verdana" w:cs="Arial"/>
          <w:szCs w:val="24"/>
        </w:rPr>
        <w:t>Os donatários tinham a tarefa de trazer colonos, construir vilas e desenvolver atividades econômicas, como o cultivo de</w:t>
      </w:r>
      <w:r>
        <w:rPr>
          <w:rFonts w:ascii="Verdana" w:hAnsi="Verdana" w:cs="Arial"/>
          <w:szCs w:val="24"/>
        </w:rPr>
        <w:t xml:space="preserve"> </w:t>
      </w:r>
      <w:r w:rsidRPr="00CD0000">
        <w:rPr>
          <w:rFonts w:ascii="Verdana" w:hAnsi="Verdana" w:cs="Arial"/>
          <w:szCs w:val="24"/>
        </w:rPr>
        <w:t>cana-de-açúcar. Em troca, eles recebiam direitos sobre as terras e os lucros, mas também enfrentavam desafios, como</w:t>
      </w:r>
      <w:r>
        <w:rPr>
          <w:rFonts w:ascii="Verdana" w:hAnsi="Verdana" w:cs="Arial"/>
          <w:szCs w:val="24"/>
        </w:rPr>
        <w:t xml:space="preserve"> </w:t>
      </w:r>
      <w:r w:rsidRPr="00CD0000">
        <w:rPr>
          <w:rFonts w:ascii="Verdana" w:hAnsi="Verdana" w:cs="Arial"/>
          <w:szCs w:val="24"/>
        </w:rPr>
        <w:t>ataques de indígenas e a falta de recursos.</w:t>
      </w:r>
    </w:p>
    <w:p w14:paraId="3DB4A0F7" w14:textId="794FF2B4" w:rsidR="00CD0000" w:rsidRPr="00CD0000" w:rsidRDefault="00CD0000" w:rsidP="00CD000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D0000">
        <w:rPr>
          <w:rFonts w:ascii="Verdana" w:hAnsi="Verdana" w:cs="Arial"/>
          <w:szCs w:val="24"/>
        </w:rPr>
        <w:t>Algumas capitanias, como Pernambuco e São Vicente, tiveram sucesso, mas outras não prosperaram devido à</w:t>
      </w:r>
      <w:r>
        <w:rPr>
          <w:rFonts w:ascii="Verdana" w:hAnsi="Verdana" w:cs="Arial"/>
          <w:szCs w:val="24"/>
        </w:rPr>
        <w:t xml:space="preserve"> </w:t>
      </w:r>
      <w:r w:rsidRPr="00CD0000">
        <w:rPr>
          <w:rFonts w:ascii="Verdana" w:hAnsi="Verdana" w:cs="Arial"/>
          <w:szCs w:val="24"/>
        </w:rPr>
        <w:t>dificuldade de administração e isolamento. Esse modelo de gestão acabou sendo substituído pelo governo-geral.</w:t>
      </w:r>
    </w:p>
    <w:p w14:paraId="3CDC7ED8" w14:textId="3933C561" w:rsidR="00CD0000" w:rsidRDefault="00CD0000" w:rsidP="00CD000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D0000">
        <w:rPr>
          <w:rFonts w:ascii="Verdana" w:hAnsi="Verdana" w:cs="Arial"/>
          <w:szCs w:val="24"/>
        </w:rPr>
        <w:t>Estudar as capitanias hereditárias nos ajuda a entender como o Brasil começou a ser organizado e os desafios</w:t>
      </w:r>
      <w:r>
        <w:rPr>
          <w:rFonts w:ascii="Verdana" w:hAnsi="Verdana" w:cs="Arial"/>
          <w:szCs w:val="24"/>
        </w:rPr>
        <w:t xml:space="preserve"> </w:t>
      </w:r>
      <w:r w:rsidRPr="00CD0000">
        <w:rPr>
          <w:rFonts w:ascii="Verdana" w:hAnsi="Verdana" w:cs="Arial"/>
          <w:szCs w:val="24"/>
        </w:rPr>
        <w:t>enfrentados na colonização.</w:t>
      </w:r>
    </w:p>
    <w:p w14:paraId="52E2D170" w14:textId="77777777" w:rsidR="00CD0000" w:rsidRDefault="00CD0000" w:rsidP="00CD0000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71FAF9BC" w14:textId="76C3DC2E" w:rsidR="00CD0000" w:rsidRPr="00CD0000" w:rsidRDefault="00CD0000" w:rsidP="00CD0000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CD0000">
        <w:rPr>
          <w:rFonts w:ascii="Verdana" w:hAnsi="Verdana" w:cs="Arial"/>
          <w:b/>
          <w:bCs/>
          <w:szCs w:val="24"/>
        </w:rPr>
        <w:t>Questões</w:t>
      </w:r>
    </w:p>
    <w:p w14:paraId="444B9643" w14:textId="04C3CCE0" w:rsidR="00CD0000" w:rsidRPr="00CD0000" w:rsidRDefault="00CD0000" w:rsidP="00CD000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D0000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CD0000">
        <w:rPr>
          <w:rFonts w:ascii="Verdana" w:hAnsi="Verdana" w:cs="Arial"/>
          <w:szCs w:val="24"/>
        </w:rPr>
        <w:t xml:space="preserve"> O que eram as capitanias hereditárias?</w:t>
      </w:r>
    </w:p>
    <w:p w14:paraId="09406AC0" w14:textId="43EE54ED" w:rsidR="00CD0000" w:rsidRDefault="00CD0000" w:rsidP="00CD000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0E81806" w14:textId="77777777" w:rsidR="00CD0000" w:rsidRDefault="00CD0000" w:rsidP="00CD000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CB2AEA6" w14:textId="7F7C651F" w:rsidR="00CD0000" w:rsidRPr="00CD0000" w:rsidRDefault="00CD0000" w:rsidP="00CD000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D0000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CD0000">
        <w:rPr>
          <w:rFonts w:ascii="Verdana" w:hAnsi="Verdana" w:cs="Arial"/>
          <w:szCs w:val="24"/>
        </w:rPr>
        <w:t xml:space="preserve"> Complete: Os donatários eram responsáveis por colonizar as</w:t>
      </w:r>
      <w:r>
        <w:rPr>
          <w:rFonts w:ascii="Verdana" w:hAnsi="Verdana" w:cs="Arial"/>
          <w:szCs w:val="24"/>
        </w:rPr>
        <w:t xml:space="preserve"> _______________ </w:t>
      </w:r>
      <w:r w:rsidRPr="00CD0000">
        <w:rPr>
          <w:rFonts w:ascii="Verdana" w:hAnsi="Verdana" w:cs="Arial"/>
          <w:szCs w:val="24"/>
        </w:rPr>
        <w:t>hereditárias.</w:t>
      </w:r>
    </w:p>
    <w:p w14:paraId="5329D755" w14:textId="77777777" w:rsidR="00CD0000" w:rsidRDefault="00CD0000" w:rsidP="00CD000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2AFFB93" w14:textId="77777777" w:rsidR="00CD0000" w:rsidRDefault="00CD0000" w:rsidP="00CD000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11BC70D" w14:textId="598BC329" w:rsidR="00CD0000" w:rsidRDefault="00CD0000" w:rsidP="00CD000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D0000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CD0000">
        <w:rPr>
          <w:rFonts w:ascii="Verdana" w:hAnsi="Verdana" w:cs="Arial"/>
          <w:szCs w:val="24"/>
        </w:rPr>
        <w:t xml:space="preserve"> Desenhe como era uma capitania hereditária, mostrando as vilas e plantações.</w:t>
      </w:r>
    </w:p>
    <w:p w14:paraId="5B66EC59" w14:textId="2F8D8E6F" w:rsidR="00CD0000" w:rsidRDefault="00CD0000" w:rsidP="00CD000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4CD87BA" w14:textId="77777777" w:rsidR="00CD0000" w:rsidRDefault="00CD0000" w:rsidP="00CD000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DA755FD" w14:textId="77777777" w:rsidR="00CD0000" w:rsidRDefault="00CD0000" w:rsidP="00CD000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6F93A19" w14:textId="77777777" w:rsidR="00CD0000" w:rsidRDefault="00CD0000" w:rsidP="00CD000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14E8AB3" w14:textId="77777777" w:rsidR="00CD0000" w:rsidRDefault="00CD0000" w:rsidP="00CD000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23C2863" w14:textId="77777777" w:rsidR="00CD0000" w:rsidRDefault="00CD0000" w:rsidP="00CD000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EF299CF" w14:textId="77777777" w:rsidR="00CD0000" w:rsidRDefault="00CD0000" w:rsidP="00CD000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8571A09" w14:textId="77777777" w:rsidR="00CD0000" w:rsidRDefault="00CD0000" w:rsidP="00CD000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87B5636" w14:textId="77777777" w:rsidR="00CD0000" w:rsidRDefault="00CD0000" w:rsidP="00CD000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D1F80D6" w14:textId="77777777" w:rsidR="00CD0000" w:rsidRDefault="00CD0000" w:rsidP="00CD000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0A3F210" w14:textId="77777777" w:rsidR="00CD0000" w:rsidRPr="00CD0000" w:rsidRDefault="00CD0000" w:rsidP="00CD000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C2B797B" w14:textId="73DA0378" w:rsidR="00CD0000" w:rsidRPr="00CD0000" w:rsidRDefault="00CD0000" w:rsidP="00CD000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D0000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CD0000">
        <w:rPr>
          <w:rFonts w:ascii="Verdana" w:hAnsi="Verdana" w:cs="Arial"/>
          <w:szCs w:val="24"/>
        </w:rPr>
        <w:t xml:space="preserve"> Cite uma capitania que teve sucesso.</w:t>
      </w:r>
    </w:p>
    <w:p w14:paraId="38E0F6EC" w14:textId="1FDAFF0B" w:rsidR="00CD0000" w:rsidRDefault="00CD0000" w:rsidP="00CD0000">
      <w:pPr>
        <w:tabs>
          <w:tab w:val="left" w:pos="4320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054182CB" w14:textId="77777777" w:rsidR="00CD0000" w:rsidRPr="00CD0000" w:rsidRDefault="00CD0000" w:rsidP="00CD0000">
      <w:pPr>
        <w:tabs>
          <w:tab w:val="left" w:pos="4320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5C00742D" w14:textId="3D435A7F" w:rsidR="00CD0000" w:rsidRDefault="00CD0000" w:rsidP="00CD0000">
      <w:pPr>
        <w:tabs>
          <w:tab w:val="left" w:pos="7727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CD0000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CD0000">
        <w:rPr>
          <w:rFonts w:ascii="Verdana" w:hAnsi="Verdana" w:cs="Arial"/>
          <w:szCs w:val="24"/>
        </w:rPr>
        <w:t xml:space="preserve"> Por que é importante estudar as capitanias hereditárias?</w:t>
      </w:r>
      <w:r>
        <w:rPr>
          <w:rFonts w:ascii="Verdana" w:hAnsi="Verdana" w:cs="Arial"/>
          <w:szCs w:val="24"/>
        </w:rPr>
        <w:tab/>
      </w:r>
    </w:p>
    <w:p w14:paraId="29C8B7C5" w14:textId="49846281" w:rsidR="00CD0000" w:rsidRPr="00CD0000" w:rsidRDefault="00CD0000" w:rsidP="00CD0000">
      <w:pPr>
        <w:tabs>
          <w:tab w:val="left" w:pos="7727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CD0000" w:rsidRPr="00CD0000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CF510" w14:textId="77777777" w:rsidR="00F4563D" w:rsidRDefault="00F4563D" w:rsidP="00FE55FB">
      <w:pPr>
        <w:spacing w:after="0" w:line="240" w:lineRule="auto"/>
      </w:pPr>
      <w:r>
        <w:separator/>
      </w:r>
    </w:p>
  </w:endnote>
  <w:endnote w:type="continuationSeparator" w:id="0">
    <w:p w14:paraId="4230FD54" w14:textId="77777777" w:rsidR="00F4563D" w:rsidRDefault="00F4563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07ABE" w14:textId="77777777" w:rsidR="00F4563D" w:rsidRDefault="00F4563D" w:rsidP="00FE55FB">
      <w:pPr>
        <w:spacing w:after="0" w:line="240" w:lineRule="auto"/>
      </w:pPr>
      <w:r>
        <w:separator/>
      </w:r>
    </w:p>
  </w:footnote>
  <w:footnote w:type="continuationSeparator" w:id="0">
    <w:p w14:paraId="6E669CC9" w14:textId="77777777" w:rsidR="00F4563D" w:rsidRDefault="00F4563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4563D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2025-05-26T23:35:00Z</cp:lastPrinted>
  <dcterms:created xsi:type="dcterms:W3CDTF">2025-05-26T23:35:00Z</dcterms:created>
  <dcterms:modified xsi:type="dcterms:W3CDTF">2025-05-26T23:35:00Z</dcterms:modified>
</cp:coreProperties>
</file>