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C03DD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03DD">
        <w:rPr>
          <w:rFonts w:ascii="Verdana" w:hAnsi="Verdana" w:cs="Arial"/>
          <w:szCs w:val="24"/>
        </w:rPr>
        <w:t>ESCOLA ____________</w:t>
      </w:r>
      <w:r w:rsidRPr="004C03DD">
        <w:rPr>
          <w:rFonts w:ascii="Verdana" w:hAnsi="Verdana" w:cs="Arial"/>
          <w:szCs w:val="24"/>
        </w:rPr>
        <w:t>____________________</w:t>
      </w:r>
      <w:r w:rsidR="00E86F37" w:rsidRPr="004C03D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C03D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PROF:________</w:t>
      </w:r>
      <w:r w:rsidR="00204057" w:rsidRPr="004C03DD">
        <w:rPr>
          <w:rFonts w:ascii="Verdana" w:hAnsi="Verdana" w:cs="Arial"/>
          <w:szCs w:val="24"/>
        </w:rPr>
        <w:t>__________________________</w:t>
      </w:r>
      <w:r w:rsidRPr="004C03D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NOME:_________________________________</w:t>
      </w:r>
      <w:r w:rsidR="00453DF6" w:rsidRPr="004C03DD">
        <w:rPr>
          <w:rFonts w:ascii="Verdana" w:hAnsi="Verdana" w:cs="Arial"/>
          <w:szCs w:val="24"/>
        </w:rPr>
        <w:t>_______________________</w:t>
      </w:r>
    </w:p>
    <w:p w14:paraId="4A585068" w14:textId="77777777" w:rsidR="00306A27" w:rsidRDefault="00306A2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5F64E04" w14:textId="7F60717E" w:rsidR="001029AC" w:rsidRPr="001029AC" w:rsidRDefault="001029AC" w:rsidP="001029A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029AC">
        <w:rPr>
          <w:rFonts w:ascii="Verdana" w:hAnsi="Verdana" w:cs="Arial"/>
          <w:b/>
          <w:bCs/>
          <w:szCs w:val="24"/>
        </w:rPr>
        <w:t>A formação dos quilombos</w:t>
      </w:r>
    </w:p>
    <w:p w14:paraId="03A422D0" w14:textId="299D04E8" w:rsidR="001029AC" w:rsidRPr="001029AC" w:rsidRDefault="001029AC" w:rsidP="001029A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029AC">
        <w:rPr>
          <w:rFonts w:ascii="Verdana" w:hAnsi="Verdana" w:cs="Arial"/>
          <w:szCs w:val="24"/>
        </w:rPr>
        <w:t>Os quilombos foram comunidades formadas por escravizados que fugiam das fazendas e engenhos para buscar</w:t>
      </w:r>
      <w:r>
        <w:rPr>
          <w:rFonts w:ascii="Verdana" w:hAnsi="Verdana" w:cs="Arial"/>
          <w:szCs w:val="24"/>
        </w:rPr>
        <w:t xml:space="preserve"> </w:t>
      </w:r>
      <w:r w:rsidRPr="001029AC">
        <w:rPr>
          <w:rFonts w:ascii="Verdana" w:hAnsi="Verdana" w:cs="Arial"/>
          <w:szCs w:val="24"/>
        </w:rPr>
        <w:t>liberdade. Nesses lugares, eles viviam em grupo, plantavam alimentos, construíam casas e defendiam-se dos ataques</w:t>
      </w:r>
      <w:r>
        <w:rPr>
          <w:rFonts w:ascii="Verdana" w:hAnsi="Verdana" w:cs="Arial"/>
          <w:szCs w:val="24"/>
        </w:rPr>
        <w:t xml:space="preserve"> </w:t>
      </w:r>
      <w:r w:rsidRPr="001029AC">
        <w:rPr>
          <w:rFonts w:ascii="Verdana" w:hAnsi="Verdana" w:cs="Arial"/>
          <w:szCs w:val="24"/>
        </w:rPr>
        <w:t>dos</w:t>
      </w:r>
      <w:r>
        <w:rPr>
          <w:rFonts w:ascii="Verdana" w:hAnsi="Verdana" w:cs="Arial"/>
          <w:szCs w:val="24"/>
        </w:rPr>
        <w:t xml:space="preserve"> </w:t>
      </w:r>
      <w:r w:rsidRPr="001029AC">
        <w:rPr>
          <w:rFonts w:ascii="Verdana" w:hAnsi="Verdana" w:cs="Arial"/>
          <w:szCs w:val="24"/>
        </w:rPr>
        <w:t>colonizadores.</w:t>
      </w:r>
    </w:p>
    <w:p w14:paraId="63D788E4" w14:textId="1E4DC09F" w:rsidR="001029AC" w:rsidRPr="001029AC" w:rsidRDefault="001029AC" w:rsidP="001029A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029AC">
        <w:rPr>
          <w:rFonts w:ascii="Verdana" w:hAnsi="Verdana" w:cs="Arial"/>
          <w:szCs w:val="24"/>
        </w:rPr>
        <w:t>O Quilombo dos Palmares foi o mais famoso e ficava na região onde hoje é o estado de Alagoas. Liderado por Zumbi</w:t>
      </w:r>
      <w:r>
        <w:rPr>
          <w:rFonts w:ascii="Verdana" w:hAnsi="Verdana" w:cs="Arial"/>
          <w:szCs w:val="24"/>
        </w:rPr>
        <w:t xml:space="preserve"> </w:t>
      </w:r>
      <w:r w:rsidRPr="001029AC">
        <w:rPr>
          <w:rFonts w:ascii="Verdana" w:hAnsi="Verdana" w:cs="Arial"/>
          <w:szCs w:val="24"/>
        </w:rPr>
        <w:t>dos Palmares, o quilombo resistiu por muitos anos, tornando-se um símbolo de luta e resistência contra a escravidão.</w:t>
      </w:r>
    </w:p>
    <w:p w14:paraId="723DE4BD" w14:textId="56F40C87" w:rsidR="001029AC" w:rsidRPr="001029AC" w:rsidRDefault="001029AC" w:rsidP="001029A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029AC">
        <w:rPr>
          <w:rFonts w:ascii="Verdana" w:hAnsi="Verdana" w:cs="Arial"/>
          <w:szCs w:val="24"/>
        </w:rPr>
        <w:t>Além de oferecer abrigo, os quilombos preservavam a cultura africana, como músicas, danças e tradições, mantendo</w:t>
      </w:r>
      <w:r>
        <w:rPr>
          <w:rFonts w:ascii="Verdana" w:hAnsi="Verdana" w:cs="Arial"/>
          <w:szCs w:val="24"/>
        </w:rPr>
        <w:t xml:space="preserve"> </w:t>
      </w:r>
      <w:r w:rsidRPr="001029AC">
        <w:rPr>
          <w:rFonts w:ascii="Verdana" w:hAnsi="Verdana" w:cs="Arial"/>
          <w:szCs w:val="24"/>
        </w:rPr>
        <w:t>vivas as raízes dos povos escravizados. Eles também recebiam indígenas e outros que buscavam proteção.</w:t>
      </w:r>
    </w:p>
    <w:p w14:paraId="183AE136" w14:textId="465977A0" w:rsidR="001029AC" w:rsidRPr="001029AC" w:rsidRDefault="001029AC" w:rsidP="001029A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029AC">
        <w:rPr>
          <w:rFonts w:ascii="Verdana" w:hAnsi="Verdana" w:cs="Arial"/>
          <w:szCs w:val="24"/>
        </w:rPr>
        <w:t>Aprender sobre os quilombos nos ajuda a valorizar a luta por liberdade e a rica herança cultural que essas</w:t>
      </w:r>
      <w:r>
        <w:rPr>
          <w:rFonts w:ascii="Verdana" w:hAnsi="Verdana" w:cs="Arial"/>
          <w:szCs w:val="24"/>
        </w:rPr>
        <w:t xml:space="preserve"> </w:t>
      </w:r>
      <w:r w:rsidRPr="001029AC">
        <w:rPr>
          <w:rFonts w:ascii="Verdana" w:hAnsi="Verdana" w:cs="Arial"/>
          <w:szCs w:val="24"/>
        </w:rPr>
        <w:t>comunidades deixaram.</w:t>
      </w:r>
    </w:p>
    <w:p w14:paraId="02459CAA" w14:textId="77777777" w:rsid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5DE9701" w14:textId="714F1781" w:rsidR="001029AC" w:rsidRPr="001029AC" w:rsidRDefault="001029AC" w:rsidP="001029A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029AC">
        <w:rPr>
          <w:rFonts w:ascii="Verdana" w:hAnsi="Verdana" w:cs="Arial"/>
          <w:b/>
          <w:bCs/>
          <w:szCs w:val="24"/>
        </w:rPr>
        <w:t>Questões</w:t>
      </w:r>
    </w:p>
    <w:p w14:paraId="6753D8A7" w14:textId="6A4B5569" w:rsidR="001029AC" w:rsidRP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029AC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1029AC">
        <w:rPr>
          <w:rFonts w:ascii="Verdana" w:hAnsi="Verdana" w:cs="Arial"/>
          <w:szCs w:val="24"/>
        </w:rPr>
        <w:t xml:space="preserve"> O que eram os quilombos?</w:t>
      </w:r>
    </w:p>
    <w:p w14:paraId="696E3771" w14:textId="01DF2E53" w:rsid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B6AE107" w14:textId="77777777" w:rsid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9F2FC6B" w14:textId="259DAE05" w:rsidR="001029AC" w:rsidRP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029AC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1029AC">
        <w:rPr>
          <w:rFonts w:ascii="Verdana" w:hAnsi="Verdana" w:cs="Arial"/>
          <w:szCs w:val="24"/>
        </w:rPr>
        <w:t xml:space="preserve"> Complete: O Quilombo dos</w:t>
      </w:r>
      <w:r>
        <w:rPr>
          <w:rFonts w:ascii="Verdana" w:hAnsi="Verdana" w:cs="Arial"/>
          <w:szCs w:val="24"/>
        </w:rPr>
        <w:t xml:space="preserve"> ___________________ </w:t>
      </w:r>
      <w:r w:rsidRPr="001029AC">
        <w:rPr>
          <w:rFonts w:ascii="Verdana" w:hAnsi="Verdana" w:cs="Arial"/>
          <w:szCs w:val="24"/>
        </w:rPr>
        <w:t>foi o mais famoso e era liderado por Zumbi.</w:t>
      </w:r>
    </w:p>
    <w:p w14:paraId="1CF56C0B" w14:textId="77777777" w:rsid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6AEA19C" w14:textId="77777777" w:rsid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40700F1" w14:textId="77777777" w:rsid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81F959B" w14:textId="1377636E" w:rsidR="001029AC" w:rsidRP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029AC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1029AC">
        <w:rPr>
          <w:rFonts w:ascii="Verdana" w:hAnsi="Verdana" w:cs="Arial"/>
          <w:szCs w:val="24"/>
        </w:rPr>
        <w:t xml:space="preserve"> Desenhe uma cena de um quilombo, mostrando como as pessoas viviam.</w:t>
      </w:r>
    </w:p>
    <w:p w14:paraId="2D979C87" w14:textId="6DBE137C" w:rsid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105942A" w14:textId="77777777" w:rsid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49E6E0B" w14:textId="77777777" w:rsid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0EAF8A6" w14:textId="77777777" w:rsid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6713B3B" w14:textId="77777777" w:rsid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852DC7B" w14:textId="77777777" w:rsid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0E5AA2B" w14:textId="77777777" w:rsid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3B8E057" w14:textId="77777777" w:rsid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03BB213" w14:textId="77777777" w:rsid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48EAB51" w14:textId="77777777" w:rsid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3500D28" w14:textId="77777777" w:rsidR="001029AC" w:rsidRP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E602B12" w14:textId="788F4740" w:rsidR="001029AC" w:rsidRP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029AC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1029AC">
        <w:rPr>
          <w:rFonts w:ascii="Verdana" w:hAnsi="Verdana" w:cs="Arial"/>
          <w:szCs w:val="24"/>
        </w:rPr>
        <w:t xml:space="preserve"> O que os quilombos preservavam além de oferecer abrigo?</w:t>
      </w:r>
    </w:p>
    <w:p w14:paraId="7CEE85A3" w14:textId="591A39E8" w:rsid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62CF60B" w14:textId="77777777" w:rsidR="001029AC" w:rsidRP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F78FB00" w14:textId="6D19461F" w:rsid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029AC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1029AC">
        <w:rPr>
          <w:rFonts w:ascii="Verdana" w:hAnsi="Verdana" w:cs="Arial"/>
          <w:szCs w:val="24"/>
        </w:rPr>
        <w:t xml:space="preserve"> Por que os quilombos são importantes para a história do Brasil?</w:t>
      </w:r>
    </w:p>
    <w:p w14:paraId="0DB72F94" w14:textId="37DF9DFF" w:rsidR="001029AC" w:rsidRPr="001029AC" w:rsidRDefault="001029AC" w:rsidP="001029A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1029AC" w:rsidRPr="001029A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62A3B" w14:textId="77777777" w:rsidR="00DC7544" w:rsidRDefault="00DC7544" w:rsidP="00FE55FB">
      <w:pPr>
        <w:spacing w:after="0" w:line="240" w:lineRule="auto"/>
      </w:pPr>
      <w:r>
        <w:separator/>
      </w:r>
    </w:p>
  </w:endnote>
  <w:endnote w:type="continuationSeparator" w:id="0">
    <w:p w14:paraId="292B456B" w14:textId="77777777" w:rsidR="00DC7544" w:rsidRDefault="00DC754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A09A8" w14:textId="77777777" w:rsidR="00DC7544" w:rsidRDefault="00DC7544" w:rsidP="00FE55FB">
      <w:pPr>
        <w:spacing w:after="0" w:line="240" w:lineRule="auto"/>
      </w:pPr>
      <w:r>
        <w:separator/>
      </w:r>
    </w:p>
  </w:footnote>
  <w:footnote w:type="continuationSeparator" w:id="0">
    <w:p w14:paraId="441C07C5" w14:textId="77777777" w:rsidR="00DC7544" w:rsidRDefault="00DC754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C754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8</TotalTime>
  <Pages>2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2025-05-26T23:30:00Z</cp:lastPrinted>
  <dcterms:created xsi:type="dcterms:W3CDTF">2025-05-26T23:30:00Z</dcterms:created>
  <dcterms:modified xsi:type="dcterms:W3CDTF">2025-05-26T23:30:00Z</dcterms:modified>
</cp:coreProperties>
</file>