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937756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37756">
        <w:rPr>
          <w:rFonts w:ascii="Verdana" w:hAnsi="Verdana" w:cs="Arial"/>
          <w:szCs w:val="24"/>
        </w:rPr>
        <w:t>ESCOLA ____________</w:t>
      </w:r>
      <w:r w:rsidRPr="00937756">
        <w:rPr>
          <w:rFonts w:ascii="Verdana" w:hAnsi="Verdana" w:cs="Arial"/>
          <w:szCs w:val="24"/>
        </w:rPr>
        <w:t>____________________</w:t>
      </w:r>
      <w:r w:rsidR="00E86F37" w:rsidRPr="00937756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937756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PROF:________</w:t>
      </w:r>
      <w:r w:rsidR="00204057" w:rsidRPr="00937756">
        <w:rPr>
          <w:rFonts w:ascii="Verdana" w:hAnsi="Verdana" w:cs="Arial"/>
          <w:szCs w:val="24"/>
        </w:rPr>
        <w:t>__________________________</w:t>
      </w:r>
      <w:r w:rsidRPr="00937756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937756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NOME:_________________________________</w:t>
      </w:r>
      <w:r w:rsidR="00453DF6" w:rsidRPr="00937756">
        <w:rPr>
          <w:rFonts w:ascii="Verdana" w:hAnsi="Verdana" w:cs="Arial"/>
          <w:szCs w:val="24"/>
        </w:rPr>
        <w:t>_______________________</w:t>
      </w:r>
    </w:p>
    <w:p w14:paraId="66BDFD60" w14:textId="77777777" w:rsidR="00F61368" w:rsidRDefault="00F61368" w:rsidP="00F61368">
      <w:pPr>
        <w:tabs>
          <w:tab w:val="left" w:pos="1194"/>
          <w:tab w:val="center" w:pos="5233"/>
          <w:tab w:val="left" w:pos="871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078965A" w14:textId="239AFD02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04269">
        <w:rPr>
          <w:rFonts w:ascii="Verdana" w:hAnsi="Verdana" w:cs="Arial"/>
          <w:b/>
          <w:bCs/>
          <w:szCs w:val="24"/>
        </w:rPr>
        <w:t>A expansão marítima portuguesa</w:t>
      </w:r>
    </w:p>
    <w:p w14:paraId="2B89DF76" w14:textId="3D57502A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04269">
        <w:rPr>
          <w:rFonts w:ascii="Verdana" w:hAnsi="Verdana" w:cs="Arial"/>
          <w:szCs w:val="24"/>
        </w:rPr>
        <w:t>A expansão marítima portuguesa foi um período em que Portugal se destacou nas explorações de novas terras,</w:t>
      </w:r>
      <w:r>
        <w:rPr>
          <w:rFonts w:ascii="Verdana" w:hAnsi="Verdana" w:cs="Arial"/>
          <w:szCs w:val="24"/>
        </w:rPr>
        <w:t xml:space="preserve"> </w:t>
      </w:r>
      <w:r w:rsidRPr="00404269">
        <w:rPr>
          <w:rFonts w:ascii="Verdana" w:hAnsi="Verdana" w:cs="Arial"/>
          <w:szCs w:val="24"/>
        </w:rPr>
        <w:t>especialmente nos séculos XV e XVI. Com o apoio de tecnologias como a bússola e o astrolábio, os navegadores</w:t>
      </w:r>
      <w:r>
        <w:rPr>
          <w:rFonts w:ascii="Verdana" w:hAnsi="Verdana" w:cs="Arial"/>
          <w:szCs w:val="24"/>
        </w:rPr>
        <w:t xml:space="preserve"> </w:t>
      </w:r>
      <w:r w:rsidRPr="00404269">
        <w:rPr>
          <w:rFonts w:ascii="Verdana" w:hAnsi="Verdana" w:cs="Arial"/>
          <w:szCs w:val="24"/>
        </w:rPr>
        <w:t>portugueses se aventuraram pelo Oceano Atlântico em busca de riquezas e rotas comerciais.</w:t>
      </w:r>
    </w:p>
    <w:p w14:paraId="7789643E" w14:textId="6D4EE7CC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04269">
        <w:rPr>
          <w:rFonts w:ascii="Verdana" w:hAnsi="Verdana" w:cs="Arial"/>
          <w:szCs w:val="24"/>
        </w:rPr>
        <w:t>Um marco importante foi a chegada de Vasco da Gama à Índia em 1498, que abriu novas oportunidades de comércio</w:t>
      </w:r>
      <w:r>
        <w:rPr>
          <w:rFonts w:ascii="Verdana" w:hAnsi="Verdana" w:cs="Arial"/>
          <w:szCs w:val="24"/>
        </w:rPr>
        <w:t xml:space="preserve"> </w:t>
      </w:r>
      <w:r w:rsidRPr="00404269">
        <w:rPr>
          <w:rFonts w:ascii="Verdana" w:hAnsi="Verdana" w:cs="Arial"/>
          <w:szCs w:val="24"/>
        </w:rPr>
        <w:t>de especiarias. Além disso, Portugal colonizou várias terras, como o Brasil em 1500, durante a expedição liderada por</w:t>
      </w:r>
    </w:p>
    <w:p w14:paraId="6CD7956F" w14:textId="77777777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04269">
        <w:rPr>
          <w:rFonts w:ascii="Verdana" w:hAnsi="Verdana" w:cs="Arial"/>
          <w:szCs w:val="24"/>
        </w:rPr>
        <w:t>Pedro Álvares Cabral.</w:t>
      </w:r>
    </w:p>
    <w:p w14:paraId="1FFD146B" w14:textId="129F0FA4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04269">
        <w:rPr>
          <w:rFonts w:ascii="Verdana" w:hAnsi="Verdana" w:cs="Arial"/>
          <w:szCs w:val="24"/>
        </w:rPr>
        <w:t>A expansão marítima trouxe riqueza e poder para Portugal, mas também teve impactos negativos, como a exploração</w:t>
      </w:r>
      <w:r>
        <w:rPr>
          <w:rFonts w:ascii="Verdana" w:hAnsi="Verdana" w:cs="Arial"/>
          <w:szCs w:val="24"/>
        </w:rPr>
        <w:t xml:space="preserve"> </w:t>
      </w:r>
      <w:r w:rsidRPr="00404269">
        <w:rPr>
          <w:rFonts w:ascii="Verdana" w:hAnsi="Verdana" w:cs="Arial"/>
          <w:szCs w:val="24"/>
        </w:rPr>
        <w:t>de povos indígenas e africanos. Esse período ajudou a moldar o mundo moderno, conectando diferentes continentes e</w:t>
      </w:r>
    </w:p>
    <w:p w14:paraId="4B0515DA" w14:textId="77777777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04269">
        <w:rPr>
          <w:rFonts w:ascii="Verdana" w:hAnsi="Verdana" w:cs="Arial"/>
          <w:szCs w:val="24"/>
        </w:rPr>
        <w:t>culturas.</w:t>
      </w:r>
    </w:p>
    <w:p w14:paraId="1D2422E4" w14:textId="7B27B8DA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404269">
        <w:rPr>
          <w:rFonts w:ascii="Verdana" w:hAnsi="Verdana" w:cs="Arial"/>
          <w:szCs w:val="24"/>
        </w:rPr>
        <w:t>Estudar a expansão marítima nos ajuda a entender como ela transformou o Brasil e o mundo.</w:t>
      </w:r>
    </w:p>
    <w:p w14:paraId="0E6D59C5" w14:textId="77777777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E5B3E60" w14:textId="77777777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04269">
        <w:rPr>
          <w:rFonts w:ascii="Verdana" w:hAnsi="Verdana" w:cs="Arial"/>
          <w:b/>
          <w:bCs/>
          <w:szCs w:val="24"/>
        </w:rPr>
        <w:t>Questões</w:t>
      </w:r>
    </w:p>
    <w:p w14:paraId="5D74AF88" w14:textId="383BBAC6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04269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404269">
        <w:rPr>
          <w:rFonts w:ascii="Verdana" w:hAnsi="Verdana" w:cs="Arial"/>
          <w:szCs w:val="24"/>
        </w:rPr>
        <w:t xml:space="preserve"> Qual foi o principal objetivo da expansão marítima portuguesa?</w:t>
      </w:r>
    </w:p>
    <w:p w14:paraId="7BE9E306" w14:textId="4B4F8258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4977FC7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D61A58B" w14:textId="3894B9CC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04269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404269">
        <w:rPr>
          <w:rFonts w:ascii="Verdana" w:hAnsi="Verdana" w:cs="Arial"/>
          <w:szCs w:val="24"/>
        </w:rPr>
        <w:t xml:space="preserve"> Complete: Vasco da Gama chegou à</w:t>
      </w:r>
      <w:r>
        <w:rPr>
          <w:rFonts w:ascii="Verdana" w:hAnsi="Verdana" w:cs="Arial"/>
          <w:szCs w:val="24"/>
        </w:rPr>
        <w:t xml:space="preserve"> _______________ </w:t>
      </w:r>
      <w:r w:rsidRPr="00404269">
        <w:rPr>
          <w:rFonts w:ascii="Verdana" w:hAnsi="Verdana" w:cs="Arial"/>
          <w:szCs w:val="24"/>
        </w:rPr>
        <w:t>em 1498, abrindo novas rotas comerciais.</w:t>
      </w:r>
    </w:p>
    <w:p w14:paraId="3C2F8CF5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08788A4" w14:textId="26901408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04269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404269">
        <w:rPr>
          <w:rFonts w:ascii="Verdana" w:hAnsi="Verdana" w:cs="Arial"/>
          <w:szCs w:val="24"/>
        </w:rPr>
        <w:t xml:space="preserve"> Desenhe um navio português utilizado durante a expansão marítima.</w:t>
      </w:r>
    </w:p>
    <w:p w14:paraId="6E1FFEFB" w14:textId="1FAB6CBF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F4B3C72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4F73F01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E656893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0FCECD9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02CB332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2EC4722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303097A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61685D7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586F0B6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2C19494" w14:textId="132FAFA7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04269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404269">
        <w:rPr>
          <w:rFonts w:ascii="Verdana" w:hAnsi="Verdana" w:cs="Arial"/>
          <w:szCs w:val="24"/>
        </w:rPr>
        <w:t xml:space="preserve"> Cite um impacto negativo da expansão marítima.</w:t>
      </w:r>
    </w:p>
    <w:p w14:paraId="2527C21E" w14:textId="318FF20D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D04004E" w14:textId="77777777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67CD545" w14:textId="43B8DF38" w:rsid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404269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404269">
        <w:rPr>
          <w:rFonts w:ascii="Verdana" w:hAnsi="Verdana" w:cs="Arial"/>
          <w:szCs w:val="24"/>
        </w:rPr>
        <w:t xml:space="preserve"> Por que a expansão marítima foi importante para Portugal?</w:t>
      </w:r>
    </w:p>
    <w:p w14:paraId="16948FE1" w14:textId="7BAE8BBF" w:rsidR="00404269" w:rsidRPr="00404269" w:rsidRDefault="00404269" w:rsidP="00404269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404269" w:rsidRPr="0040426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78E0" w14:textId="77777777" w:rsidR="004668C3" w:rsidRDefault="004668C3" w:rsidP="00FE55FB">
      <w:pPr>
        <w:spacing w:after="0" w:line="240" w:lineRule="auto"/>
      </w:pPr>
      <w:r>
        <w:separator/>
      </w:r>
    </w:p>
  </w:endnote>
  <w:endnote w:type="continuationSeparator" w:id="0">
    <w:p w14:paraId="0160F1B9" w14:textId="77777777" w:rsidR="004668C3" w:rsidRDefault="004668C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5A25" w14:textId="77777777" w:rsidR="004668C3" w:rsidRDefault="004668C3" w:rsidP="00FE55FB">
      <w:pPr>
        <w:spacing w:after="0" w:line="240" w:lineRule="auto"/>
      </w:pPr>
      <w:r>
        <w:separator/>
      </w:r>
    </w:p>
  </w:footnote>
  <w:footnote w:type="continuationSeparator" w:id="0">
    <w:p w14:paraId="482E2FCA" w14:textId="77777777" w:rsidR="004668C3" w:rsidRDefault="004668C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C3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2025-05-28T18:07:00Z</cp:lastPrinted>
  <dcterms:created xsi:type="dcterms:W3CDTF">2025-05-28T18:07:00Z</dcterms:created>
  <dcterms:modified xsi:type="dcterms:W3CDTF">2025-05-28T18:07:00Z</dcterms:modified>
</cp:coreProperties>
</file>