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C03DD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C03DD">
        <w:rPr>
          <w:rFonts w:ascii="Verdana" w:hAnsi="Verdana" w:cs="Arial"/>
          <w:szCs w:val="24"/>
        </w:rPr>
        <w:t>ESCOLA ____________</w:t>
      </w:r>
      <w:r w:rsidRPr="004C03DD">
        <w:rPr>
          <w:rFonts w:ascii="Verdana" w:hAnsi="Verdana" w:cs="Arial"/>
          <w:szCs w:val="24"/>
        </w:rPr>
        <w:t>____________________</w:t>
      </w:r>
      <w:r w:rsidR="00E86F37" w:rsidRPr="004C03D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C03DD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PROF:________</w:t>
      </w:r>
      <w:r w:rsidR="00204057" w:rsidRPr="004C03DD">
        <w:rPr>
          <w:rFonts w:ascii="Verdana" w:hAnsi="Verdana" w:cs="Arial"/>
          <w:szCs w:val="24"/>
        </w:rPr>
        <w:t>__________________________</w:t>
      </w:r>
      <w:r w:rsidRPr="004C03D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NOME:_________________________________</w:t>
      </w:r>
      <w:r w:rsidR="00453DF6" w:rsidRPr="004C03DD">
        <w:rPr>
          <w:rFonts w:ascii="Verdana" w:hAnsi="Verdana" w:cs="Arial"/>
          <w:szCs w:val="24"/>
        </w:rPr>
        <w:t>_______________________</w:t>
      </w:r>
    </w:p>
    <w:p w14:paraId="4A585068" w14:textId="77777777" w:rsidR="00306A27" w:rsidRDefault="00306A2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6AB89C7" w14:textId="6B492002" w:rsidR="007F5EC1" w:rsidRPr="007F5EC1" w:rsidRDefault="007F5EC1" w:rsidP="007F5EC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F5EC1">
        <w:rPr>
          <w:rFonts w:ascii="Verdana" w:hAnsi="Verdana" w:cs="Arial"/>
          <w:b/>
          <w:bCs/>
          <w:szCs w:val="24"/>
        </w:rPr>
        <w:t>A escravidão no Brasil</w:t>
      </w:r>
    </w:p>
    <w:p w14:paraId="1A3FC3D8" w14:textId="7428DFDB" w:rsidR="007F5EC1" w:rsidRPr="007F5EC1" w:rsidRDefault="007F5EC1" w:rsidP="007F5EC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F5EC1">
        <w:rPr>
          <w:rFonts w:ascii="Verdana" w:hAnsi="Verdana" w:cs="Arial"/>
          <w:szCs w:val="24"/>
        </w:rPr>
        <w:t>A escravidão foi uma parte dolorosa da história do Brasil. Milhões de africanos foram trazidos à força para o país para</w:t>
      </w:r>
      <w:r>
        <w:rPr>
          <w:rFonts w:ascii="Verdana" w:hAnsi="Verdana" w:cs="Arial"/>
          <w:szCs w:val="24"/>
        </w:rPr>
        <w:t xml:space="preserve"> </w:t>
      </w:r>
      <w:r w:rsidRPr="007F5EC1">
        <w:rPr>
          <w:rFonts w:ascii="Verdana" w:hAnsi="Verdana" w:cs="Arial"/>
          <w:szCs w:val="24"/>
        </w:rPr>
        <w:t>trabalhar em plantações de açúcar, minas e outros lugares. Eles eram tratados como propriedade, sem direitos e em</w:t>
      </w:r>
      <w:r>
        <w:rPr>
          <w:rFonts w:ascii="Verdana" w:hAnsi="Verdana" w:cs="Arial"/>
          <w:szCs w:val="24"/>
        </w:rPr>
        <w:t xml:space="preserve"> </w:t>
      </w:r>
      <w:r w:rsidRPr="007F5EC1">
        <w:rPr>
          <w:rFonts w:ascii="Verdana" w:hAnsi="Verdana" w:cs="Arial"/>
          <w:szCs w:val="24"/>
        </w:rPr>
        <w:t>condições desumanas.</w:t>
      </w:r>
    </w:p>
    <w:p w14:paraId="5390A62A" w14:textId="7DB45156" w:rsidR="007F5EC1" w:rsidRPr="007F5EC1" w:rsidRDefault="007F5EC1" w:rsidP="007F5EC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F5EC1">
        <w:rPr>
          <w:rFonts w:ascii="Verdana" w:hAnsi="Verdana" w:cs="Arial"/>
          <w:szCs w:val="24"/>
        </w:rPr>
        <w:t>Mesmo diante de tanta injustiça, os escravizados resistiram de várias formas, como fugindo para formar quilombos,</w:t>
      </w:r>
      <w:r>
        <w:rPr>
          <w:rFonts w:ascii="Verdana" w:hAnsi="Verdana" w:cs="Arial"/>
          <w:szCs w:val="24"/>
        </w:rPr>
        <w:t xml:space="preserve"> </w:t>
      </w:r>
      <w:r w:rsidRPr="007F5EC1">
        <w:rPr>
          <w:rFonts w:ascii="Verdana" w:hAnsi="Verdana" w:cs="Arial"/>
          <w:szCs w:val="24"/>
        </w:rPr>
        <w:t>comunidades onde viviam em liberdade, ou lutando por seus direitos. Um exemplo famoso é o Quilombo dos Palmares,</w:t>
      </w:r>
      <w:r>
        <w:rPr>
          <w:rFonts w:ascii="Verdana" w:hAnsi="Verdana" w:cs="Arial"/>
          <w:szCs w:val="24"/>
        </w:rPr>
        <w:t xml:space="preserve"> </w:t>
      </w:r>
      <w:r w:rsidRPr="007F5EC1">
        <w:rPr>
          <w:rFonts w:ascii="Verdana" w:hAnsi="Verdana" w:cs="Arial"/>
          <w:szCs w:val="24"/>
        </w:rPr>
        <w:t>liderado por Zumbi.</w:t>
      </w:r>
    </w:p>
    <w:p w14:paraId="0D664C6F" w14:textId="0E2A650F" w:rsidR="007F5EC1" w:rsidRPr="007F5EC1" w:rsidRDefault="007F5EC1" w:rsidP="007F5EC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F5EC1">
        <w:rPr>
          <w:rFonts w:ascii="Verdana" w:hAnsi="Verdana" w:cs="Arial"/>
          <w:szCs w:val="24"/>
        </w:rPr>
        <w:t>A escravidão foi abolida em 1888, com a assinatura da Lei Áurea pela princesa Isabel. Embora isso tenha sido um</w:t>
      </w:r>
      <w:r>
        <w:rPr>
          <w:rFonts w:ascii="Verdana" w:hAnsi="Verdana" w:cs="Arial"/>
          <w:szCs w:val="24"/>
        </w:rPr>
        <w:t xml:space="preserve"> </w:t>
      </w:r>
      <w:r w:rsidRPr="007F5EC1">
        <w:rPr>
          <w:rFonts w:ascii="Verdana" w:hAnsi="Verdana" w:cs="Arial"/>
          <w:szCs w:val="24"/>
        </w:rPr>
        <w:t xml:space="preserve">grande passo, muitos </w:t>
      </w:r>
      <w:proofErr w:type="spellStart"/>
      <w:r w:rsidRPr="007F5EC1">
        <w:rPr>
          <w:rFonts w:ascii="Verdana" w:hAnsi="Verdana" w:cs="Arial"/>
          <w:szCs w:val="24"/>
        </w:rPr>
        <w:t>ex-escravizados</w:t>
      </w:r>
      <w:proofErr w:type="spellEnd"/>
      <w:r w:rsidRPr="007F5EC1">
        <w:rPr>
          <w:rFonts w:ascii="Verdana" w:hAnsi="Verdana" w:cs="Arial"/>
          <w:szCs w:val="24"/>
        </w:rPr>
        <w:t xml:space="preserve"> continuaram enfrentando dificuldades, como a falta de terras e trabalho.</w:t>
      </w:r>
    </w:p>
    <w:p w14:paraId="0EE4D6E4" w14:textId="6EA92617" w:rsidR="007F5EC1" w:rsidRDefault="007F5EC1" w:rsidP="007F5EC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F5EC1">
        <w:rPr>
          <w:rFonts w:ascii="Verdana" w:hAnsi="Verdana" w:cs="Arial"/>
          <w:szCs w:val="24"/>
        </w:rPr>
        <w:t>Estudar a escravidão nos ajuda a entender as desigualdades que ainda existem e a importância de lutar por justiça e</w:t>
      </w:r>
      <w:r>
        <w:rPr>
          <w:rFonts w:ascii="Verdana" w:hAnsi="Verdana" w:cs="Arial"/>
          <w:szCs w:val="24"/>
        </w:rPr>
        <w:t xml:space="preserve"> </w:t>
      </w:r>
      <w:r w:rsidRPr="007F5EC1">
        <w:rPr>
          <w:rFonts w:ascii="Verdana" w:hAnsi="Verdana" w:cs="Arial"/>
          <w:szCs w:val="24"/>
        </w:rPr>
        <w:t>igualdade.</w:t>
      </w:r>
    </w:p>
    <w:p w14:paraId="7C2FBEEF" w14:textId="77777777" w:rsidR="007F5EC1" w:rsidRPr="007F5EC1" w:rsidRDefault="007F5EC1" w:rsidP="007F5EC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7C14939C" w14:textId="77777777" w:rsidR="007F5EC1" w:rsidRPr="007F5EC1" w:rsidRDefault="007F5EC1" w:rsidP="007F5EC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F5EC1">
        <w:rPr>
          <w:rFonts w:ascii="Verdana" w:hAnsi="Verdana" w:cs="Arial"/>
          <w:b/>
          <w:bCs/>
          <w:szCs w:val="24"/>
        </w:rPr>
        <w:t>Questões</w:t>
      </w:r>
    </w:p>
    <w:p w14:paraId="3C6FBD03" w14:textId="68D74375" w:rsidR="007F5EC1" w:rsidRP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F5EC1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7F5EC1">
        <w:rPr>
          <w:rFonts w:ascii="Verdana" w:hAnsi="Verdana" w:cs="Arial"/>
          <w:szCs w:val="24"/>
        </w:rPr>
        <w:t xml:space="preserve"> Para que os africanos eram trazidos ao Brasil durante a escravidão?</w:t>
      </w:r>
    </w:p>
    <w:p w14:paraId="34BEA55E" w14:textId="02B6D236" w:rsid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EA5DECB" w14:textId="77777777" w:rsidR="007F5EC1" w:rsidRP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A6CA158" w14:textId="6670E47B" w:rsidR="007F5EC1" w:rsidRP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F5EC1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7F5EC1">
        <w:rPr>
          <w:rFonts w:ascii="Verdana" w:hAnsi="Verdana" w:cs="Arial"/>
          <w:szCs w:val="24"/>
        </w:rPr>
        <w:t xml:space="preserve"> Complete: O</w:t>
      </w:r>
      <w:r>
        <w:rPr>
          <w:rFonts w:ascii="Verdana" w:hAnsi="Verdana" w:cs="Arial"/>
          <w:szCs w:val="24"/>
        </w:rPr>
        <w:t xml:space="preserve"> _______________ </w:t>
      </w:r>
      <w:r w:rsidRPr="007F5EC1">
        <w:rPr>
          <w:rFonts w:ascii="Verdana" w:hAnsi="Verdana" w:cs="Arial"/>
          <w:szCs w:val="24"/>
        </w:rPr>
        <w:t>dos Palmares foi um quilombo famoso liderado por Zumbi.</w:t>
      </w:r>
    </w:p>
    <w:p w14:paraId="76D3A751" w14:textId="77777777" w:rsid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B82DEF4" w14:textId="77777777" w:rsid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280407A" w14:textId="765A61B8" w:rsid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F5EC1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 xml:space="preserve">) </w:t>
      </w:r>
      <w:r w:rsidRPr="007F5EC1">
        <w:rPr>
          <w:rFonts w:ascii="Verdana" w:hAnsi="Verdana" w:cs="Arial"/>
          <w:szCs w:val="24"/>
        </w:rPr>
        <w:t>Desenhe um quilombo, mostrando como os escravizados viviam em liberdade.</w:t>
      </w:r>
    </w:p>
    <w:p w14:paraId="48251682" w14:textId="30EE3A30" w:rsid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B387179" w14:textId="77777777" w:rsid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CE73854" w14:textId="77777777" w:rsid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AAC9C46" w14:textId="77777777" w:rsid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893E046" w14:textId="77777777" w:rsid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FA0BEA4" w14:textId="77777777" w:rsid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5878DC6" w14:textId="77777777" w:rsid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54EEF59" w14:textId="77777777" w:rsid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38C0110" w14:textId="77777777" w:rsid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4BCA67C" w14:textId="77777777" w:rsid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4DA0D55" w14:textId="77777777" w:rsidR="007F5EC1" w:rsidRP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68F3C8A" w14:textId="288092FF" w:rsidR="007F5EC1" w:rsidRP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F5EC1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7F5EC1">
        <w:rPr>
          <w:rFonts w:ascii="Verdana" w:hAnsi="Verdana" w:cs="Arial"/>
          <w:szCs w:val="24"/>
        </w:rPr>
        <w:t xml:space="preserve"> Quem assinou a Lei Áurea, que aboliu a escravidão?</w:t>
      </w:r>
    </w:p>
    <w:p w14:paraId="4D2A7F48" w14:textId="5CC1A04F" w:rsid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60F3C68" w14:textId="77777777" w:rsidR="007F5EC1" w:rsidRP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75DA976" w14:textId="2BEB1882" w:rsid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F5EC1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7F5EC1">
        <w:rPr>
          <w:rFonts w:ascii="Verdana" w:hAnsi="Verdana" w:cs="Arial"/>
          <w:szCs w:val="24"/>
        </w:rPr>
        <w:t xml:space="preserve"> Por que é importante estudar a escravidão no Brasil?</w:t>
      </w:r>
    </w:p>
    <w:p w14:paraId="317D1CB6" w14:textId="097C90BB" w:rsidR="007F5EC1" w:rsidRPr="007F5EC1" w:rsidRDefault="007F5EC1" w:rsidP="007F5EC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7F5EC1" w:rsidRPr="007F5EC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D6EAF" w14:textId="77777777" w:rsidR="005E1156" w:rsidRDefault="005E1156" w:rsidP="00FE55FB">
      <w:pPr>
        <w:spacing w:after="0" w:line="240" w:lineRule="auto"/>
      </w:pPr>
      <w:r>
        <w:separator/>
      </w:r>
    </w:p>
  </w:endnote>
  <w:endnote w:type="continuationSeparator" w:id="0">
    <w:p w14:paraId="4FE4D90D" w14:textId="77777777" w:rsidR="005E1156" w:rsidRDefault="005E115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00FBB" w14:textId="77777777" w:rsidR="005E1156" w:rsidRDefault="005E1156" w:rsidP="00FE55FB">
      <w:pPr>
        <w:spacing w:after="0" w:line="240" w:lineRule="auto"/>
      </w:pPr>
      <w:r>
        <w:separator/>
      </w:r>
    </w:p>
  </w:footnote>
  <w:footnote w:type="continuationSeparator" w:id="0">
    <w:p w14:paraId="5DBDC2E3" w14:textId="77777777" w:rsidR="005E1156" w:rsidRDefault="005E115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E1156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2025-05-26T23:12:00Z</cp:lastPrinted>
  <dcterms:created xsi:type="dcterms:W3CDTF">2025-05-26T23:12:00Z</dcterms:created>
  <dcterms:modified xsi:type="dcterms:W3CDTF">2025-05-26T23:12:00Z</dcterms:modified>
</cp:coreProperties>
</file>