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4C03DD" w:rsidRDefault="0020405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C03DD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4C03DD">
        <w:rPr>
          <w:rFonts w:ascii="Verdana" w:hAnsi="Verdana" w:cs="Arial"/>
          <w:szCs w:val="24"/>
        </w:rPr>
        <w:t>ESCOLA ____________</w:t>
      </w:r>
      <w:r w:rsidRPr="004C03DD">
        <w:rPr>
          <w:rFonts w:ascii="Verdana" w:hAnsi="Verdana" w:cs="Arial"/>
          <w:szCs w:val="24"/>
        </w:rPr>
        <w:t>____________________</w:t>
      </w:r>
      <w:r w:rsidR="00E86F37" w:rsidRPr="004C03DD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4C03DD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C03DD">
        <w:rPr>
          <w:rFonts w:ascii="Verdana" w:hAnsi="Verdana" w:cs="Arial"/>
          <w:szCs w:val="24"/>
        </w:rPr>
        <w:t>PROF:________</w:t>
      </w:r>
      <w:r w:rsidR="00204057" w:rsidRPr="004C03DD">
        <w:rPr>
          <w:rFonts w:ascii="Verdana" w:hAnsi="Verdana" w:cs="Arial"/>
          <w:szCs w:val="24"/>
        </w:rPr>
        <w:t>__________________________</w:t>
      </w:r>
      <w:r w:rsidRPr="004C03DD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C03DD">
        <w:rPr>
          <w:rFonts w:ascii="Verdana" w:hAnsi="Verdana" w:cs="Arial"/>
          <w:szCs w:val="24"/>
        </w:rPr>
        <w:t>NOME:_________________________________</w:t>
      </w:r>
      <w:r w:rsidR="00453DF6" w:rsidRPr="004C03DD">
        <w:rPr>
          <w:rFonts w:ascii="Verdana" w:hAnsi="Verdana" w:cs="Arial"/>
          <w:szCs w:val="24"/>
        </w:rPr>
        <w:t>_______________________</w:t>
      </w:r>
    </w:p>
    <w:p w14:paraId="4A585068" w14:textId="77777777" w:rsidR="00306A27" w:rsidRDefault="00306A2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98336CE" w14:textId="3073E2A5" w:rsidR="00306A27" w:rsidRPr="00306A27" w:rsidRDefault="00306A27" w:rsidP="00306A27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306A27">
        <w:rPr>
          <w:rFonts w:ascii="Verdana" w:hAnsi="Verdana" w:cs="Arial"/>
          <w:b/>
          <w:bCs/>
          <w:szCs w:val="24"/>
        </w:rPr>
        <w:t>A chegada da família real ao Brasil</w:t>
      </w:r>
    </w:p>
    <w:p w14:paraId="36103222" w14:textId="07154086" w:rsidR="00306A27" w:rsidRPr="00306A27" w:rsidRDefault="00306A27" w:rsidP="00306A27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306A27">
        <w:rPr>
          <w:rFonts w:ascii="Verdana" w:hAnsi="Verdana" w:cs="Arial"/>
          <w:szCs w:val="24"/>
        </w:rPr>
        <w:t>Em 1808, a família real portuguesa veio para o Brasil fugindo das guerras na Europa, especialmente da invasão de</w:t>
      </w:r>
      <w:r>
        <w:rPr>
          <w:rFonts w:ascii="Verdana" w:hAnsi="Verdana" w:cs="Arial"/>
          <w:szCs w:val="24"/>
        </w:rPr>
        <w:t xml:space="preserve"> </w:t>
      </w:r>
      <w:r w:rsidRPr="00306A27">
        <w:rPr>
          <w:rFonts w:ascii="Verdana" w:hAnsi="Verdana" w:cs="Arial"/>
          <w:szCs w:val="24"/>
        </w:rPr>
        <w:t>Portugal por Napoleão Bonaparte. Dom João VI, o príncipe regente, decidiu transferir a corte portuguesa para o Brasil,</w:t>
      </w:r>
      <w:r>
        <w:rPr>
          <w:rFonts w:ascii="Verdana" w:hAnsi="Verdana" w:cs="Arial"/>
          <w:szCs w:val="24"/>
        </w:rPr>
        <w:t xml:space="preserve"> </w:t>
      </w:r>
      <w:r w:rsidRPr="00306A27">
        <w:rPr>
          <w:rFonts w:ascii="Verdana" w:hAnsi="Verdana" w:cs="Arial"/>
          <w:szCs w:val="24"/>
        </w:rPr>
        <w:t>tornando o país o centro das decisões políticas do império português.</w:t>
      </w:r>
    </w:p>
    <w:p w14:paraId="7B828F8F" w14:textId="0BA809B6" w:rsidR="00306A27" w:rsidRPr="00306A27" w:rsidRDefault="00306A27" w:rsidP="00306A27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306A27">
        <w:rPr>
          <w:rFonts w:ascii="Verdana" w:hAnsi="Verdana" w:cs="Arial"/>
          <w:szCs w:val="24"/>
        </w:rPr>
        <w:t>Com a chegada da família real, muitas mudanças aconteceram no Brasil. O Rio de Janeiro se tornou a capital do</w:t>
      </w:r>
      <w:r>
        <w:rPr>
          <w:rFonts w:ascii="Verdana" w:hAnsi="Verdana" w:cs="Arial"/>
          <w:szCs w:val="24"/>
        </w:rPr>
        <w:t xml:space="preserve"> </w:t>
      </w:r>
      <w:r w:rsidRPr="00306A27">
        <w:rPr>
          <w:rFonts w:ascii="Verdana" w:hAnsi="Verdana" w:cs="Arial"/>
          <w:szCs w:val="24"/>
        </w:rPr>
        <w:t>império, e foram construídos prédios importantes, como bibliotecas e teatros. Além disso, o Brasil passou a ter mais</w:t>
      </w:r>
      <w:r>
        <w:rPr>
          <w:rFonts w:ascii="Verdana" w:hAnsi="Verdana" w:cs="Arial"/>
          <w:szCs w:val="24"/>
        </w:rPr>
        <w:t xml:space="preserve"> </w:t>
      </w:r>
      <w:r w:rsidRPr="00306A27">
        <w:rPr>
          <w:rFonts w:ascii="Verdana" w:hAnsi="Verdana" w:cs="Arial"/>
          <w:szCs w:val="24"/>
        </w:rPr>
        <w:t>contato com outros países.</w:t>
      </w:r>
    </w:p>
    <w:p w14:paraId="69008A48" w14:textId="6CDCD776" w:rsidR="00306A27" w:rsidRPr="00306A27" w:rsidRDefault="00306A27" w:rsidP="00306A27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306A27">
        <w:rPr>
          <w:rFonts w:ascii="Verdana" w:hAnsi="Verdana" w:cs="Arial"/>
          <w:szCs w:val="24"/>
        </w:rPr>
        <w:t>A presença da corte também trouxe desafios, como o aumento do custo de vida e a necessidade de adaptar a cidade</w:t>
      </w:r>
      <w:r>
        <w:rPr>
          <w:rFonts w:ascii="Verdana" w:hAnsi="Verdana" w:cs="Arial"/>
          <w:szCs w:val="24"/>
        </w:rPr>
        <w:t xml:space="preserve"> </w:t>
      </w:r>
      <w:r w:rsidRPr="00306A27">
        <w:rPr>
          <w:rFonts w:ascii="Verdana" w:hAnsi="Verdana" w:cs="Arial"/>
          <w:szCs w:val="24"/>
        </w:rPr>
        <w:t>para receber tantas pessoas. Apesar disso, a chegada da família real foi um marco na história do Brasil, pois abriu</w:t>
      </w:r>
      <w:r>
        <w:rPr>
          <w:rFonts w:ascii="Verdana" w:hAnsi="Verdana" w:cs="Arial"/>
          <w:szCs w:val="24"/>
        </w:rPr>
        <w:t xml:space="preserve"> </w:t>
      </w:r>
      <w:r w:rsidRPr="00306A27">
        <w:rPr>
          <w:rFonts w:ascii="Verdana" w:hAnsi="Verdana" w:cs="Arial"/>
          <w:szCs w:val="24"/>
        </w:rPr>
        <w:t>caminho para a independência anos depois.</w:t>
      </w:r>
    </w:p>
    <w:p w14:paraId="4693A7E8" w14:textId="6DF62163" w:rsidR="00306A27" w:rsidRDefault="00306A27" w:rsidP="00306A27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306A27">
        <w:rPr>
          <w:rFonts w:ascii="Verdana" w:hAnsi="Verdana" w:cs="Arial"/>
          <w:szCs w:val="24"/>
        </w:rPr>
        <w:t>Estudar esse período nos ajuda a entender como o Brasil começou a se transformar em uma nação independente e</w:t>
      </w:r>
      <w:r>
        <w:rPr>
          <w:rFonts w:ascii="Verdana" w:hAnsi="Verdana" w:cs="Arial"/>
          <w:szCs w:val="24"/>
        </w:rPr>
        <w:t xml:space="preserve"> </w:t>
      </w:r>
      <w:r w:rsidRPr="00306A27">
        <w:rPr>
          <w:rFonts w:ascii="Verdana" w:hAnsi="Verdana" w:cs="Arial"/>
          <w:szCs w:val="24"/>
        </w:rPr>
        <w:t>mais conectada com o mundo.</w:t>
      </w:r>
    </w:p>
    <w:p w14:paraId="4071774D" w14:textId="77777777" w:rsidR="00306A27" w:rsidRPr="00306A27" w:rsidRDefault="00306A27" w:rsidP="00306A27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</w:p>
    <w:p w14:paraId="299D4753" w14:textId="77777777" w:rsidR="00306A27" w:rsidRPr="00306A27" w:rsidRDefault="00306A27" w:rsidP="00306A27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306A27">
        <w:rPr>
          <w:rFonts w:ascii="Verdana" w:hAnsi="Verdana" w:cs="Arial"/>
          <w:b/>
          <w:bCs/>
          <w:szCs w:val="24"/>
        </w:rPr>
        <w:t>Questões</w:t>
      </w:r>
    </w:p>
    <w:p w14:paraId="11C5FF0A" w14:textId="7F2ABC89" w:rsidR="00306A27" w:rsidRPr="00306A27" w:rsidRDefault="00306A27" w:rsidP="00306A2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06A27">
        <w:rPr>
          <w:rFonts w:ascii="Verdana" w:hAnsi="Verdana" w:cs="Arial"/>
          <w:szCs w:val="24"/>
        </w:rPr>
        <w:t>1</w:t>
      </w:r>
      <w:r>
        <w:rPr>
          <w:rFonts w:ascii="Verdana" w:hAnsi="Verdana" w:cs="Arial"/>
          <w:szCs w:val="24"/>
        </w:rPr>
        <w:t>)</w:t>
      </w:r>
      <w:r w:rsidRPr="00306A27">
        <w:rPr>
          <w:rFonts w:ascii="Verdana" w:hAnsi="Verdana" w:cs="Arial"/>
          <w:szCs w:val="24"/>
        </w:rPr>
        <w:t xml:space="preserve"> Por que a família real veio para o Brasil?</w:t>
      </w:r>
    </w:p>
    <w:p w14:paraId="5320E854" w14:textId="7412A239" w:rsidR="00306A27" w:rsidRDefault="00306A27" w:rsidP="00306A2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65895E19" w14:textId="77777777" w:rsidR="00306A27" w:rsidRDefault="00306A27" w:rsidP="00306A2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0C55C56" w14:textId="5339232B" w:rsidR="00306A27" w:rsidRPr="00306A27" w:rsidRDefault="00306A27" w:rsidP="00306A2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06A27">
        <w:rPr>
          <w:rFonts w:ascii="Verdana" w:hAnsi="Verdana" w:cs="Arial"/>
          <w:szCs w:val="24"/>
        </w:rPr>
        <w:t>2</w:t>
      </w:r>
      <w:r>
        <w:rPr>
          <w:rFonts w:ascii="Verdana" w:hAnsi="Verdana" w:cs="Arial"/>
          <w:szCs w:val="24"/>
        </w:rPr>
        <w:t>)</w:t>
      </w:r>
      <w:r w:rsidRPr="00306A27">
        <w:rPr>
          <w:rFonts w:ascii="Verdana" w:hAnsi="Verdana" w:cs="Arial"/>
          <w:szCs w:val="24"/>
        </w:rPr>
        <w:t xml:space="preserve"> Complete: O Rio de Janeiro se tornou a</w:t>
      </w:r>
      <w:r>
        <w:rPr>
          <w:rFonts w:ascii="Verdana" w:hAnsi="Verdana" w:cs="Arial"/>
          <w:szCs w:val="24"/>
        </w:rPr>
        <w:t xml:space="preserve"> ________________ </w:t>
      </w:r>
      <w:r w:rsidRPr="00306A27">
        <w:rPr>
          <w:rFonts w:ascii="Verdana" w:hAnsi="Verdana" w:cs="Arial"/>
          <w:szCs w:val="24"/>
        </w:rPr>
        <w:t>do império português com a chegada da família real.</w:t>
      </w:r>
    </w:p>
    <w:p w14:paraId="379789C0" w14:textId="77777777" w:rsidR="00306A27" w:rsidRDefault="00306A27" w:rsidP="00306A2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E272507" w14:textId="63A86A47" w:rsidR="00306A27" w:rsidRPr="00306A27" w:rsidRDefault="00306A27" w:rsidP="00306A2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06A27">
        <w:rPr>
          <w:rFonts w:ascii="Verdana" w:hAnsi="Verdana" w:cs="Arial"/>
          <w:szCs w:val="24"/>
        </w:rPr>
        <w:lastRenderedPageBreak/>
        <w:t>3</w:t>
      </w:r>
      <w:r>
        <w:rPr>
          <w:rFonts w:ascii="Verdana" w:hAnsi="Verdana" w:cs="Arial"/>
          <w:szCs w:val="24"/>
        </w:rPr>
        <w:t>)</w:t>
      </w:r>
      <w:r w:rsidRPr="00306A27">
        <w:rPr>
          <w:rFonts w:ascii="Verdana" w:hAnsi="Verdana" w:cs="Arial"/>
          <w:szCs w:val="24"/>
        </w:rPr>
        <w:t xml:space="preserve"> Desenhe o Rio de Janeiro na época da chegada da família real.</w:t>
      </w:r>
    </w:p>
    <w:p w14:paraId="5DED579B" w14:textId="2F3B708D" w:rsidR="00306A27" w:rsidRDefault="00306A27" w:rsidP="00306A27">
      <w:pPr>
        <w:tabs>
          <w:tab w:val="left" w:pos="9307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0569A000" w14:textId="77777777" w:rsidR="00306A27" w:rsidRDefault="00306A27" w:rsidP="00306A27">
      <w:pPr>
        <w:tabs>
          <w:tab w:val="left" w:pos="9307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6F1181D2" w14:textId="77777777" w:rsidR="00306A27" w:rsidRDefault="00306A27" w:rsidP="00306A27">
      <w:pPr>
        <w:tabs>
          <w:tab w:val="left" w:pos="9307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74A52DFF" w14:textId="77777777" w:rsidR="00306A27" w:rsidRDefault="00306A27" w:rsidP="00306A27">
      <w:pPr>
        <w:tabs>
          <w:tab w:val="left" w:pos="9307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30FA2556" w14:textId="77777777" w:rsidR="00306A27" w:rsidRDefault="00306A27" w:rsidP="00306A27">
      <w:pPr>
        <w:tabs>
          <w:tab w:val="left" w:pos="9307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7E5E5945" w14:textId="77777777" w:rsidR="00306A27" w:rsidRDefault="00306A27" w:rsidP="00306A27">
      <w:pPr>
        <w:tabs>
          <w:tab w:val="left" w:pos="9307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2D760525" w14:textId="77777777" w:rsidR="00306A27" w:rsidRDefault="00306A27" w:rsidP="00306A27">
      <w:pPr>
        <w:tabs>
          <w:tab w:val="left" w:pos="9307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3A449826" w14:textId="77777777" w:rsidR="00306A27" w:rsidRDefault="00306A27" w:rsidP="00306A27">
      <w:pPr>
        <w:tabs>
          <w:tab w:val="left" w:pos="9307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7B3E9DA4" w14:textId="77777777" w:rsidR="00306A27" w:rsidRDefault="00306A27" w:rsidP="00306A27">
      <w:pPr>
        <w:tabs>
          <w:tab w:val="left" w:pos="9307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297F5B64" w14:textId="77777777" w:rsidR="00306A27" w:rsidRDefault="00306A27" w:rsidP="00306A27">
      <w:pPr>
        <w:tabs>
          <w:tab w:val="left" w:pos="9307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15835B69" w14:textId="77777777" w:rsidR="00306A27" w:rsidRPr="00306A27" w:rsidRDefault="00306A27" w:rsidP="00306A27">
      <w:pPr>
        <w:tabs>
          <w:tab w:val="left" w:pos="9307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38B5F1B0" w14:textId="367D36AA" w:rsidR="00306A27" w:rsidRPr="00306A27" w:rsidRDefault="00306A27" w:rsidP="00306A2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06A27">
        <w:rPr>
          <w:rFonts w:ascii="Verdana" w:hAnsi="Verdana" w:cs="Arial"/>
          <w:szCs w:val="24"/>
        </w:rPr>
        <w:t>4</w:t>
      </w:r>
      <w:r>
        <w:rPr>
          <w:rFonts w:ascii="Verdana" w:hAnsi="Verdana" w:cs="Arial"/>
          <w:szCs w:val="24"/>
        </w:rPr>
        <w:t>)</w:t>
      </w:r>
      <w:r w:rsidRPr="00306A27">
        <w:rPr>
          <w:rFonts w:ascii="Verdana" w:hAnsi="Verdana" w:cs="Arial"/>
          <w:szCs w:val="24"/>
        </w:rPr>
        <w:t xml:space="preserve"> Cite uma mudança que aconteceu no Brasil com a chegada da família real.</w:t>
      </w:r>
    </w:p>
    <w:p w14:paraId="2A1487D0" w14:textId="6FAC1249" w:rsidR="00306A27" w:rsidRDefault="00306A27" w:rsidP="00306A27">
      <w:pPr>
        <w:tabs>
          <w:tab w:val="left" w:pos="5268"/>
        </w:tabs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240D31E8" w14:textId="77777777" w:rsidR="00306A27" w:rsidRDefault="00306A27" w:rsidP="00306A27">
      <w:pPr>
        <w:tabs>
          <w:tab w:val="left" w:pos="5268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6FF01CC5" w14:textId="6878DC81" w:rsidR="00306A27" w:rsidRDefault="00306A27" w:rsidP="00306A2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06A27">
        <w:rPr>
          <w:rFonts w:ascii="Verdana" w:hAnsi="Verdana" w:cs="Arial"/>
          <w:szCs w:val="24"/>
        </w:rPr>
        <w:t>5</w:t>
      </w:r>
      <w:r>
        <w:rPr>
          <w:rFonts w:ascii="Verdana" w:hAnsi="Verdana" w:cs="Arial"/>
          <w:szCs w:val="24"/>
        </w:rPr>
        <w:t>)</w:t>
      </w:r>
      <w:r w:rsidRPr="00306A27">
        <w:rPr>
          <w:rFonts w:ascii="Verdana" w:hAnsi="Verdana" w:cs="Arial"/>
          <w:szCs w:val="24"/>
        </w:rPr>
        <w:t xml:space="preserve"> Por que a chegada da família real foi importante para a história do Brasil?</w:t>
      </w:r>
    </w:p>
    <w:p w14:paraId="24E4D242" w14:textId="6463EECC" w:rsidR="00306A27" w:rsidRPr="00306A27" w:rsidRDefault="00306A27" w:rsidP="00306A2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306A27" w:rsidRPr="00306A27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41A8D" w14:textId="77777777" w:rsidR="008C4CDF" w:rsidRDefault="008C4CDF" w:rsidP="00FE55FB">
      <w:pPr>
        <w:spacing w:after="0" w:line="240" w:lineRule="auto"/>
      </w:pPr>
      <w:r>
        <w:separator/>
      </w:r>
    </w:p>
  </w:endnote>
  <w:endnote w:type="continuationSeparator" w:id="0">
    <w:p w14:paraId="25225F9A" w14:textId="77777777" w:rsidR="008C4CDF" w:rsidRDefault="008C4CDF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A0994" w14:textId="77777777" w:rsidR="008C4CDF" w:rsidRDefault="008C4CDF" w:rsidP="00FE55FB">
      <w:pPr>
        <w:spacing w:after="0" w:line="240" w:lineRule="auto"/>
      </w:pPr>
      <w:r>
        <w:separator/>
      </w:r>
    </w:p>
  </w:footnote>
  <w:footnote w:type="continuationSeparator" w:id="0">
    <w:p w14:paraId="32BCF9F1" w14:textId="77777777" w:rsidR="008C4CDF" w:rsidRDefault="008C4CDF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942BD"/>
    <w:rsid w:val="002A0724"/>
    <w:rsid w:val="002A512A"/>
    <w:rsid w:val="002A7CE5"/>
    <w:rsid w:val="002B3E0E"/>
    <w:rsid w:val="002B434F"/>
    <w:rsid w:val="002B6E24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2F7F2C"/>
    <w:rsid w:val="003022C6"/>
    <w:rsid w:val="003023D5"/>
    <w:rsid w:val="00305C92"/>
    <w:rsid w:val="00306A27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B06C6"/>
    <w:rsid w:val="003B3F3C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185"/>
    <w:rsid w:val="004166DF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03DD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07F35"/>
    <w:rsid w:val="00614DBB"/>
    <w:rsid w:val="00615ACA"/>
    <w:rsid w:val="00615EC2"/>
    <w:rsid w:val="006164F6"/>
    <w:rsid w:val="00621BA5"/>
    <w:rsid w:val="006246F5"/>
    <w:rsid w:val="006251E6"/>
    <w:rsid w:val="006309AC"/>
    <w:rsid w:val="00631A13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372E"/>
    <w:rsid w:val="00844F99"/>
    <w:rsid w:val="00847949"/>
    <w:rsid w:val="00847F35"/>
    <w:rsid w:val="0085565D"/>
    <w:rsid w:val="00856F9A"/>
    <w:rsid w:val="00861513"/>
    <w:rsid w:val="00861D03"/>
    <w:rsid w:val="008624DF"/>
    <w:rsid w:val="008636DF"/>
    <w:rsid w:val="00863D64"/>
    <w:rsid w:val="008645E7"/>
    <w:rsid w:val="00866DD5"/>
    <w:rsid w:val="008674DD"/>
    <w:rsid w:val="00870E4F"/>
    <w:rsid w:val="00872F2A"/>
    <w:rsid w:val="008738BB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4CDF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0F90"/>
    <w:rsid w:val="0090162D"/>
    <w:rsid w:val="009050A9"/>
    <w:rsid w:val="00906F39"/>
    <w:rsid w:val="00907A8D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E64"/>
    <w:rsid w:val="009723AD"/>
    <w:rsid w:val="00972E61"/>
    <w:rsid w:val="00973A5A"/>
    <w:rsid w:val="0097420B"/>
    <w:rsid w:val="00976F39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6537"/>
    <w:rsid w:val="00A07B0B"/>
    <w:rsid w:val="00A07EC7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3723"/>
    <w:rsid w:val="00A97111"/>
    <w:rsid w:val="00AA2C7B"/>
    <w:rsid w:val="00AA6F87"/>
    <w:rsid w:val="00AA70BC"/>
    <w:rsid w:val="00AA7BCF"/>
    <w:rsid w:val="00AB1E87"/>
    <w:rsid w:val="00AB30CC"/>
    <w:rsid w:val="00AB41E8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BF7A2F"/>
    <w:rsid w:val="00C01E43"/>
    <w:rsid w:val="00C02684"/>
    <w:rsid w:val="00C05DF3"/>
    <w:rsid w:val="00C0614A"/>
    <w:rsid w:val="00C07E7C"/>
    <w:rsid w:val="00C129E6"/>
    <w:rsid w:val="00C13C9B"/>
    <w:rsid w:val="00C21A67"/>
    <w:rsid w:val="00C23D26"/>
    <w:rsid w:val="00C24BD4"/>
    <w:rsid w:val="00C266D6"/>
    <w:rsid w:val="00C2782A"/>
    <w:rsid w:val="00C33273"/>
    <w:rsid w:val="00C366BF"/>
    <w:rsid w:val="00C43CDF"/>
    <w:rsid w:val="00C44488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D7F61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4C47"/>
    <w:rsid w:val="00EB7993"/>
    <w:rsid w:val="00EB7AC3"/>
    <w:rsid w:val="00EC015E"/>
    <w:rsid w:val="00EC044F"/>
    <w:rsid w:val="00EC1FA3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2DFE"/>
    <w:rsid w:val="00F33BCD"/>
    <w:rsid w:val="00F37517"/>
    <w:rsid w:val="00F418CC"/>
    <w:rsid w:val="00F43371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0D26"/>
    <w:rsid w:val="00F82BB4"/>
    <w:rsid w:val="00F839CC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25</TotalTime>
  <Pages>2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2025-05-26T22:59:00Z</cp:lastPrinted>
  <dcterms:created xsi:type="dcterms:W3CDTF">2025-05-26T23:00:00Z</dcterms:created>
  <dcterms:modified xsi:type="dcterms:W3CDTF">2025-05-26T23:00:00Z</dcterms:modified>
</cp:coreProperties>
</file>