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2F37AD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F37AD">
        <w:rPr>
          <w:rFonts w:ascii="Verdana" w:hAnsi="Verdana" w:cs="Arial"/>
          <w:szCs w:val="24"/>
        </w:rPr>
        <w:t>ESCOLA ____________</w:t>
      </w:r>
      <w:r w:rsidRPr="002F37AD">
        <w:rPr>
          <w:rFonts w:ascii="Verdana" w:hAnsi="Verdana" w:cs="Arial"/>
          <w:szCs w:val="24"/>
        </w:rPr>
        <w:t>____________________</w:t>
      </w:r>
      <w:r w:rsidR="00E86F37" w:rsidRPr="002F37A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2F37AD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PROF:________</w:t>
      </w:r>
      <w:r w:rsidR="00204057" w:rsidRPr="002F37AD">
        <w:rPr>
          <w:rFonts w:ascii="Verdana" w:hAnsi="Verdana" w:cs="Arial"/>
          <w:szCs w:val="24"/>
        </w:rPr>
        <w:t>__________________________</w:t>
      </w:r>
      <w:r w:rsidRPr="002F37A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NOME:_________________________________</w:t>
      </w:r>
      <w:r w:rsidR="00453DF6" w:rsidRPr="002F37AD">
        <w:rPr>
          <w:rFonts w:ascii="Verdana" w:hAnsi="Verdana" w:cs="Arial"/>
          <w:szCs w:val="24"/>
        </w:rPr>
        <w:t>_______________________</w:t>
      </w:r>
    </w:p>
    <w:p w14:paraId="3E066A16" w14:textId="77777777" w:rsidR="002C465D" w:rsidRDefault="002C465D" w:rsidP="008E17F6">
      <w:pPr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</w:p>
    <w:p w14:paraId="15DC27BB" w14:textId="40D9DD55" w:rsidR="002C465D" w:rsidRPr="002C465D" w:rsidRDefault="002C465D" w:rsidP="002C465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C465D">
        <w:rPr>
          <w:rFonts w:ascii="Verdana" w:hAnsi="Verdana" w:cs="Arial"/>
          <w:b/>
          <w:bCs/>
          <w:szCs w:val="24"/>
        </w:rPr>
        <w:t>A Revolução Pernambucana</w:t>
      </w:r>
    </w:p>
    <w:p w14:paraId="7F5A5359" w14:textId="74834FF6" w:rsidR="002C465D" w:rsidRPr="002C465D" w:rsidRDefault="002C465D" w:rsidP="002C465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C465D">
        <w:rPr>
          <w:rFonts w:ascii="Verdana" w:hAnsi="Verdana" w:cs="Arial"/>
          <w:szCs w:val="24"/>
        </w:rPr>
        <w:t>A Revolução Pernambucana de 1817 foi um movimento que aconteceu em Pernambuco e teve como objetivo tornar o</w:t>
      </w:r>
      <w:r>
        <w:rPr>
          <w:rFonts w:ascii="Verdana" w:hAnsi="Verdana" w:cs="Arial"/>
          <w:szCs w:val="24"/>
        </w:rPr>
        <w:t xml:space="preserve"> </w:t>
      </w:r>
      <w:r w:rsidRPr="002C465D">
        <w:rPr>
          <w:rFonts w:ascii="Verdana" w:hAnsi="Verdana" w:cs="Arial"/>
          <w:szCs w:val="24"/>
        </w:rPr>
        <w:t>Brasil independente de Portugal. Os revolucionários eram contrários aos altos impostos cobrados pela Coroa</w:t>
      </w:r>
      <w:r>
        <w:rPr>
          <w:rFonts w:ascii="Verdana" w:hAnsi="Verdana" w:cs="Arial"/>
          <w:szCs w:val="24"/>
        </w:rPr>
        <w:t xml:space="preserve"> </w:t>
      </w:r>
      <w:r w:rsidRPr="002C465D">
        <w:rPr>
          <w:rFonts w:ascii="Verdana" w:hAnsi="Verdana" w:cs="Arial"/>
          <w:szCs w:val="24"/>
        </w:rPr>
        <w:t>Portuguesa e defendiam um governo republicano.</w:t>
      </w:r>
    </w:p>
    <w:p w14:paraId="73C603D3" w14:textId="409C813C" w:rsidR="002C465D" w:rsidRPr="002C465D" w:rsidRDefault="002C465D" w:rsidP="002C465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C465D">
        <w:rPr>
          <w:rFonts w:ascii="Verdana" w:hAnsi="Verdana" w:cs="Arial"/>
          <w:szCs w:val="24"/>
        </w:rPr>
        <w:t>Os líderes da revolução eram fazendeiros, militares e intelectuais que queriam mais liberdade e justiça social. Apesar</w:t>
      </w:r>
      <w:r>
        <w:rPr>
          <w:rFonts w:ascii="Verdana" w:hAnsi="Verdana" w:cs="Arial"/>
          <w:szCs w:val="24"/>
        </w:rPr>
        <w:t xml:space="preserve"> </w:t>
      </w:r>
      <w:r w:rsidRPr="002C465D">
        <w:rPr>
          <w:rFonts w:ascii="Verdana" w:hAnsi="Verdana" w:cs="Arial"/>
          <w:szCs w:val="24"/>
        </w:rPr>
        <w:t>do esforço, o movimento foi derrotado pelas forças portuguesas após cerca de dois meses de luta.</w:t>
      </w:r>
    </w:p>
    <w:p w14:paraId="6D4A0718" w14:textId="34702AA6" w:rsidR="002C465D" w:rsidRPr="002C465D" w:rsidRDefault="002C465D" w:rsidP="002C465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C465D">
        <w:rPr>
          <w:rFonts w:ascii="Verdana" w:hAnsi="Verdana" w:cs="Arial"/>
          <w:szCs w:val="24"/>
        </w:rPr>
        <w:t>Mesmo com o fracasso, a Revolução Pernambucana é lembrada como um marco na luta pela independência do Brasil,</w:t>
      </w:r>
      <w:r>
        <w:rPr>
          <w:rFonts w:ascii="Verdana" w:hAnsi="Verdana" w:cs="Arial"/>
          <w:szCs w:val="24"/>
        </w:rPr>
        <w:t xml:space="preserve"> </w:t>
      </w:r>
      <w:r w:rsidRPr="002C465D">
        <w:rPr>
          <w:rFonts w:ascii="Verdana" w:hAnsi="Verdana" w:cs="Arial"/>
          <w:szCs w:val="24"/>
        </w:rPr>
        <w:t>pois mostrou o descontentamento com o domínio português.</w:t>
      </w:r>
    </w:p>
    <w:p w14:paraId="4BFF14DC" w14:textId="77777777" w:rsidR="002C465D" w:rsidRDefault="002C465D" w:rsidP="002C465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C465D">
        <w:rPr>
          <w:rFonts w:ascii="Verdana" w:hAnsi="Verdana" w:cs="Arial"/>
          <w:szCs w:val="24"/>
        </w:rPr>
        <w:t>Estudar a Revolução Pernambucana nos ajuda a valorizar a coragem daqueles que lutaram por liberdade e justiça.</w:t>
      </w:r>
    </w:p>
    <w:p w14:paraId="5F344E9E" w14:textId="77777777" w:rsidR="002C465D" w:rsidRPr="002C465D" w:rsidRDefault="002C465D" w:rsidP="002C465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13D0208E" w14:textId="77777777" w:rsidR="002C465D" w:rsidRDefault="002C465D" w:rsidP="002C465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C465D">
        <w:rPr>
          <w:rFonts w:ascii="Verdana" w:hAnsi="Verdana" w:cs="Arial"/>
          <w:b/>
          <w:bCs/>
          <w:szCs w:val="24"/>
        </w:rPr>
        <w:t>Questões</w:t>
      </w:r>
    </w:p>
    <w:p w14:paraId="54F5171A" w14:textId="77777777" w:rsidR="002C465D" w:rsidRPr="002C465D" w:rsidRDefault="002C465D" w:rsidP="002C465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327D98E4" w14:textId="10B6260F" w:rsidR="002C465D" w:rsidRP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C465D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2C465D">
        <w:rPr>
          <w:rFonts w:ascii="Verdana" w:hAnsi="Verdana" w:cs="Arial"/>
          <w:szCs w:val="24"/>
        </w:rPr>
        <w:t xml:space="preserve"> Onde aconteceu a Revolução Pernambucana?</w:t>
      </w:r>
    </w:p>
    <w:p w14:paraId="22870DE6" w14:textId="6B376B12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0890642" w14:textId="77777777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8E41D9C" w14:textId="30AAE43D" w:rsidR="002C465D" w:rsidRP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C465D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2C465D">
        <w:rPr>
          <w:rFonts w:ascii="Verdana" w:hAnsi="Verdana" w:cs="Arial"/>
          <w:szCs w:val="24"/>
        </w:rPr>
        <w:t xml:space="preserve"> Complete: A Revolução Pernambucana aconteceu e</w:t>
      </w:r>
      <w:r>
        <w:rPr>
          <w:rFonts w:ascii="Verdana" w:hAnsi="Verdana" w:cs="Arial"/>
          <w:szCs w:val="24"/>
        </w:rPr>
        <w:t>m ___________________</w:t>
      </w:r>
      <w:r w:rsidRPr="002C465D">
        <w:rPr>
          <w:rFonts w:ascii="Verdana" w:hAnsi="Verdana" w:cs="Arial"/>
          <w:szCs w:val="24"/>
        </w:rPr>
        <w:t>.</w:t>
      </w:r>
    </w:p>
    <w:p w14:paraId="0A7A3D53" w14:textId="77777777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EC123E5" w14:textId="77777777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195E68A" w14:textId="77777777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ACEAE88" w14:textId="0C5817C3" w:rsidR="002C465D" w:rsidRP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C465D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2C465D">
        <w:rPr>
          <w:rFonts w:ascii="Verdana" w:hAnsi="Verdana" w:cs="Arial"/>
          <w:szCs w:val="24"/>
        </w:rPr>
        <w:t xml:space="preserve"> Desenhe uma cena que represente a Revolução Pernambucana, como um grupo de revolucionários em</w:t>
      </w:r>
      <w:r>
        <w:rPr>
          <w:rFonts w:ascii="Verdana" w:hAnsi="Verdana" w:cs="Arial"/>
          <w:szCs w:val="24"/>
        </w:rPr>
        <w:t xml:space="preserve"> </w:t>
      </w:r>
      <w:r w:rsidRPr="002C465D">
        <w:rPr>
          <w:rFonts w:ascii="Verdana" w:hAnsi="Verdana" w:cs="Arial"/>
          <w:szCs w:val="24"/>
        </w:rPr>
        <w:t>ação.</w:t>
      </w:r>
    </w:p>
    <w:p w14:paraId="1D88FBC1" w14:textId="77777777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BEE5452" w14:textId="77777777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D2976D2" w14:textId="77777777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E2DA3AE" w14:textId="77777777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0532F7A" w14:textId="77777777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841B5D9" w14:textId="77777777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DED18CD" w14:textId="77777777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9386E98" w14:textId="77777777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A6500DE" w14:textId="77777777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153288A" w14:textId="77777777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8513EF2" w14:textId="5B9FD3B0" w:rsidR="002C465D" w:rsidRP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C465D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2C465D">
        <w:rPr>
          <w:rFonts w:ascii="Verdana" w:hAnsi="Verdana" w:cs="Arial"/>
          <w:szCs w:val="24"/>
        </w:rPr>
        <w:t xml:space="preserve"> Qual era o objetivo principal da Revolução Pernambucana?</w:t>
      </w:r>
    </w:p>
    <w:p w14:paraId="127606A5" w14:textId="3EBDDCC2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612BF00" w14:textId="77777777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F4E61B3" w14:textId="234C4EE7" w:rsid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C465D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2C465D">
        <w:rPr>
          <w:rFonts w:ascii="Verdana" w:hAnsi="Verdana" w:cs="Arial"/>
          <w:szCs w:val="24"/>
        </w:rPr>
        <w:t xml:space="preserve"> Por que a Revolução Pernambucana é importante para a história do Brasil?</w:t>
      </w:r>
    </w:p>
    <w:p w14:paraId="3563E349" w14:textId="7F9A30CB" w:rsidR="002C465D" w:rsidRPr="002C465D" w:rsidRDefault="002C465D" w:rsidP="002C465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2C465D" w:rsidRPr="002C465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E6EB" w14:textId="77777777" w:rsidR="00AD0EAD" w:rsidRDefault="00AD0EAD" w:rsidP="00FE55FB">
      <w:pPr>
        <w:spacing w:after="0" w:line="240" w:lineRule="auto"/>
      </w:pPr>
      <w:r>
        <w:separator/>
      </w:r>
    </w:p>
  </w:endnote>
  <w:endnote w:type="continuationSeparator" w:id="0">
    <w:p w14:paraId="70B53D5B" w14:textId="77777777" w:rsidR="00AD0EAD" w:rsidRDefault="00AD0EA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AB29F" w14:textId="77777777" w:rsidR="00AD0EAD" w:rsidRDefault="00AD0EAD" w:rsidP="00FE55FB">
      <w:pPr>
        <w:spacing w:after="0" w:line="240" w:lineRule="auto"/>
      </w:pPr>
      <w:r>
        <w:separator/>
      </w:r>
    </w:p>
  </w:footnote>
  <w:footnote w:type="continuationSeparator" w:id="0">
    <w:p w14:paraId="5F1568D2" w14:textId="77777777" w:rsidR="00AD0EAD" w:rsidRDefault="00AD0EA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0EAD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2025-05-27T22:51:00Z</cp:lastPrinted>
  <dcterms:created xsi:type="dcterms:W3CDTF">2025-05-27T22:51:00Z</dcterms:created>
  <dcterms:modified xsi:type="dcterms:W3CDTF">2025-05-27T22:51:00Z</dcterms:modified>
</cp:coreProperties>
</file>