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A243CC" w14:textId="5E970F87" w:rsidR="00C74C5D" w:rsidRPr="00C74C5D" w:rsidRDefault="00C74C5D" w:rsidP="00C74C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74C5D">
        <w:rPr>
          <w:rFonts w:ascii="Verdana" w:hAnsi="Verdana" w:cs="Arial"/>
          <w:b/>
          <w:bCs/>
          <w:szCs w:val="24"/>
        </w:rPr>
        <w:t>A Revolução Farroupilha</w:t>
      </w:r>
    </w:p>
    <w:p w14:paraId="06592E7E" w14:textId="0DA1B812" w:rsidR="00C74C5D" w:rsidRPr="00C74C5D" w:rsidRDefault="00C74C5D" w:rsidP="00C74C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A Revolução Farroupilha, também conhecida como Guerra dos Farrapos, foi uma revolta que aconteceu no Rio Grande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do Sul entre 1835 e 1845. Os farroupilhas, como eram chamados os revoltosos, lutavam contra o governo imperial por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melhores condições econômicas e mais autonomia para a região.</w:t>
      </w:r>
    </w:p>
    <w:p w14:paraId="58880625" w14:textId="2BDB4F36" w:rsidR="00C74C5D" w:rsidRPr="00C74C5D" w:rsidRDefault="00C74C5D" w:rsidP="00C74C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Uma das principais causas da revolta foi o descontentamento com os altos impostos cobrados sobre produtos da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região, como o charque (carne seca), que era a base da economia local. Os farroupilhas chegaram a declarar a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independência do Rio Grande do Sul, formando a República Rio-Grandense.</w:t>
      </w:r>
    </w:p>
    <w:p w14:paraId="2F142773" w14:textId="5B6833CF" w:rsidR="00C74C5D" w:rsidRPr="00C74C5D" w:rsidRDefault="00C74C5D" w:rsidP="00C74C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Apesar de sua longa duração, a Revolução Farroupilha terminou com um acordo de paz. O governo imperial prometeu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atender algumas das demandas dos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farroupilhas, encerrando o conflito sem derrotas definitivas para nenhum dos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lados.</w:t>
      </w:r>
    </w:p>
    <w:p w14:paraId="5CCADF33" w14:textId="3D5E55FE" w:rsidR="00C74C5D" w:rsidRPr="00C74C5D" w:rsidRDefault="00C74C5D" w:rsidP="00C74C5D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Essa revolta é um exemplo de luta por direitos e autonomia, sendo lembrada como um momento marcante da história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do Brasil.</w:t>
      </w:r>
    </w:p>
    <w:p w14:paraId="4B939865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E18509" w14:textId="6715D4DA" w:rsidR="00C74C5D" w:rsidRPr="00C74C5D" w:rsidRDefault="00C74C5D" w:rsidP="00C74C5D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C74C5D">
        <w:rPr>
          <w:rFonts w:ascii="Verdana" w:hAnsi="Verdana" w:cs="Arial"/>
          <w:b/>
          <w:bCs/>
          <w:szCs w:val="24"/>
        </w:rPr>
        <w:t>Questões</w:t>
      </w:r>
    </w:p>
    <w:p w14:paraId="7FB99E7B" w14:textId="32A63A11" w:rsidR="00C74C5D" w:rsidRP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C74C5D">
        <w:rPr>
          <w:rFonts w:ascii="Verdana" w:hAnsi="Verdana" w:cs="Arial"/>
          <w:szCs w:val="24"/>
        </w:rPr>
        <w:t xml:space="preserve"> Onde aconteceu a Revolução Farroupilha?</w:t>
      </w:r>
    </w:p>
    <w:p w14:paraId="607B05AB" w14:textId="01B444A4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97F32A6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BE6C51" w14:textId="01757E2A" w:rsidR="00C74C5D" w:rsidRP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C74C5D">
        <w:rPr>
          <w:rFonts w:ascii="Verdana" w:hAnsi="Verdana" w:cs="Arial"/>
          <w:szCs w:val="24"/>
        </w:rPr>
        <w:t xml:space="preserve"> Complete: Os</w:t>
      </w:r>
      <w:r>
        <w:rPr>
          <w:rFonts w:ascii="Verdana" w:hAnsi="Verdana" w:cs="Arial"/>
          <w:szCs w:val="24"/>
        </w:rPr>
        <w:t xml:space="preserve"> __________________ </w:t>
      </w:r>
      <w:r w:rsidRPr="00C74C5D">
        <w:rPr>
          <w:rFonts w:ascii="Verdana" w:hAnsi="Verdana" w:cs="Arial"/>
          <w:szCs w:val="24"/>
        </w:rPr>
        <w:t>lutavam por melhores condições econômicas e mais autonomia.</w:t>
      </w:r>
    </w:p>
    <w:p w14:paraId="6D7A5816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2B4989" w14:textId="07AD1760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C74C5D">
        <w:rPr>
          <w:rFonts w:ascii="Verdana" w:hAnsi="Verdana" w:cs="Arial"/>
          <w:szCs w:val="24"/>
        </w:rPr>
        <w:t xml:space="preserve"> Desenhe uma cena que represente a Revolução Farroupilha, como um</w:t>
      </w:r>
      <w:r>
        <w:rPr>
          <w:rFonts w:ascii="Verdana" w:hAnsi="Verdana" w:cs="Arial"/>
          <w:szCs w:val="24"/>
        </w:rPr>
        <w:t xml:space="preserve"> </w:t>
      </w:r>
      <w:r w:rsidRPr="00C74C5D">
        <w:rPr>
          <w:rFonts w:ascii="Verdana" w:hAnsi="Verdana" w:cs="Arial"/>
          <w:szCs w:val="24"/>
        </w:rPr>
        <w:t>acampamento dos farroupilhas.</w:t>
      </w:r>
    </w:p>
    <w:p w14:paraId="6091D947" w14:textId="589D23DF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F56A8D3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AB45DCE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F70978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3EE2A74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D212D4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E9040B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AABB979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9C3957" w14:textId="7777777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B731704" w14:textId="77777777" w:rsidR="00C74C5D" w:rsidRP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B8C5DA" w14:textId="77777777" w:rsidR="00C74C5D" w:rsidRPr="00C74C5D" w:rsidRDefault="00C74C5D" w:rsidP="00C74C5D">
      <w:pPr>
        <w:tabs>
          <w:tab w:val="center" w:pos="52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E65DF7E" w14:textId="2800E49A" w:rsidR="00C74C5D" w:rsidRP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C74C5D">
        <w:rPr>
          <w:rFonts w:ascii="Verdana" w:hAnsi="Verdana" w:cs="Arial"/>
          <w:szCs w:val="24"/>
        </w:rPr>
        <w:t xml:space="preserve"> Qual era o principal produto econômico da região durante a Revolução Farroupilha?</w:t>
      </w:r>
    </w:p>
    <w:p w14:paraId="114E9242" w14:textId="2785036B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34308FDE" w14:textId="77777777" w:rsidR="00C74C5D" w:rsidRP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173026" w14:textId="7DE11E67" w:rsid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C74C5D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C74C5D">
        <w:rPr>
          <w:rFonts w:ascii="Verdana" w:hAnsi="Verdana" w:cs="Arial"/>
          <w:szCs w:val="24"/>
        </w:rPr>
        <w:t xml:space="preserve"> Por que a Revolução Farroupilha é importante para a história do Brasil?</w:t>
      </w:r>
    </w:p>
    <w:p w14:paraId="5432163F" w14:textId="41CEADBB" w:rsidR="00C74C5D" w:rsidRPr="00C74C5D" w:rsidRDefault="00C74C5D" w:rsidP="00C74C5D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C74C5D" w:rsidRPr="00C74C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F0EA" w14:textId="77777777" w:rsidR="00CE4F66" w:rsidRDefault="00CE4F66" w:rsidP="00FE55FB">
      <w:pPr>
        <w:spacing w:after="0" w:line="240" w:lineRule="auto"/>
      </w:pPr>
      <w:r>
        <w:separator/>
      </w:r>
    </w:p>
  </w:endnote>
  <w:endnote w:type="continuationSeparator" w:id="0">
    <w:p w14:paraId="0F1B9D43" w14:textId="77777777" w:rsidR="00CE4F66" w:rsidRDefault="00CE4F6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6D50" w14:textId="77777777" w:rsidR="00CE4F66" w:rsidRDefault="00CE4F66" w:rsidP="00FE55FB">
      <w:pPr>
        <w:spacing w:after="0" w:line="240" w:lineRule="auto"/>
      </w:pPr>
      <w:r>
        <w:separator/>
      </w:r>
    </w:p>
  </w:footnote>
  <w:footnote w:type="continuationSeparator" w:id="0">
    <w:p w14:paraId="68E84F94" w14:textId="77777777" w:rsidR="00CE4F66" w:rsidRDefault="00CE4F6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E4F66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2025-05-27T00:03:00Z</cp:lastPrinted>
  <dcterms:created xsi:type="dcterms:W3CDTF">2025-05-27T00:03:00Z</dcterms:created>
  <dcterms:modified xsi:type="dcterms:W3CDTF">2025-05-27T00:03:00Z</dcterms:modified>
</cp:coreProperties>
</file>