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08152C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8152C">
        <w:rPr>
          <w:rFonts w:ascii="Verdana" w:hAnsi="Verdana" w:cs="Arial"/>
          <w:szCs w:val="24"/>
        </w:rPr>
        <w:t>ESCOLA ____________</w:t>
      </w:r>
      <w:r w:rsidRPr="0008152C">
        <w:rPr>
          <w:rFonts w:ascii="Verdana" w:hAnsi="Verdana" w:cs="Arial"/>
          <w:szCs w:val="24"/>
        </w:rPr>
        <w:t>____________________</w:t>
      </w:r>
      <w:r w:rsidR="00E86F37" w:rsidRPr="0008152C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08152C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szCs w:val="24"/>
        </w:rPr>
        <w:t>PROF:________</w:t>
      </w:r>
      <w:r w:rsidR="00204057" w:rsidRPr="0008152C">
        <w:rPr>
          <w:rFonts w:ascii="Verdana" w:hAnsi="Verdana" w:cs="Arial"/>
          <w:szCs w:val="24"/>
        </w:rPr>
        <w:t>__________________________</w:t>
      </w:r>
      <w:r w:rsidRPr="0008152C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08152C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szCs w:val="24"/>
        </w:rPr>
        <w:t>NOME:_________________________________</w:t>
      </w:r>
      <w:r w:rsidR="00453DF6" w:rsidRPr="0008152C">
        <w:rPr>
          <w:rFonts w:ascii="Verdana" w:hAnsi="Verdana" w:cs="Arial"/>
          <w:szCs w:val="24"/>
        </w:rPr>
        <w:t>_______________________</w:t>
      </w:r>
    </w:p>
    <w:p w14:paraId="0F68A846" w14:textId="77777777" w:rsidR="004600D2" w:rsidRDefault="004600D2" w:rsidP="00D56959">
      <w:pPr>
        <w:tabs>
          <w:tab w:val="left" w:pos="1826"/>
          <w:tab w:val="center" w:pos="5233"/>
        </w:tabs>
        <w:spacing w:after="0" w:line="480" w:lineRule="auto"/>
        <w:jc w:val="left"/>
        <w:rPr>
          <w:rFonts w:ascii="Verdana" w:hAnsi="Verdana" w:cs="Arial"/>
          <w:b/>
          <w:bCs/>
          <w:szCs w:val="24"/>
        </w:rPr>
      </w:pPr>
    </w:p>
    <w:p w14:paraId="4DC083D4" w14:textId="31511A3F" w:rsidR="00D56959" w:rsidRDefault="00D56959" w:rsidP="00D56959">
      <w:pPr>
        <w:tabs>
          <w:tab w:val="left" w:pos="1826"/>
          <w:tab w:val="center" w:pos="5233"/>
        </w:tabs>
        <w:spacing w:after="0" w:line="480" w:lineRule="auto"/>
        <w:jc w:val="left"/>
        <w:rPr>
          <w:rFonts w:ascii="Verdana" w:hAnsi="Verdana" w:cs="Arial"/>
          <w:b/>
          <w:bCs/>
          <w:szCs w:val="24"/>
        </w:rPr>
      </w:pPr>
      <w:r>
        <w:rPr>
          <w:rFonts w:ascii="Verdana" w:hAnsi="Verdana" w:cs="Arial"/>
          <w:b/>
          <w:bCs/>
          <w:szCs w:val="24"/>
        </w:rPr>
        <w:tab/>
      </w:r>
    </w:p>
    <w:p w14:paraId="1D78AE9D" w14:textId="5A2BC632" w:rsidR="004600D2" w:rsidRPr="004600D2" w:rsidRDefault="004600D2" w:rsidP="004600D2">
      <w:pPr>
        <w:tabs>
          <w:tab w:val="left" w:pos="1826"/>
          <w:tab w:val="center" w:pos="5233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4600D2">
        <w:rPr>
          <w:rFonts w:ascii="Verdana" w:hAnsi="Verdana" w:cs="Arial"/>
          <w:b/>
          <w:bCs/>
          <w:szCs w:val="24"/>
        </w:rPr>
        <w:t>A Proclamação da República no Brasil</w:t>
      </w:r>
    </w:p>
    <w:p w14:paraId="685B0965" w14:textId="5B37EC54" w:rsidR="004600D2" w:rsidRPr="004600D2" w:rsidRDefault="004600D2" w:rsidP="004600D2">
      <w:pPr>
        <w:tabs>
          <w:tab w:val="left" w:pos="851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 w:rsidRPr="004600D2">
        <w:rPr>
          <w:rFonts w:ascii="Verdana" w:hAnsi="Verdana" w:cs="Arial"/>
          <w:szCs w:val="24"/>
        </w:rPr>
        <w:t>A Proclamação da República aconteceu em 15 de novembro de 1889, marcando o fim do Império e o início de uma</w:t>
      </w:r>
      <w:r>
        <w:rPr>
          <w:rFonts w:ascii="Verdana" w:hAnsi="Verdana" w:cs="Arial"/>
          <w:szCs w:val="24"/>
        </w:rPr>
        <w:t xml:space="preserve"> </w:t>
      </w:r>
      <w:r w:rsidRPr="004600D2">
        <w:rPr>
          <w:rFonts w:ascii="Verdana" w:hAnsi="Verdana" w:cs="Arial"/>
          <w:szCs w:val="24"/>
        </w:rPr>
        <w:t>nova forma de governo no Brasil. Dom Pedro II foi deposto, e o marechal Deodoro da Fonseca proclamou a República.</w:t>
      </w:r>
    </w:p>
    <w:p w14:paraId="107C2073" w14:textId="28AA2958" w:rsidR="004600D2" w:rsidRPr="004600D2" w:rsidRDefault="004600D2" w:rsidP="004600D2">
      <w:pPr>
        <w:tabs>
          <w:tab w:val="left" w:pos="851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 w:rsidRPr="004600D2">
        <w:rPr>
          <w:rFonts w:ascii="Verdana" w:hAnsi="Verdana" w:cs="Arial"/>
          <w:szCs w:val="24"/>
        </w:rPr>
        <w:t>A mudança foi motivada por insatisfações de diferentes grupos, como militares e fazendeiros, que não concordavam</w:t>
      </w:r>
      <w:r>
        <w:rPr>
          <w:rFonts w:ascii="Verdana" w:hAnsi="Verdana" w:cs="Arial"/>
          <w:szCs w:val="24"/>
        </w:rPr>
        <w:t xml:space="preserve"> </w:t>
      </w:r>
      <w:r w:rsidRPr="004600D2">
        <w:rPr>
          <w:rFonts w:ascii="Verdana" w:hAnsi="Verdana" w:cs="Arial"/>
          <w:szCs w:val="24"/>
        </w:rPr>
        <w:t>com a monarquia. O novo governo adotou um sistema republicano, onde os líderes eram eleitos, e aboliu o título de</w:t>
      </w:r>
      <w:r>
        <w:rPr>
          <w:rFonts w:ascii="Verdana" w:hAnsi="Verdana" w:cs="Arial"/>
          <w:szCs w:val="24"/>
        </w:rPr>
        <w:t xml:space="preserve"> </w:t>
      </w:r>
      <w:r w:rsidRPr="004600D2">
        <w:rPr>
          <w:rFonts w:ascii="Verdana" w:hAnsi="Verdana" w:cs="Arial"/>
          <w:szCs w:val="24"/>
        </w:rPr>
        <w:t>imperador.</w:t>
      </w:r>
    </w:p>
    <w:p w14:paraId="6AB257A9" w14:textId="2128608B" w:rsidR="004600D2" w:rsidRPr="004600D2" w:rsidRDefault="004600D2" w:rsidP="004600D2">
      <w:pPr>
        <w:tabs>
          <w:tab w:val="left" w:pos="851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 w:rsidRPr="004600D2">
        <w:rPr>
          <w:rFonts w:ascii="Verdana" w:hAnsi="Verdana" w:cs="Arial"/>
          <w:szCs w:val="24"/>
        </w:rPr>
        <w:t>Apesar das expectativas, a transição para a República enfrentou desafios, como a adaptação ao novo sistema político</w:t>
      </w:r>
      <w:r>
        <w:rPr>
          <w:rFonts w:ascii="Verdana" w:hAnsi="Verdana" w:cs="Arial"/>
          <w:szCs w:val="24"/>
        </w:rPr>
        <w:t xml:space="preserve"> </w:t>
      </w:r>
      <w:r w:rsidRPr="004600D2">
        <w:rPr>
          <w:rFonts w:ascii="Verdana" w:hAnsi="Verdana" w:cs="Arial"/>
          <w:szCs w:val="24"/>
        </w:rPr>
        <w:t>e os conflitos sociais que surgiram no período. Foi o começo de uma nova era para o Brasil.</w:t>
      </w:r>
    </w:p>
    <w:p w14:paraId="006FA319" w14:textId="731CEB1A" w:rsidR="004600D2" w:rsidRDefault="004600D2" w:rsidP="004600D2">
      <w:pPr>
        <w:tabs>
          <w:tab w:val="left" w:pos="851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 w:rsidRPr="004600D2">
        <w:rPr>
          <w:rFonts w:ascii="Verdana" w:hAnsi="Verdana" w:cs="Arial"/>
          <w:szCs w:val="24"/>
        </w:rPr>
        <w:t>Estudar a Proclamação da República nos ajuda a entender como o Brasil começou a se organizar como uma república</w:t>
      </w:r>
      <w:r>
        <w:rPr>
          <w:rFonts w:ascii="Verdana" w:hAnsi="Verdana" w:cs="Arial"/>
          <w:szCs w:val="24"/>
        </w:rPr>
        <w:t xml:space="preserve"> </w:t>
      </w:r>
      <w:r w:rsidRPr="004600D2">
        <w:rPr>
          <w:rFonts w:ascii="Verdana" w:hAnsi="Verdana" w:cs="Arial"/>
          <w:szCs w:val="24"/>
        </w:rPr>
        <w:t>e os impactos dessa mudança.</w:t>
      </w:r>
    </w:p>
    <w:p w14:paraId="0260874B" w14:textId="77777777" w:rsidR="004600D2" w:rsidRPr="004600D2" w:rsidRDefault="004600D2" w:rsidP="004600D2">
      <w:pPr>
        <w:tabs>
          <w:tab w:val="left" w:pos="851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55D095B3" w14:textId="77777777" w:rsidR="004600D2" w:rsidRDefault="004600D2" w:rsidP="004600D2">
      <w:pPr>
        <w:tabs>
          <w:tab w:val="left" w:pos="1826"/>
          <w:tab w:val="center" w:pos="5233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4600D2">
        <w:rPr>
          <w:rFonts w:ascii="Verdana" w:hAnsi="Verdana" w:cs="Arial"/>
          <w:b/>
          <w:bCs/>
          <w:szCs w:val="24"/>
        </w:rPr>
        <w:t>Questões</w:t>
      </w:r>
    </w:p>
    <w:p w14:paraId="1A1520C4" w14:textId="77777777" w:rsidR="004600D2" w:rsidRPr="004600D2" w:rsidRDefault="004600D2" w:rsidP="004600D2">
      <w:pPr>
        <w:tabs>
          <w:tab w:val="left" w:pos="1826"/>
          <w:tab w:val="center" w:pos="5233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3E0BE6E5" w14:textId="6A59378F" w:rsidR="004600D2" w:rsidRPr="004600D2" w:rsidRDefault="004600D2" w:rsidP="004600D2">
      <w:pPr>
        <w:tabs>
          <w:tab w:val="left" w:pos="1826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4600D2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4600D2">
        <w:rPr>
          <w:rFonts w:ascii="Verdana" w:hAnsi="Verdana" w:cs="Arial"/>
          <w:szCs w:val="24"/>
        </w:rPr>
        <w:t xml:space="preserve"> Quando aconteceu a Proclamação da República no Brasil?</w:t>
      </w:r>
    </w:p>
    <w:p w14:paraId="7FF6292F" w14:textId="49CF2BF8" w:rsidR="004600D2" w:rsidRDefault="004600D2" w:rsidP="004600D2">
      <w:pPr>
        <w:tabs>
          <w:tab w:val="left" w:pos="1826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5D09863" w14:textId="77777777" w:rsidR="004600D2" w:rsidRPr="004600D2" w:rsidRDefault="004600D2" w:rsidP="004600D2">
      <w:pPr>
        <w:tabs>
          <w:tab w:val="left" w:pos="1826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144E09E0" w14:textId="07751270" w:rsidR="004600D2" w:rsidRPr="004600D2" w:rsidRDefault="004600D2" w:rsidP="004600D2">
      <w:pPr>
        <w:tabs>
          <w:tab w:val="left" w:pos="1826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4600D2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4600D2">
        <w:rPr>
          <w:rFonts w:ascii="Verdana" w:hAnsi="Verdana" w:cs="Arial"/>
          <w:szCs w:val="24"/>
        </w:rPr>
        <w:t xml:space="preserve"> Complete: O marechal</w:t>
      </w:r>
      <w:r>
        <w:rPr>
          <w:rFonts w:ascii="Verdana" w:hAnsi="Verdana" w:cs="Arial"/>
          <w:szCs w:val="24"/>
        </w:rPr>
        <w:t xml:space="preserve"> __________________________ </w:t>
      </w:r>
      <w:r w:rsidRPr="004600D2">
        <w:rPr>
          <w:rFonts w:ascii="Verdana" w:hAnsi="Verdana" w:cs="Arial"/>
          <w:szCs w:val="24"/>
        </w:rPr>
        <w:t>da Fonseca proclamou a República.</w:t>
      </w:r>
    </w:p>
    <w:p w14:paraId="78C9383A" w14:textId="77777777" w:rsidR="004600D2" w:rsidRDefault="004600D2" w:rsidP="004600D2">
      <w:pPr>
        <w:tabs>
          <w:tab w:val="left" w:pos="1826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2FE895BD" w14:textId="26429A92" w:rsidR="004600D2" w:rsidRPr="004600D2" w:rsidRDefault="004600D2" w:rsidP="004600D2">
      <w:pPr>
        <w:tabs>
          <w:tab w:val="left" w:pos="1826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4600D2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4600D2">
        <w:rPr>
          <w:rFonts w:ascii="Verdana" w:hAnsi="Verdana" w:cs="Arial"/>
          <w:szCs w:val="24"/>
        </w:rPr>
        <w:t xml:space="preserve"> Desenhe uma cena da Proclamação da República, como o momento em que o marechal Deodoro anunciou</w:t>
      </w:r>
      <w:r>
        <w:rPr>
          <w:rFonts w:ascii="Verdana" w:hAnsi="Verdana" w:cs="Arial"/>
          <w:szCs w:val="24"/>
        </w:rPr>
        <w:t xml:space="preserve"> </w:t>
      </w:r>
      <w:r w:rsidRPr="004600D2">
        <w:rPr>
          <w:rFonts w:ascii="Verdana" w:hAnsi="Verdana" w:cs="Arial"/>
          <w:szCs w:val="24"/>
        </w:rPr>
        <w:t>a mudança.</w:t>
      </w:r>
    </w:p>
    <w:p w14:paraId="43B5A568" w14:textId="6C165A45" w:rsidR="004600D2" w:rsidRDefault="004600D2" w:rsidP="004600D2">
      <w:pPr>
        <w:tabs>
          <w:tab w:val="left" w:pos="1826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B7F8CD1" w14:textId="77777777" w:rsidR="004600D2" w:rsidRDefault="004600D2" w:rsidP="004600D2">
      <w:pPr>
        <w:tabs>
          <w:tab w:val="left" w:pos="1826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49E5AC3E" w14:textId="77777777" w:rsidR="004600D2" w:rsidRDefault="004600D2" w:rsidP="004600D2">
      <w:pPr>
        <w:tabs>
          <w:tab w:val="left" w:pos="1826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25BF5698" w14:textId="77777777" w:rsidR="004600D2" w:rsidRDefault="004600D2" w:rsidP="004600D2">
      <w:pPr>
        <w:tabs>
          <w:tab w:val="left" w:pos="1826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506B5673" w14:textId="77777777" w:rsidR="004600D2" w:rsidRDefault="004600D2" w:rsidP="004600D2">
      <w:pPr>
        <w:tabs>
          <w:tab w:val="left" w:pos="1826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7881AB3D" w14:textId="77777777" w:rsidR="004600D2" w:rsidRDefault="004600D2" w:rsidP="004600D2">
      <w:pPr>
        <w:tabs>
          <w:tab w:val="left" w:pos="1826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2B2FC5A7" w14:textId="77777777" w:rsidR="004600D2" w:rsidRDefault="004600D2" w:rsidP="004600D2">
      <w:pPr>
        <w:tabs>
          <w:tab w:val="left" w:pos="1826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3C215BE9" w14:textId="77777777" w:rsidR="004600D2" w:rsidRDefault="004600D2" w:rsidP="004600D2">
      <w:pPr>
        <w:tabs>
          <w:tab w:val="left" w:pos="1826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4F529DD0" w14:textId="77777777" w:rsidR="004600D2" w:rsidRDefault="004600D2" w:rsidP="004600D2">
      <w:pPr>
        <w:tabs>
          <w:tab w:val="left" w:pos="1826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6A53C5F6" w14:textId="77777777" w:rsidR="004600D2" w:rsidRDefault="004600D2" w:rsidP="004600D2">
      <w:pPr>
        <w:tabs>
          <w:tab w:val="left" w:pos="1826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69EB36E2" w14:textId="77777777" w:rsidR="004600D2" w:rsidRPr="004600D2" w:rsidRDefault="004600D2" w:rsidP="004600D2">
      <w:pPr>
        <w:tabs>
          <w:tab w:val="left" w:pos="1826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104A0692" w14:textId="0DC9D545" w:rsidR="004600D2" w:rsidRPr="004600D2" w:rsidRDefault="004600D2" w:rsidP="004600D2">
      <w:pPr>
        <w:tabs>
          <w:tab w:val="left" w:pos="1826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4600D2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4600D2">
        <w:rPr>
          <w:rFonts w:ascii="Verdana" w:hAnsi="Verdana" w:cs="Arial"/>
          <w:szCs w:val="24"/>
        </w:rPr>
        <w:t xml:space="preserve"> Cite um grupo que estava insatisfeito com a monarquia no Brasil.</w:t>
      </w:r>
    </w:p>
    <w:p w14:paraId="30EB4ED2" w14:textId="0731D575" w:rsidR="004600D2" w:rsidRDefault="004600D2" w:rsidP="004600D2">
      <w:pPr>
        <w:tabs>
          <w:tab w:val="left" w:pos="1826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BE6EB26" w14:textId="77777777" w:rsidR="004600D2" w:rsidRDefault="004600D2" w:rsidP="004600D2">
      <w:pPr>
        <w:tabs>
          <w:tab w:val="left" w:pos="1826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0171C7EF" w14:textId="5FDC209C" w:rsidR="004600D2" w:rsidRDefault="004600D2" w:rsidP="004600D2">
      <w:pPr>
        <w:tabs>
          <w:tab w:val="left" w:pos="1826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4600D2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4600D2">
        <w:rPr>
          <w:rFonts w:ascii="Verdana" w:hAnsi="Verdana" w:cs="Arial"/>
          <w:szCs w:val="24"/>
        </w:rPr>
        <w:t xml:space="preserve"> Por que a Proclamação da República foi importante para o Brasil?</w:t>
      </w:r>
    </w:p>
    <w:p w14:paraId="1D53EAF5" w14:textId="639E6EE7" w:rsidR="004600D2" w:rsidRPr="004600D2" w:rsidRDefault="004600D2" w:rsidP="004600D2">
      <w:pPr>
        <w:tabs>
          <w:tab w:val="left" w:pos="1826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33DCB282" w14:textId="26F6B465" w:rsidR="00D56959" w:rsidRPr="00D56959" w:rsidRDefault="00D56959" w:rsidP="00D56959">
      <w:pPr>
        <w:spacing w:after="0" w:line="480" w:lineRule="auto"/>
        <w:rPr>
          <w:rFonts w:ascii="Verdana" w:hAnsi="Verdana" w:cs="Arial"/>
          <w:szCs w:val="24"/>
        </w:rPr>
      </w:pPr>
    </w:p>
    <w:sectPr w:rsidR="00D56959" w:rsidRPr="00D56959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C4D62" w14:textId="77777777" w:rsidR="00FA0001" w:rsidRDefault="00FA0001" w:rsidP="00FE55FB">
      <w:pPr>
        <w:spacing w:after="0" w:line="240" w:lineRule="auto"/>
      </w:pPr>
      <w:r>
        <w:separator/>
      </w:r>
    </w:p>
  </w:endnote>
  <w:endnote w:type="continuationSeparator" w:id="0">
    <w:p w14:paraId="19D44373" w14:textId="77777777" w:rsidR="00FA0001" w:rsidRDefault="00FA000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0772F" w14:textId="77777777" w:rsidR="00FA0001" w:rsidRDefault="00FA0001" w:rsidP="00FE55FB">
      <w:pPr>
        <w:spacing w:after="0" w:line="240" w:lineRule="auto"/>
      </w:pPr>
      <w:r>
        <w:separator/>
      </w:r>
    </w:p>
  </w:footnote>
  <w:footnote w:type="continuationSeparator" w:id="0">
    <w:p w14:paraId="0B05E2CA" w14:textId="77777777" w:rsidR="00FA0001" w:rsidRDefault="00FA000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152C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34D7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756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1F72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1CE8"/>
    <w:rsid w:val="00343402"/>
    <w:rsid w:val="003461F4"/>
    <w:rsid w:val="00346BC5"/>
    <w:rsid w:val="00347633"/>
    <w:rsid w:val="0035104D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269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2B3"/>
    <w:rsid w:val="004458D4"/>
    <w:rsid w:val="004470D9"/>
    <w:rsid w:val="00452904"/>
    <w:rsid w:val="0045345E"/>
    <w:rsid w:val="00453DF6"/>
    <w:rsid w:val="004600D2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453CE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878EC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638C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164B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3BF0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CB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0C4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428F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756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3C2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2351E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2DA8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458BE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B6125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1AA2"/>
    <w:rsid w:val="00D42725"/>
    <w:rsid w:val="00D42F3E"/>
    <w:rsid w:val="00D43596"/>
    <w:rsid w:val="00D4399B"/>
    <w:rsid w:val="00D440C0"/>
    <w:rsid w:val="00D44A1A"/>
    <w:rsid w:val="00D50E4D"/>
    <w:rsid w:val="00D55E84"/>
    <w:rsid w:val="00D56959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28FA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1A98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1F31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368"/>
    <w:rsid w:val="00F61A67"/>
    <w:rsid w:val="00F62144"/>
    <w:rsid w:val="00F63199"/>
    <w:rsid w:val="00F63982"/>
    <w:rsid w:val="00F65676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0001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8</TotalTime>
  <Pages>2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2025-05-28T21:39:00Z</cp:lastPrinted>
  <dcterms:created xsi:type="dcterms:W3CDTF">2025-05-28T21:40:00Z</dcterms:created>
  <dcterms:modified xsi:type="dcterms:W3CDTF">2025-05-28T21:40:00Z</dcterms:modified>
</cp:coreProperties>
</file>