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4C03DD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C03DD">
        <w:rPr>
          <w:rFonts w:ascii="Verdana" w:hAnsi="Verdana" w:cs="Arial"/>
          <w:szCs w:val="24"/>
        </w:rPr>
        <w:t>ESCOLA ____________</w:t>
      </w:r>
      <w:r w:rsidRPr="004C03DD">
        <w:rPr>
          <w:rFonts w:ascii="Verdana" w:hAnsi="Verdana" w:cs="Arial"/>
          <w:szCs w:val="24"/>
        </w:rPr>
        <w:t>____________________</w:t>
      </w:r>
      <w:r w:rsidR="00E86F37" w:rsidRPr="004C03DD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4C03DD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PROF:________</w:t>
      </w:r>
      <w:r w:rsidR="00204057" w:rsidRPr="004C03DD">
        <w:rPr>
          <w:rFonts w:ascii="Verdana" w:hAnsi="Verdana" w:cs="Arial"/>
          <w:szCs w:val="24"/>
        </w:rPr>
        <w:t>__________________________</w:t>
      </w:r>
      <w:r w:rsidRPr="004C03DD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C03DD">
        <w:rPr>
          <w:rFonts w:ascii="Verdana" w:hAnsi="Verdana" w:cs="Arial"/>
          <w:szCs w:val="24"/>
        </w:rPr>
        <w:t>NOME:_________________________________</w:t>
      </w:r>
      <w:r w:rsidR="00453DF6" w:rsidRPr="004C03DD">
        <w:rPr>
          <w:rFonts w:ascii="Verdana" w:hAnsi="Verdana" w:cs="Arial"/>
          <w:szCs w:val="24"/>
        </w:rPr>
        <w:t>_______________________</w:t>
      </w:r>
    </w:p>
    <w:p w14:paraId="4A585068" w14:textId="77777777" w:rsidR="00306A27" w:rsidRDefault="00306A2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637ACE7" w14:textId="7D75C002" w:rsidR="003348E1" w:rsidRPr="003348E1" w:rsidRDefault="003348E1" w:rsidP="003348E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348E1">
        <w:rPr>
          <w:rFonts w:ascii="Verdana" w:hAnsi="Verdana" w:cs="Arial"/>
          <w:b/>
          <w:bCs/>
          <w:szCs w:val="24"/>
        </w:rPr>
        <w:t>A Proclamação da República</w:t>
      </w:r>
    </w:p>
    <w:p w14:paraId="287B9424" w14:textId="0F4E3862" w:rsidR="003348E1" w:rsidRPr="003348E1" w:rsidRDefault="003348E1" w:rsidP="003348E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348E1">
        <w:rPr>
          <w:rFonts w:ascii="Verdana" w:hAnsi="Verdana" w:cs="Arial"/>
          <w:szCs w:val="24"/>
        </w:rPr>
        <w:t>A Proclamação da República aconteceu em 15 de novembro de 1889, marcando o fim do Império e o início de um novo</w:t>
      </w:r>
      <w:r>
        <w:rPr>
          <w:rFonts w:ascii="Verdana" w:hAnsi="Verdana" w:cs="Arial"/>
          <w:szCs w:val="24"/>
        </w:rPr>
        <w:t xml:space="preserve"> </w:t>
      </w:r>
      <w:r w:rsidRPr="003348E1">
        <w:rPr>
          <w:rFonts w:ascii="Verdana" w:hAnsi="Verdana" w:cs="Arial"/>
          <w:szCs w:val="24"/>
        </w:rPr>
        <w:t>sistema de governo no Brasil. Nesse dia, Dom Pedro II foi deposto, e o marechal Deodoro da Fonseca proclamou a</w:t>
      </w:r>
      <w:r>
        <w:rPr>
          <w:rFonts w:ascii="Verdana" w:hAnsi="Verdana" w:cs="Arial"/>
          <w:szCs w:val="24"/>
        </w:rPr>
        <w:t xml:space="preserve"> </w:t>
      </w:r>
      <w:r w:rsidRPr="003348E1">
        <w:rPr>
          <w:rFonts w:ascii="Verdana" w:hAnsi="Verdana" w:cs="Arial"/>
          <w:szCs w:val="24"/>
        </w:rPr>
        <w:t>República.</w:t>
      </w:r>
    </w:p>
    <w:p w14:paraId="14C62046" w14:textId="136D9DCC" w:rsidR="003348E1" w:rsidRPr="003348E1" w:rsidRDefault="003348E1" w:rsidP="003348E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348E1">
        <w:rPr>
          <w:rFonts w:ascii="Verdana" w:hAnsi="Verdana" w:cs="Arial"/>
          <w:szCs w:val="24"/>
        </w:rPr>
        <w:t>A mudança de governo foi motivada por insatisfações de diferentes grupos, como militares, fazendeiros e intelectuais,</w:t>
      </w:r>
      <w:r>
        <w:rPr>
          <w:rFonts w:ascii="Verdana" w:hAnsi="Verdana" w:cs="Arial"/>
          <w:szCs w:val="24"/>
        </w:rPr>
        <w:t xml:space="preserve"> </w:t>
      </w:r>
      <w:r w:rsidRPr="003348E1">
        <w:rPr>
          <w:rFonts w:ascii="Verdana" w:hAnsi="Verdana" w:cs="Arial"/>
          <w:szCs w:val="24"/>
        </w:rPr>
        <w:t>que acreditavam que o sistema monárquico já não atendia às necessidades do país.</w:t>
      </w:r>
    </w:p>
    <w:p w14:paraId="5A72145D" w14:textId="3AB03886" w:rsidR="003348E1" w:rsidRPr="003348E1" w:rsidRDefault="003348E1" w:rsidP="003348E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348E1">
        <w:rPr>
          <w:rFonts w:ascii="Verdana" w:hAnsi="Verdana" w:cs="Arial"/>
          <w:szCs w:val="24"/>
        </w:rPr>
        <w:t>Com a proclamação, o Brasil deixou de ser governado por um imperador e passou a ter presidentes eleitos. O</w:t>
      </w:r>
      <w:r>
        <w:rPr>
          <w:rFonts w:ascii="Verdana" w:hAnsi="Verdana" w:cs="Arial"/>
          <w:szCs w:val="24"/>
        </w:rPr>
        <w:t xml:space="preserve"> </w:t>
      </w:r>
      <w:r w:rsidRPr="003348E1">
        <w:rPr>
          <w:rFonts w:ascii="Verdana" w:hAnsi="Verdana" w:cs="Arial"/>
          <w:szCs w:val="24"/>
        </w:rPr>
        <w:t>marechal Deodoro da Fonseca foi o primeiro presidente do Brasil.</w:t>
      </w:r>
    </w:p>
    <w:p w14:paraId="18392BB6" w14:textId="4BA9D5D2" w:rsidR="003348E1" w:rsidRDefault="003348E1" w:rsidP="003348E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3348E1">
        <w:rPr>
          <w:rFonts w:ascii="Verdana" w:hAnsi="Verdana" w:cs="Arial"/>
          <w:szCs w:val="24"/>
        </w:rPr>
        <w:t>Aprender sobre a Proclamação da República nos ajuda a entender como o Brasil começou a se transformar em uma</w:t>
      </w:r>
      <w:r>
        <w:rPr>
          <w:rFonts w:ascii="Verdana" w:hAnsi="Verdana" w:cs="Arial"/>
          <w:szCs w:val="24"/>
        </w:rPr>
        <w:t xml:space="preserve"> </w:t>
      </w:r>
      <w:r w:rsidRPr="003348E1">
        <w:rPr>
          <w:rFonts w:ascii="Verdana" w:hAnsi="Verdana" w:cs="Arial"/>
          <w:szCs w:val="24"/>
        </w:rPr>
        <w:t>nação democrática.</w:t>
      </w:r>
    </w:p>
    <w:p w14:paraId="445E05BF" w14:textId="77777777" w:rsidR="003348E1" w:rsidRPr="003348E1" w:rsidRDefault="003348E1" w:rsidP="003348E1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</w:p>
    <w:p w14:paraId="644E9E49" w14:textId="77777777" w:rsidR="003348E1" w:rsidRDefault="003348E1" w:rsidP="003348E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3348E1">
        <w:rPr>
          <w:rFonts w:ascii="Verdana" w:hAnsi="Verdana" w:cs="Arial"/>
          <w:b/>
          <w:bCs/>
          <w:szCs w:val="24"/>
        </w:rPr>
        <w:t>Questões</w:t>
      </w:r>
    </w:p>
    <w:p w14:paraId="5A2F3F59" w14:textId="77777777" w:rsidR="003348E1" w:rsidRPr="003348E1" w:rsidRDefault="003348E1" w:rsidP="003348E1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371B4710" w14:textId="0DF5F514" w:rsidR="003348E1" w:rsidRP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348E1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3348E1">
        <w:rPr>
          <w:rFonts w:ascii="Verdana" w:hAnsi="Verdana" w:cs="Arial"/>
          <w:szCs w:val="24"/>
        </w:rPr>
        <w:t xml:space="preserve"> Quando aconteceu a Proclamação da República?</w:t>
      </w:r>
    </w:p>
    <w:p w14:paraId="3A5A8E12" w14:textId="5580C406" w:rsid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6A935BE1" w14:textId="77777777" w:rsidR="003348E1" w:rsidRP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2DCC5FB" w14:textId="32761972" w:rsidR="003348E1" w:rsidRP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348E1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3348E1">
        <w:rPr>
          <w:rFonts w:ascii="Verdana" w:hAnsi="Verdana" w:cs="Arial"/>
          <w:szCs w:val="24"/>
        </w:rPr>
        <w:t xml:space="preserve"> Complete: O marechal</w:t>
      </w:r>
      <w:r>
        <w:rPr>
          <w:rFonts w:ascii="Verdana" w:hAnsi="Verdana" w:cs="Arial"/>
          <w:szCs w:val="24"/>
        </w:rPr>
        <w:t xml:space="preserve"> __________________________ </w:t>
      </w:r>
      <w:r w:rsidRPr="003348E1">
        <w:rPr>
          <w:rFonts w:ascii="Verdana" w:hAnsi="Verdana" w:cs="Arial"/>
          <w:szCs w:val="24"/>
        </w:rPr>
        <w:t>da Fonseca foi o primeiro presidente do Brasil.</w:t>
      </w:r>
    </w:p>
    <w:p w14:paraId="2DCE2094" w14:textId="77777777" w:rsid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A0CFCBE" w14:textId="77777777" w:rsid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FDAB69D" w14:textId="2C7BCCB5" w:rsidR="003348E1" w:rsidRP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348E1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3348E1">
        <w:rPr>
          <w:rFonts w:ascii="Verdana" w:hAnsi="Verdana" w:cs="Arial"/>
          <w:szCs w:val="24"/>
        </w:rPr>
        <w:t xml:space="preserve"> Desenhe a cena da Proclamação da República, com o marechal Deodoro e a bandeira do Brasil.</w:t>
      </w:r>
    </w:p>
    <w:p w14:paraId="1E5B7713" w14:textId="4596EFD8" w:rsid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166A3AB0" w14:textId="77777777" w:rsid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4344455" w14:textId="77777777" w:rsid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D405A2C" w14:textId="77777777" w:rsid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5CCD273" w14:textId="77777777" w:rsid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DB4F176" w14:textId="77777777" w:rsid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41D418F" w14:textId="77777777" w:rsid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D91686A" w14:textId="77777777" w:rsid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DCA6584" w14:textId="77777777" w:rsid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C1AC840" w14:textId="77777777" w:rsid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66B491D" w14:textId="77777777" w:rsid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220F008" w14:textId="67200449" w:rsidR="003348E1" w:rsidRP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348E1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3348E1">
        <w:rPr>
          <w:rFonts w:ascii="Verdana" w:hAnsi="Verdana" w:cs="Arial"/>
          <w:szCs w:val="24"/>
        </w:rPr>
        <w:t xml:space="preserve"> Por que muitos grupos estavam insatisfeitos com a monarquia?</w:t>
      </w:r>
    </w:p>
    <w:p w14:paraId="2B164665" w14:textId="3D4D7B97" w:rsid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6AB993F" w14:textId="77777777" w:rsidR="003348E1" w:rsidRP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0E1CB06" w14:textId="1A468772" w:rsid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348E1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3348E1">
        <w:rPr>
          <w:rFonts w:ascii="Verdana" w:hAnsi="Verdana" w:cs="Arial"/>
          <w:szCs w:val="24"/>
        </w:rPr>
        <w:t xml:space="preserve"> Qual foi a principal mudança com a Proclamação da República?</w:t>
      </w:r>
    </w:p>
    <w:p w14:paraId="286E8BE5" w14:textId="08F4A980" w:rsidR="003348E1" w:rsidRPr="003348E1" w:rsidRDefault="003348E1" w:rsidP="003348E1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3348E1" w:rsidRPr="003348E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C50DD" w14:textId="77777777" w:rsidR="00FF5C07" w:rsidRDefault="00FF5C07" w:rsidP="00FE55FB">
      <w:pPr>
        <w:spacing w:after="0" w:line="240" w:lineRule="auto"/>
      </w:pPr>
      <w:r>
        <w:separator/>
      </w:r>
    </w:p>
  </w:endnote>
  <w:endnote w:type="continuationSeparator" w:id="0">
    <w:p w14:paraId="31C4BE42" w14:textId="77777777" w:rsidR="00FF5C07" w:rsidRDefault="00FF5C0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1A6C5" w14:textId="77777777" w:rsidR="00FF5C07" w:rsidRDefault="00FF5C07" w:rsidP="00FE55FB">
      <w:pPr>
        <w:spacing w:after="0" w:line="240" w:lineRule="auto"/>
      </w:pPr>
      <w:r>
        <w:separator/>
      </w:r>
    </w:p>
  </w:footnote>
  <w:footnote w:type="continuationSeparator" w:id="0">
    <w:p w14:paraId="1493DF09" w14:textId="77777777" w:rsidR="00FF5C07" w:rsidRDefault="00FF5C0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5C07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2025-05-26T23:53:00Z</cp:lastPrinted>
  <dcterms:created xsi:type="dcterms:W3CDTF">2025-05-26T23:53:00Z</dcterms:created>
  <dcterms:modified xsi:type="dcterms:W3CDTF">2025-05-26T23:53:00Z</dcterms:modified>
</cp:coreProperties>
</file>