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D41AA2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41AA2">
        <w:rPr>
          <w:rFonts w:ascii="Verdana" w:hAnsi="Verdana" w:cs="Arial"/>
          <w:szCs w:val="24"/>
        </w:rPr>
        <w:t>ESCOLA ____________</w:t>
      </w:r>
      <w:r w:rsidRPr="00D41AA2">
        <w:rPr>
          <w:rFonts w:ascii="Verdana" w:hAnsi="Verdana" w:cs="Arial"/>
          <w:szCs w:val="24"/>
        </w:rPr>
        <w:t>____________________</w:t>
      </w:r>
      <w:r w:rsidR="00E86F37" w:rsidRPr="00D41AA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41AA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PROF:________</w:t>
      </w:r>
      <w:r w:rsidR="00204057" w:rsidRPr="00D41AA2">
        <w:rPr>
          <w:rFonts w:ascii="Verdana" w:hAnsi="Verdana" w:cs="Arial"/>
          <w:szCs w:val="24"/>
        </w:rPr>
        <w:t>__________________________</w:t>
      </w:r>
      <w:r w:rsidRPr="00D41AA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D41AA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NOME:_________________________________</w:t>
      </w:r>
      <w:r w:rsidR="00453DF6" w:rsidRPr="00D41AA2">
        <w:rPr>
          <w:rFonts w:ascii="Verdana" w:hAnsi="Verdana" w:cs="Arial"/>
          <w:szCs w:val="24"/>
        </w:rPr>
        <w:t>_______________________</w:t>
      </w:r>
    </w:p>
    <w:p w14:paraId="6B8EFA31" w14:textId="77777777" w:rsidR="006453CE" w:rsidRPr="00D41AA2" w:rsidRDefault="006453CE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51AE8C8D" w14:textId="0615D907" w:rsidR="00853BF0" w:rsidRPr="00853BF0" w:rsidRDefault="00853BF0" w:rsidP="00853BF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53BF0">
        <w:rPr>
          <w:rFonts w:ascii="Verdana" w:hAnsi="Verdana" w:cs="Arial"/>
          <w:b/>
          <w:bCs/>
          <w:szCs w:val="24"/>
        </w:rPr>
        <w:t>A Monarquia e o Parlamento na Inglaterra</w:t>
      </w:r>
    </w:p>
    <w:p w14:paraId="2114DB5F" w14:textId="6FD6DBEB" w:rsidR="00853BF0" w:rsidRPr="00853BF0" w:rsidRDefault="00853BF0" w:rsidP="00853BF0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853BF0">
        <w:rPr>
          <w:rFonts w:ascii="Verdana" w:hAnsi="Verdana" w:cs="Arial"/>
          <w:szCs w:val="24"/>
        </w:rPr>
        <w:t>A história da Inglaterra é marcada pela convivência entre a monarquia e o Parlamento. Durante o século XVII,</w:t>
      </w:r>
      <w:r>
        <w:rPr>
          <w:rFonts w:ascii="Verdana" w:hAnsi="Verdana" w:cs="Arial"/>
          <w:szCs w:val="24"/>
        </w:rPr>
        <w:t xml:space="preserve"> </w:t>
      </w:r>
      <w:r w:rsidRPr="00853BF0">
        <w:rPr>
          <w:rFonts w:ascii="Verdana" w:hAnsi="Verdana" w:cs="Arial"/>
          <w:szCs w:val="24"/>
        </w:rPr>
        <w:t>ocorreram conflitos importantes, como a Guerra Civil Inglesa e a Revolução Gloriosa, que mudaram a relação de poder</w:t>
      </w:r>
      <w:r>
        <w:rPr>
          <w:rFonts w:ascii="Verdana" w:hAnsi="Verdana" w:cs="Arial"/>
          <w:szCs w:val="24"/>
        </w:rPr>
        <w:t xml:space="preserve"> </w:t>
      </w:r>
      <w:r w:rsidRPr="00853BF0">
        <w:rPr>
          <w:rFonts w:ascii="Verdana" w:hAnsi="Verdana" w:cs="Arial"/>
          <w:szCs w:val="24"/>
        </w:rPr>
        <w:t>no país.</w:t>
      </w:r>
    </w:p>
    <w:p w14:paraId="53311610" w14:textId="74BE3916" w:rsidR="00853BF0" w:rsidRPr="00853BF0" w:rsidRDefault="00853BF0" w:rsidP="00853BF0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853BF0">
        <w:rPr>
          <w:rFonts w:ascii="Verdana" w:hAnsi="Verdana" w:cs="Arial"/>
          <w:szCs w:val="24"/>
        </w:rPr>
        <w:t>Na Guerra Civil, o rei Carlos I foi derrotado pelas forças do Parlamento, lideradas por Oliver Cromwell. Anos depois, a</w:t>
      </w:r>
      <w:r>
        <w:rPr>
          <w:rFonts w:ascii="Verdana" w:hAnsi="Verdana" w:cs="Arial"/>
          <w:szCs w:val="24"/>
        </w:rPr>
        <w:t xml:space="preserve"> </w:t>
      </w:r>
      <w:r w:rsidRPr="00853BF0">
        <w:rPr>
          <w:rFonts w:ascii="Verdana" w:hAnsi="Verdana" w:cs="Arial"/>
          <w:szCs w:val="24"/>
        </w:rPr>
        <w:t>Revolução Gloriosa estabeleceu que o rei deveria governar com o consentimento do Parlamento, dando origem a uma</w:t>
      </w:r>
      <w:r>
        <w:rPr>
          <w:rFonts w:ascii="Verdana" w:hAnsi="Verdana" w:cs="Arial"/>
          <w:szCs w:val="24"/>
        </w:rPr>
        <w:t xml:space="preserve"> </w:t>
      </w:r>
      <w:r w:rsidRPr="00853BF0">
        <w:rPr>
          <w:rFonts w:ascii="Verdana" w:hAnsi="Verdana" w:cs="Arial"/>
          <w:szCs w:val="24"/>
        </w:rPr>
        <w:t>monarquia constitucional.</w:t>
      </w:r>
    </w:p>
    <w:p w14:paraId="43C9ABE9" w14:textId="77777777" w:rsidR="00853BF0" w:rsidRDefault="00853BF0" w:rsidP="00853BF0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853BF0">
        <w:rPr>
          <w:rFonts w:ascii="Verdana" w:hAnsi="Verdana" w:cs="Arial"/>
          <w:szCs w:val="24"/>
        </w:rPr>
        <w:t>Esse modelo influenciou outros países e mostrou que o poder deve ser dividido e controlado, garantindo a participação</w:t>
      </w:r>
      <w:r>
        <w:rPr>
          <w:rFonts w:ascii="Verdana" w:hAnsi="Verdana" w:cs="Arial"/>
          <w:szCs w:val="24"/>
        </w:rPr>
        <w:t xml:space="preserve"> </w:t>
      </w:r>
      <w:r w:rsidRPr="00853BF0">
        <w:rPr>
          <w:rFonts w:ascii="Verdana" w:hAnsi="Verdana" w:cs="Arial"/>
          <w:szCs w:val="24"/>
        </w:rPr>
        <w:t>dos cidadãos no governo.</w:t>
      </w:r>
    </w:p>
    <w:p w14:paraId="092BB81B" w14:textId="465B445F" w:rsidR="00853BF0" w:rsidRDefault="00853BF0" w:rsidP="00853BF0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853BF0">
        <w:rPr>
          <w:rFonts w:ascii="Verdana" w:hAnsi="Verdana" w:cs="Arial"/>
          <w:szCs w:val="24"/>
        </w:rPr>
        <w:t>Estudar a história da monarquia e do Parlamento na Inglaterra nos ajuda a compreender o início das democracias</w:t>
      </w:r>
      <w:r>
        <w:rPr>
          <w:rFonts w:ascii="Verdana" w:hAnsi="Verdana" w:cs="Arial"/>
          <w:szCs w:val="24"/>
        </w:rPr>
        <w:t xml:space="preserve"> </w:t>
      </w:r>
      <w:r w:rsidRPr="00853BF0">
        <w:rPr>
          <w:rFonts w:ascii="Verdana" w:hAnsi="Verdana" w:cs="Arial"/>
          <w:szCs w:val="24"/>
        </w:rPr>
        <w:t>modernas e a importância de limitar o poder absoluto.</w:t>
      </w:r>
    </w:p>
    <w:p w14:paraId="53AFF4C3" w14:textId="77777777" w:rsidR="00853BF0" w:rsidRPr="00853BF0" w:rsidRDefault="00853BF0" w:rsidP="00853BF0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6D4298B5" w14:textId="77777777" w:rsidR="00853BF0" w:rsidRPr="00853BF0" w:rsidRDefault="00853BF0" w:rsidP="00853BF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53BF0">
        <w:rPr>
          <w:rFonts w:ascii="Verdana" w:hAnsi="Verdana" w:cs="Arial"/>
          <w:b/>
          <w:bCs/>
          <w:szCs w:val="24"/>
        </w:rPr>
        <w:t>Questões</w:t>
      </w:r>
    </w:p>
    <w:p w14:paraId="2EE93ABC" w14:textId="219A7F82" w:rsidR="00853BF0" w:rsidRP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  <w:r w:rsidRPr="00853BF0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853BF0">
        <w:rPr>
          <w:rFonts w:ascii="Verdana" w:hAnsi="Verdana" w:cs="Arial"/>
          <w:szCs w:val="24"/>
        </w:rPr>
        <w:t xml:space="preserve"> Qual foi um conflito que marcou a relação entre a monarquia e o Parlamento na Inglaterra?</w:t>
      </w:r>
    </w:p>
    <w:p w14:paraId="4FC2DB6D" w14:textId="4DDFF47A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F88009E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5A830BBF" w14:textId="4B9214A0" w:rsidR="00853BF0" w:rsidRP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  <w:r w:rsidRPr="00853BF0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853BF0">
        <w:rPr>
          <w:rFonts w:ascii="Verdana" w:hAnsi="Verdana" w:cs="Arial"/>
          <w:szCs w:val="24"/>
        </w:rPr>
        <w:t xml:space="preserve"> Complete: A Revolução</w:t>
      </w:r>
      <w:r>
        <w:rPr>
          <w:rFonts w:ascii="Verdana" w:hAnsi="Verdana" w:cs="Arial"/>
          <w:szCs w:val="24"/>
        </w:rPr>
        <w:t xml:space="preserve"> _________________________ </w:t>
      </w:r>
      <w:r w:rsidRPr="00853BF0">
        <w:rPr>
          <w:rFonts w:ascii="Verdana" w:hAnsi="Verdana" w:cs="Arial"/>
          <w:szCs w:val="24"/>
        </w:rPr>
        <w:t>estabeleceu que o rei deveria governar com o Parlamento.</w:t>
      </w:r>
    </w:p>
    <w:p w14:paraId="1282D3DA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2A9CE703" w14:textId="442B111A" w:rsidR="00853BF0" w:rsidRP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  <w:r w:rsidRPr="00853BF0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853BF0">
        <w:rPr>
          <w:rFonts w:ascii="Verdana" w:hAnsi="Verdana" w:cs="Arial"/>
          <w:szCs w:val="24"/>
        </w:rPr>
        <w:t xml:space="preserve"> Desenhe uma cena que represente o Parlamento inglês na época da Revolução Gloriosa.</w:t>
      </w:r>
    </w:p>
    <w:p w14:paraId="6C52D06E" w14:textId="08253AC6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FBB4195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669F09CA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197CCF97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4F358E2B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7E38DA1A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294CAA8A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4B2C5D80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63B7E241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6B4E2CF3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0D2BF596" w14:textId="33B590CD" w:rsidR="00853BF0" w:rsidRP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  <w:r w:rsidRPr="00853BF0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853BF0">
        <w:rPr>
          <w:rFonts w:ascii="Verdana" w:hAnsi="Verdana" w:cs="Arial"/>
          <w:szCs w:val="24"/>
        </w:rPr>
        <w:t xml:space="preserve"> Qual modelo de governo surgiu na Inglaterra após a Revolução Gloriosa?</w:t>
      </w:r>
    </w:p>
    <w:p w14:paraId="725571B4" w14:textId="1B46DE78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48AE4C0" w14:textId="77777777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</w:p>
    <w:p w14:paraId="445105AF" w14:textId="0DB7C2B3" w:rsid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  <w:r w:rsidRPr="00853BF0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853BF0">
        <w:rPr>
          <w:rFonts w:ascii="Verdana" w:hAnsi="Verdana" w:cs="Arial"/>
          <w:szCs w:val="24"/>
        </w:rPr>
        <w:t xml:space="preserve"> Por que a história da monarquia e do Parlamento na Inglaterra é importante?</w:t>
      </w:r>
    </w:p>
    <w:p w14:paraId="3E6297D9" w14:textId="22208830" w:rsidR="00853BF0" w:rsidRPr="00853BF0" w:rsidRDefault="00853BF0" w:rsidP="00853BF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853BF0" w:rsidRPr="00853BF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4452F" w14:textId="77777777" w:rsidR="000848EE" w:rsidRDefault="000848EE" w:rsidP="00FE55FB">
      <w:pPr>
        <w:spacing w:after="0" w:line="240" w:lineRule="auto"/>
      </w:pPr>
      <w:r>
        <w:separator/>
      </w:r>
    </w:p>
  </w:endnote>
  <w:endnote w:type="continuationSeparator" w:id="0">
    <w:p w14:paraId="252641E3" w14:textId="77777777" w:rsidR="000848EE" w:rsidRDefault="000848E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5DEA" w14:textId="77777777" w:rsidR="000848EE" w:rsidRDefault="000848EE" w:rsidP="00FE55FB">
      <w:pPr>
        <w:spacing w:after="0" w:line="240" w:lineRule="auto"/>
      </w:pPr>
      <w:r>
        <w:separator/>
      </w:r>
    </w:p>
  </w:footnote>
  <w:footnote w:type="continuationSeparator" w:id="0">
    <w:p w14:paraId="7D8CDBD6" w14:textId="77777777" w:rsidR="000848EE" w:rsidRDefault="000848E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48EE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2025-05-28T19:15:00Z</cp:lastPrinted>
  <dcterms:created xsi:type="dcterms:W3CDTF">2025-05-28T19:16:00Z</dcterms:created>
  <dcterms:modified xsi:type="dcterms:W3CDTF">2025-05-28T19:16:00Z</dcterms:modified>
</cp:coreProperties>
</file>