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2351E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2351E">
        <w:rPr>
          <w:rFonts w:ascii="Verdana" w:hAnsi="Verdana" w:cs="Arial"/>
          <w:szCs w:val="24"/>
        </w:rPr>
        <w:t>ESCOLA ____________</w:t>
      </w:r>
      <w:r w:rsidRPr="00B2351E">
        <w:rPr>
          <w:rFonts w:ascii="Verdana" w:hAnsi="Verdana" w:cs="Arial"/>
          <w:szCs w:val="24"/>
        </w:rPr>
        <w:t>____________________</w:t>
      </w:r>
      <w:r w:rsidR="00E86F37" w:rsidRPr="00B2351E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2351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PROF:________</w:t>
      </w:r>
      <w:r w:rsidR="00204057" w:rsidRPr="00B2351E">
        <w:rPr>
          <w:rFonts w:ascii="Verdana" w:hAnsi="Verdana" w:cs="Arial"/>
          <w:szCs w:val="24"/>
        </w:rPr>
        <w:t>__________________________</w:t>
      </w:r>
      <w:r w:rsidRPr="00B2351E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2351E">
        <w:rPr>
          <w:rFonts w:ascii="Verdana" w:hAnsi="Verdana" w:cs="Arial"/>
          <w:szCs w:val="24"/>
        </w:rPr>
        <w:t>NOME:_________________________________</w:t>
      </w:r>
      <w:r w:rsidR="00453DF6" w:rsidRPr="00B2351E">
        <w:rPr>
          <w:rFonts w:ascii="Verdana" w:hAnsi="Verdana" w:cs="Arial"/>
          <w:szCs w:val="24"/>
        </w:rPr>
        <w:t>_______________________</w:t>
      </w:r>
    </w:p>
    <w:p w14:paraId="7C7F056B" w14:textId="77777777" w:rsidR="006878EC" w:rsidRDefault="006878EC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4AA1E5" w14:textId="772C2AD0" w:rsidR="006878EC" w:rsidRPr="006878EC" w:rsidRDefault="006878EC" w:rsidP="006878E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878EC">
        <w:rPr>
          <w:rFonts w:ascii="Verdana" w:hAnsi="Verdana" w:cs="Arial"/>
          <w:b/>
          <w:bCs/>
          <w:szCs w:val="24"/>
        </w:rPr>
        <w:t>A Independência dos Estados Unidos</w:t>
      </w:r>
    </w:p>
    <w:p w14:paraId="568F57AA" w14:textId="079F3114" w:rsidR="006878EC" w:rsidRPr="006878EC" w:rsidRDefault="006878EC" w:rsidP="006878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A Independência dos Estados Unidos aconteceu em 4 de julho de 1776, quando as Treze Colônias declararam sua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separação da Inglaterra. Essa decisão foi motivada por altos impostos, falta de representação política e o desejo de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autonomia.</w:t>
      </w:r>
    </w:p>
    <w:p w14:paraId="797C319C" w14:textId="19A93AAE" w:rsidR="006878EC" w:rsidRPr="006878EC" w:rsidRDefault="006878EC" w:rsidP="006878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Os líderes do movimento, como George Washington, Thomas Jefferson e Benjamin Franklin, defenderam a criação de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um governo baseado na liberdade e nos direitos individuais. Após uma guerra contra a Inglaterra, os Estados Unidos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conquistaram sua independência em 1783.</w:t>
      </w:r>
    </w:p>
    <w:p w14:paraId="2856E59C" w14:textId="77777777" w:rsidR="006878EC" w:rsidRDefault="006878EC" w:rsidP="006878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A Declaração de Independência, escrita por Jefferson, se tornou um marco para os direitos humanos e inspirou outros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movimentos de independência ao redor do mundo.</w:t>
      </w:r>
    </w:p>
    <w:p w14:paraId="372F4A22" w14:textId="03A106C1" w:rsidR="006878EC" w:rsidRDefault="006878EC" w:rsidP="006878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Estudar a Independência dos Estados Unidos nos ajuda a entender a formação de uma das primeiras repúblicas</w:t>
      </w:r>
      <w:r>
        <w:rPr>
          <w:rFonts w:ascii="Verdana" w:hAnsi="Verdana" w:cs="Arial"/>
          <w:szCs w:val="24"/>
        </w:rPr>
        <w:t xml:space="preserve"> </w:t>
      </w:r>
      <w:r w:rsidRPr="006878EC">
        <w:rPr>
          <w:rFonts w:ascii="Verdana" w:hAnsi="Verdana" w:cs="Arial"/>
          <w:szCs w:val="24"/>
        </w:rPr>
        <w:t>modernas e o impacto global desse evento.</w:t>
      </w:r>
    </w:p>
    <w:p w14:paraId="5D1F3B5C" w14:textId="77777777" w:rsidR="006878EC" w:rsidRPr="006878EC" w:rsidRDefault="006878EC" w:rsidP="006878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C3BBC71" w14:textId="77777777" w:rsidR="006878EC" w:rsidRPr="006878EC" w:rsidRDefault="006878EC" w:rsidP="006878E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878EC">
        <w:rPr>
          <w:rFonts w:ascii="Verdana" w:hAnsi="Verdana" w:cs="Arial"/>
          <w:b/>
          <w:bCs/>
          <w:szCs w:val="24"/>
        </w:rPr>
        <w:t>Questões</w:t>
      </w:r>
    </w:p>
    <w:p w14:paraId="0AB8F679" w14:textId="3C0316B4" w:rsidR="006878EC" w:rsidRPr="006878EC" w:rsidRDefault="006878EC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6878EC">
        <w:rPr>
          <w:rFonts w:ascii="Verdana" w:hAnsi="Verdana" w:cs="Arial"/>
          <w:szCs w:val="24"/>
        </w:rPr>
        <w:t xml:space="preserve"> Quando aconteceu a Independência dos Estados Unidos?</w:t>
      </w:r>
    </w:p>
    <w:p w14:paraId="4F083653" w14:textId="023B46AB" w:rsidR="00CB6125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2D6BC12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0F107AF" w14:textId="3FE9C5CC" w:rsidR="00CB6125" w:rsidRDefault="006878EC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2</w:t>
      </w:r>
      <w:r w:rsidR="00CB6125">
        <w:rPr>
          <w:rFonts w:ascii="Verdana" w:hAnsi="Verdana" w:cs="Arial"/>
          <w:szCs w:val="24"/>
        </w:rPr>
        <w:t>)</w:t>
      </w:r>
      <w:r w:rsidRPr="006878EC">
        <w:rPr>
          <w:rFonts w:ascii="Verdana" w:hAnsi="Verdana" w:cs="Arial"/>
          <w:szCs w:val="24"/>
        </w:rPr>
        <w:t xml:space="preserve"> Complete: As Treze</w:t>
      </w:r>
      <w:r w:rsidR="00261F72">
        <w:rPr>
          <w:rFonts w:ascii="Verdana" w:hAnsi="Verdana" w:cs="Arial"/>
          <w:szCs w:val="24"/>
        </w:rPr>
        <w:t xml:space="preserve"> __________________________ </w:t>
      </w:r>
      <w:r w:rsidRPr="006878EC">
        <w:rPr>
          <w:rFonts w:ascii="Verdana" w:hAnsi="Verdana" w:cs="Arial"/>
          <w:szCs w:val="24"/>
        </w:rPr>
        <w:t>declararam sua separação da Inglaterra.</w:t>
      </w:r>
    </w:p>
    <w:p w14:paraId="2D37580B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6C8D4A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4368E6" w14:textId="6B2E7556" w:rsidR="006878EC" w:rsidRPr="006878EC" w:rsidRDefault="006878EC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lastRenderedPageBreak/>
        <w:t>3</w:t>
      </w:r>
      <w:r w:rsidR="00CB6125">
        <w:rPr>
          <w:rFonts w:ascii="Verdana" w:hAnsi="Verdana" w:cs="Arial"/>
          <w:szCs w:val="24"/>
        </w:rPr>
        <w:t>)</w:t>
      </w:r>
      <w:r w:rsidRPr="006878EC">
        <w:rPr>
          <w:rFonts w:ascii="Verdana" w:hAnsi="Verdana" w:cs="Arial"/>
          <w:szCs w:val="24"/>
        </w:rPr>
        <w:t xml:space="preserve"> Desenhe um símbolo da Independência dos Estados Unidos, como a assinatura da Declaração.</w:t>
      </w:r>
    </w:p>
    <w:p w14:paraId="71236EE9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A05BB76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17DFC0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E3AE02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B61026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1CAD21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850C75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4F219F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38CEEF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B4A2F7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B6E400" w14:textId="5A0AF344" w:rsidR="006878EC" w:rsidRPr="006878EC" w:rsidRDefault="006878EC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4</w:t>
      </w:r>
      <w:r w:rsidR="00CB6125">
        <w:rPr>
          <w:rFonts w:ascii="Verdana" w:hAnsi="Verdana" w:cs="Arial"/>
          <w:szCs w:val="24"/>
        </w:rPr>
        <w:t>)</w:t>
      </w:r>
      <w:r w:rsidRPr="006878EC">
        <w:rPr>
          <w:rFonts w:ascii="Verdana" w:hAnsi="Verdana" w:cs="Arial"/>
          <w:szCs w:val="24"/>
        </w:rPr>
        <w:t xml:space="preserve"> Quem escreveu a Declaração de Independência?</w:t>
      </w:r>
    </w:p>
    <w:p w14:paraId="375805EE" w14:textId="274A574D" w:rsidR="00CB6125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5B24A7A" w14:textId="77777777" w:rsidR="00261F72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6718E0" w14:textId="59D28001" w:rsidR="006878EC" w:rsidRDefault="006878EC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878EC">
        <w:rPr>
          <w:rFonts w:ascii="Verdana" w:hAnsi="Verdana" w:cs="Arial"/>
          <w:szCs w:val="24"/>
        </w:rPr>
        <w:t>5</w:t>
      </w:r>
      <w:r w:rsidR="00CB6125">
        <w:rPr>
          <w:rFonts w:ascii="Verdana" w:hAnsi="Verdana" w:cs="Arial"/>
          <w:szCs w:val="24"/>
        </w:rPr>
        <w:t>)</w:t>
      </w:r>
      <w:r w:rsidRPr="006878EC">
        <w:rPr>
          <w:rFonts w:ascii="Verdana" w:hAnsi="Verdana" w:cs="Arial"/>
          <w:szCs w:val="24"/>
        </w:rPr>
        <w:t xml:space="preserve"> Por que a Independência dos Estados Unidos é importante para a história mundial?</w:t>
      </w:r>
    </w:p>
    <w:p w14:paraId="14122A50" w14:textId="1D30F8CF" w:rsidR="00261F72" w:rsidRPr="006878EC" w:rsidRDefault="00261F72" w:rsidP="006878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61F72" w:rsidRPr="006878E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FFE38" w14:textId="77777777" w:rsidR="00057A6D" w:rsidRDefault="00057A6D" w:rsidP="00FE55FB">
      <w:pPr>
        <w:spacing w:after="0" w:line="240" w:lineRule="auto"/>
      </w:pPr>
      <w:r>
        <w:separator/>
      </w:r>
    </w:p>
  </w:endnote>
  <w:endnote w:type="continuationSeparator" w:id="0">
    <w:p w14:paraId="2C987AF3" w14:textId="77777777" w:rsidR="00057A6D" w:rsidRDefault="00057A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AD96" w14:textId="77777777" w:rsidR="00057A6D" w:rsidRDefault="00057A6D" w:rsidP="00FE55FB">
      <w:pPr>
        <w:spacing w:after="0" w:line="240" w:lineRule="auto"/>
      </w:pPr>
      <w:r>
        <w:separator/>
      </w:r>
    </w:p>
  </w:footnote>
  <w:footnote w:type="continuationSeparator" w:id="0">
    <w:p w14:paraId="461343DB" w14:textId="77777777" w:rsidR="00057A6D" w:rsidRDefault="00057A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57A6D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2025-05-28T18:56:00Z</cp:lastPrinted>
  <dcterms:created xsi:type="dcterms:W3CDTF">2025-05-28T18:57:00Z</dcterms:created>
  <dcterms:modified xsi:type="dcterms:W3CDTF">2025-05-28T18:57:00Z</dcterms:modified>
</cp:coreProperties>
</file>