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3C16DA" w14:textId="235075BF" w:rsidR="00F84387" w:rsidRPr="00F84387" w:rsidRDefault="00F84387" w:rsidP="00F8438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84387">
        <w:rPr>
          <w:rFonts w:ascii="Verdana" w:hAnsi="Verdana" w:cs="Arial"/>
          <w:b/>
          <w:bCs/>
          <w:szCs w:val="24"/>
        </w:rPr>
        <w:t>A Independência do Brasil</w:t>
      </w:r>
    </w:p>
    <w:p w14:paraId="5ECD48D7" w14:textId="2FD48488" w:rsidR="00F84387" w:rsidRPr="00F84387" w:rsidRDefault="00F84387" w:rsidP="00F8438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84387">
        <w:rPr>
          <w:rFonts w:ascii="Verdana" w:hAnsi="Verdana" w:cs="Arial"/>
          <w:szCs w:val="24"/>
        </w:rPr>
        <w:t>A Independência do Brasil aconteceu em 7 de setembro de 1822, quando Dom Pedro I declarou que o Brasil não seria</w:t>
      </w:r>
      <w:r>
        <w:rPr>
          <w:rFonts w:ascii="Verdana" w:hAnsi="Verdana" w:cs="Arial"/>
          <w:szCs w:val="24"/>
        </w:rPr>
        <w:t xml:space="preserve"> </w:t>
      </w:r>
      <w:r w:rsidRPr="00F84387">
        <w:rPr>
          <w:rFonts w:ascii="Verdana" w:hAnsi="Verdana" w:cs="Arial"/>
          <w:szCs w:val="24"/>
        </w:rPr>
        <w:t xml:space="preserve">mais uma colônia de Portugal. Esse momento ficou conhecido como o </w:t>
      </w:r>
      <w:r>
        <w:rPr>
          <w:rFonts w:ascii="Verdana" w:hAnsi="Verdana" w:cs="Arial"/>
          <w:szCs w:val="24"/>
        </w:rPr>
        <w:t>“</w:t>
      </w:r>
      <w:r w:rsidRPr="00F84387">
        <w:rPr>
          <w:rFonts w:ascii="Verdana" w:hAnsi="Verdana" w:cs="Arial"/>
          <w:szCs w:val="24"/>
        </w:rPr>
        <w:t>Grito do Ipiranga</w:t>
      </w:r>
      <w:r>
        <w:rPr>
          <w:rFonts w:ascii="Verdana" w:hAnsi="Verdana" w:cs="Arial"/>
          <w:szCs w:val="24"/>
        </w:rPr>
        <w:t>”</w:t>
      </w:r>
      <w:r w:rsidRPr="00F84387">
        <w:rPr>
          <w:rFonts w:ascii="Verdana" w:hAnsi="Verdana" w:cs="Arial"/>
          <w:szCs w:val="24"/>
        </w:rPr>
        <w:t>, pois aconteceu às margens</w:t>
      </w:r>
      <w:r>
        <w:rPr>
          <w:rFonts w:ascii="Verdana" w:hAnsi="Verdana" w:cs="Arial"/>
          <w:szCs w:val="24"/>
        </w:rPr>
        <w:t xml:space="preserve"> </w:t>
      </w:r>
      <w:r w:rsidRPr="00F84387">
        <w:rPr>
          <w:rFonts w:ascii="Verdana" w:hAnsi="Verdana" w:cs="Arial"/>
          <w:szCs w:val="24"/>
        </w:rPr>
        <w:t>do rio Ipiranga, em São Paulo.</w:t>
      </w:r>
    </w:p>
    <w:p w14:paraId="41134E39" w14:textId="7F8EADA0" w:rsidR="00F84387" w:rsidRPr="00F84387" w:rsidRDefault="00F84387" w:rsidP="00F8438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84387">
        <w:rPr>
          <w:rFonts w:ascii="Verdana" w:hAnsi="Verdana" w:cs="Arial"/>
          <w:szCs w:val="24"/>
        </w:rPr>
        <w:t>Antes disso, o Brasil enfrentava tensões com Portugal, que queria manter o controle sobre o país. Muitas pessoas no</w:t>
      </w:r>
      <w:r>
        <w:rPr>
          <w:rFonts w:ascii="Verdana" w:hAnsi="Verdana" w:cs="Arial"/>
          <w:szCs w:val="24"/>
        </w:rPr>
        <w:t xml:space="preserve"> </w:t>
      </w:r>
      <w:r w:rsidRPr="00F84387">
        <w:rPr>
          <w:rFonts w:ascii="Verdana" w:hAnsi="Verdana" w:cs="Arial"/>
          <w:szCs w:val="24"/>
        </w:rPr>
        <w:t>Brasil desejavam a independência para poder tomar decisões sobre o futuro do país sem interferência de Portugal.</w:t>
      </w:r>
    </w:p>
    <w:p w14:paraId="2BE482DB" w14:textId="04351156" w:rsidR="00F84387" w:rsidRPr="00F84387" w:rsidRDefault="00F84387" w:rsidP="00F8438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84387">
        <w:rPr>
          <w:rFonts w:ascii="Verdana" w:hAnsi="Verdana" w:cs="Arial"/>
          <w:szCs w:val="24"/>
        </w:rPr>
        <w:t>Com a independência, o Brasil se tornou um império, e Dom Pedro I foi coroado o primeiro imperador. Esse foi um</w:t>
      </w:r>
      <w:r>
        <w:rPr>
          <w:rFonts w:ascii="Verdana" w:hAnsi="Verdana" w:cs="Arial"/>
          <w:szCs w:val="24"/>
        </w:rPr>
        <w:t xml:space="preserve"> </w:t>
      </w:r>
      <w:r w:rsidRPr="00F84387">
        <w:rPr>
          <w:rFonts w:ascii="Verdana" w:hAnsi="Verdana" w:cs="Arial"/>
          <w:szCs w:val="24"/>
        </w:rPr>
        <w:t>marco importante na história do país, pois significou o início de sua autonomia política.</w:t>
      </w:r>
    </w:p>
    <w:p w14:paraId="6A794BB9" w14:textId="4EDF0AA9" w:rsidR="00F84387" w:rsidRPr="00F84387" w:rsidRDefault="00F84387" w:rsidP="00F8438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84387">
        <w:rPr>
          <w:rFonts w:ascii="Verdana" w:hAnsi="Verdana" w:cs="Arial"/>
          <w:szCs w:val="24"/>
        </w:rPr>
        <w:t>Aprender sobre a independência nos ensina a importância da luta por liberdade e o valor de construir um país</w:t>
      </w:r>
      <w:r>
        <w:rPr>
          <w:rFonts w:ascii="Verdana" w:hAnsi="Verdana" w:cs="Arial"/>
          <w:szCs w:val="24"/>
        </w:rPr>
        <w:t xml:space="preserve"> </w:t>
      </w:r>
      <w:r w:rsidRPr="00F84387">
        <w:rPr>
          <w:rFonts w:ascii="Verdana" w:hAnsi="Verdana" w:cs="Arial"/>
          <w:szCs w:val="24"/>
        </w:rPr>
        <w:t>soberano.</w:t>
      </w:r>
    </w:p>
    <w:p w14:paraId="2F3A2CF2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5AF81C" w14:textId="5DA8C92A" w:rsidR="00F84387" w:rsidRPr="00F84387" w:rsidRDefault="00F84387" w:rsidP="00F8438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84387">
        <w:rPr>
          <w:rFonts w:ascii="Verdana" w:hAnsi="Verdana" w:cs="Arial"/>
          <w:b/>
          <w:bCs/>
          <w:szCs w:val="24"/>
        </w:rPr>
        <w:t>Questões</w:t>
      </w:r>
    </w:p>
    <w:p w14:paraId="1EED2656" w14:textId="3940B421" w:rsidR="00F84387" w:rsidRP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8438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F84387">
        <w:rPr>
          <w:rFonts w:ascii="Verdana" w:hAnsi="Verdana" w:cs="Arial"/>
          <w:szCs w:val="24"/>
        </w:rPr>
        <w:t xml:space="preserve"> Quando aconteceu a Independência do Brasil?</w:t>
      </w:r>
    </w:p>
    <w:p w14:paraId="14C64BA8" w14:textId="3F13B6CB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36FF75F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95FDCD6" w14:textId="7CA9BE22" w:rsidR="00F84387" w:rsidRP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84387">
        <w:rPr>
          <w:rFonts w:ascii="Verdana" w:hAnsi="Verdana" w:cs="Arial"/>
          <w:szCs w:val="24"/>
        </w:rPr>
        <w:t>2</w:t>
      </w:r>
      <w:r w:rsidRPr="00F84387">
        <w:rPr>
          <w:rFonts w:ascii="Verdana" w:hAnsi="Verdana" w:cs="Arial"/>
          <w:szCs w:val="24"/>
        </w:rPr>
        <w:t>)</w:t>
      </w:r>
      <w:r w:rsidRPr="00F84387">
        <w:rPr>
          <w:rFonts w:ascii="Verdana" w:hAnsi="Verdana" w:cs="Arial"/>
          <w:szCs w:val="24"/>
        </w:rPr>
        <w:t xml:space="preserve"> Complete: O </w:t>
      </w:r>
      <w:r w:rsidRPr="00F84387">
        <w:rPr>
          <w:rFonts w:ascii="Verdana" w:hAnsi="Verdana" w:cs="Arial"/>
          <w:szCs w:val="24"/>
        </w:rPr>
        <w:t>“</w:t>
      </w:r>
      <w:r w:rsidRPr="00F84387">
        <w:rPr>
          <w:rFonts w:ascii="Verdana" w:hAnsi="Verdana" w:cs="Arial"/>
          <w:szCs w:val="24"/>
        </w:rPr>
        <w:t>Grito</w:t>
      </w:r>
      <w:r>
        <w:rPr>
          <w:rFonts w:ascii="Verdana" w:hAnsi="Verdana" w:cs="Arial"/>
          <w:szCs w:val="24"/>
        </w:rPr>
        <w:t xml:space="preserve"> </w:t>
      </w:r>
      <w:proofErr w:type="gramStart"/>
      <w:r>
        <w:rPr>
          <w:rFonts w:ascii="Verdana" w:hAnsi="Verdana" w:cs="Arial"/>
          <w:szCs w:val="24"/>
        </w:rPr>
        <w:t>do</w:t>
      </w:r>
      <w:r w:rsidRPr="00F84387">
        <w:rPr>
          <w:rFonts w:ascii="Verdana" w:hAnsi="Verdana" w:cs="Arial"/>
          <w:szCs w:val="24"/>
        </w:rPr>
        <w:t xml:space="preserve"> </w:t>
      </w:r>
      <w:r w:rsidRPr="00F84387">
        <w:rPr>
          <w:rFonts w:ascii="Verdana" w:hAnsi="Verdana" w:cs="Arial"/>
          <w:szCs w:val="24"/>
          <w:u w:val="single"/>
        </w:rPr>
        <w:t xml:space="preserve"> _</w:t>
      </w:r>
      <w:proofErr w:type="gramEnd"/>
      <w:r w:rsidRPr="00F84387">
        <w:rPr>
          <w:rFonts w:ascii="Verdana" w:hAnsi="Verdana" w:cs="Arial"/>
          <w:szCs w:val="24"/>
          <w:u w:val="single"/>
        </w:rPr>
        <w:t>____________________</w:t>
      </w:r>
      <w:r w:rsidRPr="00F84387">
        <w:rPr>
          <w:rFonts w:ascii="Verdana" w:hAnsi="Verdana" w:cs="Arial"/>
          <w:szCs w:val="24"/>
        </w:rPr>
        <w:t>”</w:t>
      </w:r>
      <w:r w:rsidRPr="00F84387">
        <w:rPr>
          <w:rFonts w:ascii="Verdana" w:hAnsi="Verdana" w:cs="Arial"/>
          <w:szCs w:val="24"/>
        </w:rPr>
        <w:t xml:space="preserve"> marcou o momento da Independência do Brasil.</w:t>
      </w:r>
    </w:p>
    <w:p w14:paraId="5BD62744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B160AF" w14:textId="55B850C4" w:rsidR="00F84387" w:rsidRDefault="00F84387" w:rsidP="00F84387">
      <w:pPr>
        <w:tabs>
          <w:tab w:val="left" w:pos="7446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14:paraId="137F5225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C5FEA9" w14:textId="4DC7CCE7" w:rsidR="00F84387" w:rsidRP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8438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F84387">
        <w:rPr>
          <w:rFonts w:ascii="Verdana" w:hAnsi="Verdana" w:cs="Arial"/>
          <w:szCs w:val="24"/>
        </w:rPr>
        <w:t xml:space="preserve"> Desenhe a cena do </w:t>
      </w:r>
      <w:r>
        <w:rPr>
          <w:rFonts w:ascii="Verdana" w:hAnsi="Verdana" w:cs="Arial"/>
          <w:szCs w:val="24"/>
        </w:rPr>
        <w:t>“</w:t>
      </w:r>
      <w:r w:rsidRPr="00F84387">
        <w:rPr>
          <w:rFonts w:ascii="Verdana" w:hAnsi="Verdana" w:cs="Arial"/>
          <w:szCs w:val="24"/>
        </w:rPr>
        <w:t>Grito do Ipiranga</w:t>
      </w:r>
      <w:r>
        <w:rPr>
          <w:rFonts w:ascii="Verdana" w:hAnsi="Verdana" w:cs="Arial"/>
          <w:szCs w:val="24"/>
        </w:rPr>
        <w:t>”</w:t>
      </w:r>
      <w:r w:rsidRPr="00F84387">
        <w:rPr>
          <w:rFonts w:ascii="Verdana" w:hAnsi="Verdana" w:cs="Arial"/>
          <w:szCs w:val="24"/>
        </w:rPr>
        <w:t>, com Dom Pedro I e o rio Ipiranga.</w:t>
      </w:r>
    </w:p>
    <w:p w14:paraId="081381BC" w14:textId="5CBE8F48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A3A6322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3A865E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3B0631B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A1009B1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0D1564F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1FCC4F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7F53104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F7E68C8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996C96" w14:textId="77777777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98B30A" w14:textId="77777777" w:rsidR="00F84387" w:rsidRP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998B16" w14:textId="074EA23C" w:rsidR="00F84387" w:rsidRP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8438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F84387">
        <w:rPr>
          <w:rFonts w:ascii="Verdana" w:hAnsi="Verdana" w:cs="Arial"/>
          <w:szCs w:val="24"/>
        </w:rPr>
        <w:t xml:space="preserve"> Por que muitas pessoas no Brasil desejavam a independência?</w:t>
      </w:r>
    </w:p>
    <w:p w14:paraId="14A9E182" w14:textId="500E425E" w:rsid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66C5D8A" w14:textId="77777777" w:rsidR="00F84387" w:rsidRPr="00F84387" w:rsidRDefault="00F84387" w:rsidP="00F843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C8ED9D" w14:textId="68B35C7D" w:rsidR="00F84387" w:rsidRDefault="00F84387" w:rsidP="00F84387">
      <w:pPr>
        <w:tabs>
          <w:tab w:val="left" w:pos="6708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F8438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F84387">
        <w:rPr>
          <w:rFonts w:ascii="Verdana" w:hAnsi="Verdana" w:cs="Arial"/>
          <w:szCs w:val="24"/>
        </w:rPr>
        <w:t xml:space="preserve"> Quem foi o primeiro imperador do Brasil?</w:t>
      </w:r>
    </w:p>
    <w:p w14:paraId="6DC533DF" w14:textId="05E5A359" w:rsidR="00F84387" w:rsidRPr="00F84387" w:rsidRDefault="00F84387" w:rsidP="00F84387">
      <w:pPr>
        <w:tabs>
          <w:tab w:val="left" w:pos="6708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R: </w:t>
      </w:r>
    </w:p>
    <w:sectPr w:rsidR="00F84387" w:rsidRPr="00F8438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11A9" w14:textId="77777777" w:rsidR="007D76E9" w:rsidRDefault="007D76E9" w:rsidP="00FE55FB">
      <w:pPr>
        <w:spacing w:after="0" w:line="240" w:lineRule="auto"/>
      </w:pPr>
      <w:r>
        <w:separator/>
      </w:r>
    </w:p>
  </w:endnote>
  <w:endnote w:type="continuationSeparator" w:id="0">
    <w:p w14:paraId="380FA277" w14:textId="77777777" w:rsidR="007D76E9" w:rsidRDefault="007D76E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FDFE" w14:textId="77777777" w:rsidR="007D76E9" w:rsidRDefault="007D76E9" w:rsidP="00FE55FB">
      <w:pPr>
        <w:spacing w:after="0" w:line="240" w:lineRule="auto"/>
      </w:pPr>
      <w:r>
        <w:separator/>
      </w:r>
    </w:p>
  </w:footnote>
  <w:footnote w:type="continuationSeparator" w:id="0">
    <w:p w14:paraId="56124532" w14:textId="77777777" w:rsidR="007D76E9" w:rsidRDefault="007D76E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6E9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2025-05-26T23:06:00Z</cp:lastPrinted>
  <dcterms:created xsi:type="dcterms:W3CDTF">2025-05-26T23:06:00Z</dcterms:created>
  <dcterms:modified xsi:type="dcterms:W3CDTF">2025-05-26T23:06:00Z</dcterms:modified>
</cp:coreProperties>
</file>