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E3B0A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E3B0A">
        <w:rPr>
          <w:rFonts w:ascii="Verdana" w:hAnsi="Verdana" w:cs="Arial"/>
          <w:szCs w:val="24"/>
        </w:rPr>
        <w:t>ESCOLA ____________</w:t>
      </w:r>
      <w:r w:rsidRPr="00BE3B0A">
        <w:rPr>
          <w:rFonts w:ascii="Verdana" w:hAnsi="Verdana" w:cs="Arial"/>
          <w:szCs w:val="24"/>
        </w:rPr>
        <w:t>____________________</w:t>
      </w:r>
      <w:r w:rsidR="00E86F37" w:rsidRPr="00BE3B0A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E3B0A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PROF:________</w:t>
      </w:r>
      <w:r w:rsidR="00204057" w:rsidRPr="00BE3B0A">
        <w:rPr>
          <w:rFonts w:ascii="Verdana" w:hAnsi="Verdana" w:cs="Arial"/>
          <w:szCs w:val="24"/>
        </w:rPr>
        <w:t>__________________________</w:t>
      </w:r>
      <w:r w:rsidRPr="00BE3B0A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NOME:_________________________________</w:t>
      </w:r>
      <w:r w:rsidR="00453DF6" w:rsidRPr="00BE3B0A">
        <w:rPr>
          <w:rFonts w:ascii="Verdana" w:hAnsi="Verdana" w:cs="Arial"/>
          <w:szCs w:val="24"/>
        </w:rPr>
        <w:t>_______________________</w:t>
      </w:r>
    </w:p>
    <w:p w14:paraId="7DCD413E" w14:textId="67BD6FC9" w:rsidR="005F2AAF" w:rsidRDefault="005F2AAF" w:rsidP="00574711">
      <w:pPr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160400B7" w14:textId="77777777" w:rsidR="00016477" w:rsidRDefault="00016477" w:rsidP="00574711">
      <w:pPr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184E8DAE" w14:textId="57F0EBAD" w:rsidR="00016477" w:rsidRPr="00016477" w:rsidRDefault="00016477" w:rsidP="0001647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16477">
        <w:rPr>
          <w:rFonts w:ascii="Verdana" w:hAnsi="Verdana" w:cs="Arial"/>
          <w:b/>
          <w:bCs/>
          <w:szCs w:val="24"/>
        </w:rPr>
        <w:t>A Guerra do Vietnã</w:t>
      </w:r>
    </w:p>
    <w:p w14:paraId="7A368F86" w14:textId="20DC189D" w:rsidR="00016477" w:rsidRPr="00016477" w:rsidRDefault="00016477" w:rsidP="0001647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A Guerra do Vietnã foi um conflito que aconteceu entre 1955 e 1975 no Sudeste Asiático, envolvendo o Vietnã do</w:t>
      </w:r>
      <w:r>
        <w:rPr>
          <w:rFonts w:ascii="Verdana" w:hAnsi="Verdana" w:cs="Arial"/>
          <w:szCs w:val="24"/>
        </w:rPr>
        <w:t xml:space="preserve"> </w:t>
      </w:r>
      <w:r w:rsidRPr="00016477">
        <w:rPr>
          <w:rFonts w:ascii="Verdana" w:hAnsi="Verdana" w:cs="Arial"/>
          <w:szCs w:val="24"/>
        </w:rPr>
        <w:t>Norte, apoiado pela União Soviética e China, e o Vietnã do Sul, apoiado pelos Estados Unidos. A guerra foi parte da</w:t>
      </w:r>
      <w:r>
        <w:rPr>
          <w:rFonts w:ascii="Verdana" w:hAnsi="Verdana" w:cs="Arial"/>
          <w:szCs w:val="24"/>
        </w:rPr>
        <w:t xml:space="preserve"> </w:t>
      </w:r>
      <w:r w:rsidRPr="00016477">
        <w:rPr>
          <w:rFonts w:ascii="Verdana" w:hAnsi="Verdana" w:cs="Arial"/>
          <w:szCs w:val="24"/>
        </w:rPr>
        <w:t>disputa ideológica entre capitalismo e socialismo durante a Guerra Fria.</w:t>
      </w:r>
    </w:p>
    <w:p w14:paraId="4DCAACE1" w14:textId="0DAB17E4" w:rsidR="00016477" w:rsidRPr="00016477" w:rsidRDefault="00016477" w:rsidP="0001647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Os Estados Unidos enviaram milhares de soldados para impedir a expansão do socialismo no Vietnã do Sul. Apesar de</w:t>
      </w:r>
      <w:r>
        <w:rPr>
          <w:rFonts w:ascii="Verdana" w:hAnsi="Verdana" w:cs="Arial"/>
          <w:szCs w:val="24"/>
        </w:rPr>
        <w:t xml:space="preserve"> </w:t>
      </w:r>
      <w:r w:rsidRPr="00016477">
        <w:rPr>
          <w:rFonts w:ascii="Verdana" w:hAnsi="Verdana" w:cs="Arial"/>
          <w:szCs w:val="24"/>
        </w:rPr>
        <w:t>seu poder militar, os Estados Unidos enfrentaram forte resistência e acabaram se retirando em 1973, com o Vietnã do</w:t>
      </w:r>
    </w:p>
    <w:p w14:paraId="73572361" w14:textId="77777777" w:rsidR="00016477" w:rsidRP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Norte vencendo a guerra em 1975.</w:t>
      </w:r>
    </w:p>
    <w:p w14:paraId="09AAD857" w14:textId="240FDAC3" w:rsidR="00016477" w:rsidRPr="00016477" w:rsidRDefault="00016477" w:rsidP="0001647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A guerra causou grande destruição, perda de vidas e impactos sociais, incluindo protestos contra o conflito em todo o</w:t>
      </w:r>
      <w:r>
        <w:rPr>
          <w:rFonts w:ascii="Verdana" w:hAnsi="Verdana" w:cs="Arial"/>
          <w:szCs w:val="24"/>
        </w:rPr>
        <w:t xml:space="preserve"> </w:t>
      </w:r>
      <w:r w:rsidRPr="00016477">
        <w:rPr>
          <w:rFonts w:ascii="Verdana" w:hAnsi="Verdana" w:cs="Arial"/>
          <w:szCs w:val="24"/>
        </w:rPr>
        <w:t>mundo, especialmente nos Estados Unidos.</w:t>
      </w:r>
    </w:p>
    <w:p w14:paraId="7A3A2A70" w14:textId="77777777" w:rsidR="00016477" w:rsidRDefault="00016477" w:rsidP="0001647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Estudar a Guerra do Vietnã nos ajuda a compreender os efeitos da Guerra Fria e os desafios de conflitos prolongados.</w:t>
      </w:r>
    </w:p>
    <w:p w14:paraId="5D5B141D" w14:textId="77777777" w:rsidR="00016477" w:rsidRPr="00016477" w:rsidRDefault="00016477" w:rsidP="0001647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47B0AAB" w14:textId="77777777" w:rsidR="00016477" w:rsidRPr="00016477" w:rsidRDefault="00016477" w:rsidP="0001647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16477">
        <w:rPr>
          <w:rFonts w:ascii="Verdana" w:hAnsi="Verdana" w:cs="Arial"/>
          <w:b/>
          <w:bCs/>
          <w:szCs w:val="24"/>
        </w:rPr>
        <w:t>Questões</w:t>
      </w:r>
    </w:p>
    <w:p w14:paraId="1F54FEE4" w14:textId="6B039F03" w:rsidR="00016477" w:rsidRP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0</w:t>
      </w:r>
      <w:r w:rsidRPr="00016477">
        <w:rPr>
          <w:rFonts w:ascii="Verdana" w:hAnsi="Verdana" w:cs="Arial"/>
          <w:szCs w:val="24"/>
        </w:rPr>
        <w:t xml:space="preserve"> Quem venceu a Guerra do Vietnã?</w:t>
      </w:r>
    </w:p>
    <w:p w14:paraId="0969D723" w14:textId="336383A9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D05AB4D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1DA172" w14:textId="05800336" w:rsidR="00016477" w:rsidRP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016477">
        <w:rPr>
          <w:rFonts w:ascii="Verdana" w:hAnsi="Verdana" w:cs="Arial"/>
          <w:szCs w:val="24"/>
        </w:rPr>
        <w:t xml:space="preserve"> Complete: A Guerra do Vietnã aconteceu entre</w:t>
      </w:r>
      <w:r>
        <w:rPr>
          <w:rFonts w:ascii="Verdana" w:hAnsi="Verdana" w:cs="Arial"/>
          <w:szCs w:val="24"/>
        </w:rPr>
        <w:t xml:space="preserve"> ____________ </w:t>
      </w:r>
      <w:r w:rsidRPr="00016477">
        <w:rPr>
          <w:rFonts w:ascii="Verdana" w:hAnsi="Verdana" w:cs="Arial"/>
          <w:szCs w:val="24"/>
        </w:rPr>
        <w:t>e 1975.</w:t>
      </w:r>
    </w:p>
    <w:p w14:paraId="06DA8369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76C9AA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09B15C" w14:textId="1C1E6BC0" w:rsidR="00016477" w:rsidRP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016477">
        <w:rPr>
          <w:rFonts w:ascii="Verdana" w:hAnsi="Verdana" w:cs="Arial"/>
          <w:szCs w:val="24"/>
        </w:rPr>
        <w:t xml:space="preserve"> Desenhe uma cena que represente a Guerra do Vietnã, como soldados ou protestos.</w:t>
      </w:r>
    </w:p>
    <w:p w14:paraId="56D3315E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286A8B8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F23338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A85893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0BADB8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434AEA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324B30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C6017A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CF6988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67CB4B8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35677D" w14:textId="44038A08" w:rsidR="00016477" w:rsidRP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 xml:space="preserve">) </w:t>
      </w:r>
      <w:r w:rsidRPr="00016477">
        <w:rPr>
          <w:rFonts w:ascii="Verdana" w:hAnsi="Verdana" w:cs="Arial"/>
          <w:szCs w:val="24"/>
        </w:rPr>
        <w:t>Qual foi o papel dos Estados Unidos na Guerra do Vietnã?</w:t>
      </w:r>
    </w:p>
    <w:p w14:paraId="79742761" w14:textId="1A48BE04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1E9C38D" w14:textId="77777777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6F745B" w14:textId="3D028C5F" w:rsid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1647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016477">
        <w:rPr>
          <w:rFonts w:ascii="Verdana" w:hAnsi="Verdana" w:cs="Arial"/>
          <w:szCs w:val="24"/>
        </w:rPr>
        <w:t xml:space="preserve"> Por que a Guerra do Vietnã foi importante para a história mundial?</w:t>
      </w:r>
    </w:p>
    <w:p w14:paraId="0D84CE0D" w14:textId="7874B60A" w:rsidR="00016477" w:rsidRPr="00016477" w:rsidRDefault="00016477" w:rsidP="0001647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16477" w:rsidRPr="0001647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513A3" w14:textId="77777777" w:rsidR="009C31D7" w:rsidRDefault="009C31D7" w:rsidP="00FE55FB">
      <w:pPr>
        <w:spacing w:after="0" w:line="240" w:lineRule="auto"/>
      </w:pPr>
      <w:r>
        <w:separator/>
      </w:r>
    </w:p>
  </w:endnote>
  <w:endnote w:type="continuationSeparator" w:id="0">
    <w:p w14:paraId="1EBA0D90" w14:textId="77777777" w:rsidR="009C31D7" w:rsidRDefault="009C31D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3093" w14:textId="77777777" w:rsidR="009C31D7" w:rsidRDefault="009C31D7" w:rsidP="00FE55FB">
      <w:pPr>
        <w:spacing w:after="0" w:line="240" w:lineRule="auto"/>
      </w:pPr>
      <w:r>
        <w:separator/>
      </w:r>
    </w:p>
  </w:footnote>
  <w:footnote w:type="continuationSeparator" w:id="0">
    <w:p w14:paraId="18706809" w14:textId="77777777" w:rsidR="009C31D7" w:rsidRDefault="009C31D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6477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AC8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5735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2F27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6911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4711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2AAF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31D7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137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3B0A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07B3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2025-05-29T00:03:00Z</cp:lastPrinted>
  <dcterms:created xsi:type="dcterms:W3CDTF">2025-05-29T00:03:00Z</dcterms:created>
  <dcterms:modified xsi:type="dcterms:W3CDTF">2025-05-29T00:03:00Z</dcterms:modified>
</cp:coreProperties>
</file>