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A143C2" w:rsidRDefault="0020405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143C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A143C2">
        <w:rPr>
          <w:rFonts w:ascii="Verdana" w:hAnsi="Verdana" w:cs="Arial"/>
          <w:szCs w:val="24"/>
        </w:rPr>
        <w:t>ESCOLA ____________</w:t>
      </w:r>
      <w:r w:rsidRPr="00A143C2">
        <w:rPr>
          <w:rFonts w:ascii="Verdana" w:hAnsi="Verdana" w:cs="Arial"/>
          <w:szCs w:val="24"/>
        </w:rPr>
        <w:t>____________________</w:t>
      </w:r>
      <w:r w:rsidR="00E86F37" w:rsidRPr="00A143C2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A143C2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143C2">
        <w:rPr>
          <w:rFonts w:ascii="Verdana" w:hAnsi="Verdana" w:cs="Arial"/>
          <w:szCs w:val="24"/>
        </w:rPr>
        <w:t>PROF:________</w:t>
      </w:r>
      <w:r w:rsidR="00204057" w:rsidRPr="00A143C2">
        <w:rPr>
          <w:rFonts w:ascii="Verdana" w:hAnsi="Verdana" w:cs="Arial"/>
          <w:szCs w:val="24"/>
        </w:rPr>
        <w:t>__________________________</w:t>
      </w:r>
      <w:r w:rsidRPr="00A143C2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A143C2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143C2">
        <w:rPr>
          <w:rFonts w:ascii="Verdana" w:hAnsi="Verdana" w:cs="Arial"/>
          <w:szCs w:val="24"/>
        </w:rPr>
        <w:t>NOME:_________________________________</w:t>
      </w:r>
      <w:r w:rsidR="00453DF6" w:rsidRPr="00A143C2">
        <w:rPr>
          <w:rFonts w:ascii="Verdana" w:hAnsi="Verdana" w:cs="Arial"/>
          <w:szCs w:val="24"/>
        </w:rPr>
        <w:t>_______________________</w:t>
      </w:r>
    </w:p>
    <w:p w14:paraId="3E066A16" w14:textId="77777777" w:rsidR="002C465D" w:rsidRPr="00A143C2" w:rsidRDefault="002C465D" w:rsidP="008E17F6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F3FD820" w14:textId="16AD84A9" w:rsidR="004452B3" w:rsidRDefault="004452B3" w:rsidP="004452B3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4452B3">
        <w:rPr>
          <w:rFonts w:ascii="Verdana" w:hAnsi="Verdana" w:cs="Arial"/>
          <w:b/>
          <w:bCs/>
          <w:szCs w:val="24"/>
        </w:rPr>
        <w:t>A Guerra de Canudos</w:t>
      </w:r>
    </w:p>
    <w:p w14:paraId="00FEFF51" w14:textId="77777777" w:rsidR="004452B3" w:rsidRPr="004452B3" w:rsidRDefault="004452B3" w:rsidP="004452B3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361F07A1" w14:textId="588F9ED7" w:rsidR="004452B3" w:rsidRPr="004452B3" w:rsidRDefault="004452B3" w:rsidP="004452B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452B3">
        <w:rPr>
          <w:rFonts w:ascii="Verdana" w:hAnsi="Verdana" w:cs="Arial"/>
          <w:szCs w:val="24"/>
        </w:rPr>
        <w:t>A Guerra de Canudos foi um conflito que aconteceu no sertão da Bahia entre 1896 e 1897. O movimento foi liderado</w:t>
      </w:r>
      <w:r>
        <w:rPr>
          <w:rFonts w:ascii="Verdana" w:hAnsi="Verdana" w:cs="Arial"/>
          <w:szCs w:val="24"/>
        </w:rPr>
        <w:t xml:space="preserve"> </w:t>
      </w:r>
      <w:r w:rsidRPr="004452B3">
        <w:rPr>
          <w:rFonts w:ascii="Verdana" w:hAnsi="Verdana" w:cs="Arial"/>
          <w:szCs w:val="24"/>
        </w:rPr>
        <w:t>por Antônio Conselheiro, que reunia sertanejos pobres em um povoado chamado Canudos, onde buscavam viver em</w:t>
      </w:r>
    </w:p>
    <w:p w14:paraId="5F747823" w14:textId="77777777" w:rsidR="004452B3" w:rsidRPr="004452B3" w:rsidRDefault="004452B3" w:rsidP="004452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452B3">
        <w:rPr>
          <w:rFonts w:ascii="Verdana" w:hAnsi="Verdana" w:cs="Arial"/>
          <w:szCs w:val="24"/>
        </w:rPr>
        <w:t>comunidade, com base na fé e na solidariedade.</w:t>
      </w:r>
    </w:p>
    <w:p w14:paraId="1C037313" w14:textId="21F75D1E" w:rsidR="004452B3" w:rsidRPr="004452B3" w:rsidRDefault="004452B3" w:rsidP="004452B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452B3">
        <w:rPr>
          <w:rFonts w:ascii="Verdana" w:hAnsi="Verdana" w:cs="Arial"/>
          <w:szCs w:val="24"/>
        </w:rPr>
        <w:t>O governo considerou o movimento de Canudos uma ameaça, pois acreditava que ele poderia se transformar em uma</w:t>
      </w:r>
      <w:r>
        <w:rPr>
          <w:rFonts w:ascii="Verdana" w:hAnsi="Verdana" w:cs="Arial"/>
          <w:szCs w:val="24"/>
        </w:rPr>
        <w:t xml:space="preserve"> </w:t>
      </w:r>
      <w:r w:rsidRPr="004452B3">
        <w:rPr>
          <w:rFonts w:ascii="Verdana" w:hAnsi="Verdana" w:cs="Arial"/>
          <w:szCs w:val="24"/>
        </w:rPr>
        <w:t>revolta contra a República. Por isso, enviou tropas para destruir o povoado.</w:t>
      </w:r>
    </w:p>
    <w:p w14:paraId="1605E356" w14:textId="2D005407" w:rsidR="004452B3" w:rsidRPr="004452B3" w:rsidRDefault="004452B3" w:rsidP="004452B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452B3">
        <w:rPr>
          <w:rFonts w:ascii="Verdana" w:hAnsi="Verdana" w:cs="Arial"/>
          <w:szCs w:val="24"/>
        </w:rPr>
        <w:t>Apesar da resistência dos moradores de Canudos, o povoado foi destruído após quatro expedições militares. A guerra</w:t>
      </w:r>
      <w:r>
        <w:rPr>
          <w:rFonts w:ascii="Verdana" w:hAnsi="Verdana" w:cs="Arial"/>
          <w:szCs w:val="24"/>
        </w:rPr>
        <w:t xml:space="preserve"> </w:t>
      </w:r>
      <w:r w:rsidRPr="004452B3">
        <w:rPr>
          <w:rFonts w:ascii="Verdana" w:hAnsi="Verdana" w:cs="Arial"/>
          <w:szCs w:val="24"/>
        </w:rPr>
        <w:t>terminou com milhares de mortos e foi uma das maiores tragédias da história do Brasil.</w:t>
      </w:r>
    </w:p>
    <w:p w14:paraId="40E83244" w14:textId="3F21BCCF" w:rsidR="004452B3" w:rsidRDefault="004452B3" w:rsidP="004452B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452B3">
        <w:rPr>
          <w:rFonts w:ascii="Verdana" w:hAnsi="Verdana" w:cs="Arial"/>
          <w:szCs w:val="24"/>
        </w:rPr>
        <w:t>Estudar a Guerra de Canudos nos ajuda a entender as desigualdades sociais e os conflitos do período da República no</w:t>
      </w:r>
      <w:r>
        <w:rPr>
          <w:rFonts w:ascii="Verdana" w:hAnsi="Verdana" w:cs="Arial"/>
          <w:szCs w:val="24"/>
        </w:rPr>
        <w:t xml:space="preserve"> </w:t>
      </w:r>
      <w:r w:rsidRPr="004452B3">
        <w:rPr>
          <w:rFonts w:ascii="Verdana" w:hAnsi="Verdana" w:cs="Arial"/>
          <w:szCs w:val="24"/>
        </w:rPr>
        <w:t>Brasil.</w:t>
      </w:r>
    </w:p>
    <w:p w14:paraId="382D951E" w14:textId="77777777" w:rsidR="004452B3" w:rsidRPr="004452B3" w:rsidRDefault="004452B3" w:rsidP="004452B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26DD26E8" w14:textId="77777777" w:rsidR="004452B3" w:rsidRDefault="004452B3" w:rsidP="004452B3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4452B3">
        <w:rPr>
          <w:rFonts w:ascii="Verdana" w:hAnsi="Verdana" w:cs="Arial"/>
          <w:b/>
          <w:bCs/>
          <w:szCs w:val="24"/>
        </w:rPr>
        <w:t>Questões</w:t>
      </w:r>
    </w:p>
    <w:p w14:paraId="6E97C2E8" w14:textId="77777777" w:rsidR="004452B3" w:rsidRPr="004452B3" w:rsidRDefault="004452B3" w:rsidP="004452B3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0D2A61B5" w14:textId="2671A30F" w:rsidR="004452B3" w:rsidRPr="004452B3" w:rsidRDefault="004452B3" w:rsidP="004452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452B3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4452B3">
        <w:rPr>
          <w:rFonts w:ascii="Verdana" w:hAnsi="Verdana" w:cs="Arial"/>
          <w:szCs w:val="24"/>
        </w:rPr>
        <w:t xml:space="preserve"> Quem foi o líder do movimento de Canudos?</w:t>
      </w:r>
    </w:p>
    <w:p w14:paraId="6A14078B" w14:textId="1C5EB1F0" w:rsidR="004452B3" w:rsidRDefault="004452B3" w:rsidP="004452B3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7304C734" w14:textId="77777777" w:rsidR="004452B3" w:rsidRPr="004452B3" w:rsidRDefault="004452B3" w:rsidP="004452B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3DBD569" w14:textId="74545734" w:rsidR="004452B3" w:rsidRPr="004452B3" w:rsidRDefault="004452B3" w:rsidP="004452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452B3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4452B3">
        <w:rPr>
          <w:rFonts w:ascii="Verdana" w:hAnsi="Verdana" w:cs="Arial"/>
          <w:szCs w:val="24"/>
        </w:rPr>
        <w:t xml:space="preserve"> Complete: A Guerra de Canudos aconteceu no sertão da</w:t>
      </w:r>
      <w:r>
        <w:rPr>
          <w:rFonts w:ascii="Verdana" w:hAnsi="Verdana" w:cs="Arial"/>
          <w:szCs w:val="24"/>
        </w:rPr>
        <w:t xml:space="preserve"> __________________.</w:t>
      </w:r>
    </w:p>
    <w:p w14:paraId="7F196D4F" w14:textId="77777777" w:rsidR="004452B3" w:rsidRDefault="004452B3" w:rsidP="004452B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F51F40A" w14:textId="77777777" w:rsidR="004452B3" w:rsidRDefault="004452B3" w:rsidP="004452B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3821CB7" w14:textId="41828722" w:rsidR="004452B3" w:rsidRPr="004452B3" w:rsidRDefault="004452B3" w:rsidP="004452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452B3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4452B3">
        <w:rPr>
          <w:rFonts w:ascii="Verdana" w:hAnsi="Verdana" w:cs="Arial"/>
          <w:szCs w:val="24"/>
        </w:rPr>
        <w:t xml:space="preserve"> Desenhe uma cena que represente o povoado de Canudos antes da guerra.</w:t>
      </w:r>
    </w:p>
    <w:p w14:paraId="094BC8B3" w14:textId="09229044" w:rsidR="004452B3" w:rsidRDefault="004452B3" w:rsidP="004452B3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7850BEA6" w14:textId="77777777" w:rsidR="004452B3" w:rsidRDefault="004452B3" w:rsidP="004452B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059328F" w14:textId="77777777" w:rsidR="004452B3" w:rsidRDefault="004452B3" w:rsidP="004452B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9DEF248" w14:textId="77777777" w:rsidR="004452B3" w:rsidRDefault="004452B3" w:rsidP="004452B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A91CE3F" w14:textId="77777777" w:rsidR="004452B3" w:rsidRDefault="004452B3" w:rsidP="004452B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D81E54D" w14:textId="77777777" w:rsidR="004452B3" w:rsidRDefault="004452B3" w:rsidP="004452B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2738B6F" w14:textId="77777777" w:rsidR="004452B3" w:rsidRDefault="004452B3" w:rsidP="004452B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642F804" w14:textId="77777777" w:rsidR="004452B3" w:rsidRDefault="004452B3" w:rsidP="004452B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E8932A5" w14:textId="77777777" w:rsidR="004452B3" w:rsidRDefault="004452B3" w:rsidP="004452B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01F927B" w14:textId="77777777" w:rsidR="004452B3" w:rsidRPr="004452B3" w:rsidRDefault="004452B3" w:rsidP="004452B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8A771CD" w14:textId="4CDE442A" w:rsidR="004452B3" w:rsidRPr="004452B3" w:rsidRDefault="004452B3" w:rsidP="004452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452B3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4452B3">
        <w:rPr>
          <w:rFonts w:ascii="Verdana" w:hAnsi="Verdana" w:cs="Arial"/>
          <w:szCs w:val="24"/>
        </w:rPr>
        <w:t xml:space="preserve"> Por que o governo considerou Canudos uma ameaça?</w:t>
      </w:r>
    </w:p>
    <w:p w14:paraId="5A944D62" w14:textId="7A946BAD" w:rsidR="004452B3" w:rsidRDefault="004452B3" w:rsidP="004452B3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63725CB7" w14:textId="77777777" w:rsidR="004452B3" w:rsidRPr="004452B3" w:rsidRDefault="004452B3" w:rsidP="004452B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E492619" w14:textId="1AF7211E" w:rsidR="004452B3" w:rsidRDefault="004452B3" w:rsidP="004452B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452B3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4452B3">
        <w:rPr>
          <w:rFonts w:ascii="Verdana" w:hAnsi="Verdana" w:cs="Arial"/>
          <w:szCs w:val="24"/>
        </w:rPr>
        <w:t xml:space="preserve"> Qual foi o desfecho da Guerra de Canudos?</w:t>
      </w:r>
    </w:p>
    <w:p w14:paraId="1CC8C373" w14:textId="39442C88" w:rsidR="004452B3" w:rsidRPr="004452B3" w:rsidRDefault="004452B3" w:rsidP="004452B3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4452B3" w:rsidRPr="004452B3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11461" w14:textId="77777777" w:rsidR="000F5261" w:rsidRDefault="000F5261" w:rsidP="00FE55FB">
      <w:pPr>
        <w:spacing w:after="0" w:line="240" w:lineRule="auto"/>
      </w:pPr>
      <w:r>
        <w:separator/>
      </w:r>
    </w:p>
  </w:endnote>
  <w:endnote w:type="continuationSeparator" w:id="0">
    <w:p w14:paraId="04E374B5" w14:textId="77777777" w:rsidR="000F5261" w:rsidRDefault="000F526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452A4" w14:textId="77777777" w:rsidR="000F5261" w:rsidRDefault="000F5261" w:rsidP="00FE55FB">
      <w:pPr>
        <w:spacing w:after="0" w:line="240" w:lineRule="auto"/>
      </w:pPr>
      <w:r>
        <w:separator/>
      </w:r>
    </w:p>
  </w:footnote>
  <w:footnote w:type="continuationSeparator" w:id="0">
    <w:p w14:paraId="65BC36E8" w14:textId="77777777" w:rsidR="000F5261" w:rsidRDefault="000F526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A5F47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0F5261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465D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37AD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48E1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0420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2B3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B49A2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2552"/>
    <w:rsid w:val="00733799"/>
    <w:rsid w:val="00733EA2"/>
    <w:rsid w:val="00743A2A"/>
    <w:rsid w:val="00746821"/>
    <w:rsid w:val="00755D0F"/>
    <w:rsid w:val="00756FA7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E212B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565D"/>
    <w:rsid w:val="00856F9A"/>
    <w:rsid w:val="00861060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08"/>
    <w:rsid w:val="008D25D3"/>
    <w:rsid w:val="008D3550"/>
    <w:rsid w:val="008D3978"/>
    <w:rsid w:val="008D39C7"/>
    <w:rsid w:val="008D5BAD"/>
    <w:rsid w:val="008E17F6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3AB0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46B3"/>
    <w:rsid w:val="00A06537"/>
    <w:rsid w:val="00A07B0B"/>
    <w:rsid w:val="00A07EC7"/>
    <w:rsid w:val="00A143C2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54D01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5E90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74C5D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5003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28FA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D7DD0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2025-05-27T23:16:00Z</cp:lastPrinted>
  <dcterms:created xsi:type="dcterms:W3CDTF">2025-05-27T23:16:00Z</dcterms:created>
  <dcterms:modified xsi:type="dcterms:W3CDTF">2025-05-27T23:16:00Z</dcterms:modified>
</cp:coreProperties>
</file>