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BE3B0A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E3B0A">
        <w:rPr>
          <w:rFonts w:ascii="Verdana" w:hAnsi="Verdana" w:cs="Arial"/>
          <w:szCs w:val="24"/>
        </w:rPr>
        <w:t>ESCOLA ____________</w:t>
      </w:r>
      <w:r w:rsidRPr="00BE3B0A">
        <w:rPr>
          <w:rFonts w:ascii="Verdana" w:hAnsi="Verdana" w:cs="Arial"/>
          <w:szCs w:val="24"/>
        </w:rPr>
        <w:t>____________________</w:t>
      </w:r>
      <w:r w:rsidR="00E86F37" w:rsidRPr="00BE3B0A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BE3B0A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PROF:________</w:t>
      </w:r>
      <w:r w:rsidR="00204057" w:rsidRPr="00BE3B0A">
        <w:rPr>
          <w:rFonts w:ascii="Verdana" w:hAnsi="Verdana" w:cs="Arial"/>
          <w:szCs w:val="24"/>
        </w:rPr>
        <w:t>__________________________</w:t>
      </w:r>
      <w:r w:rsidRPr="00BE3B0A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BE3B0A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NOME:_________________________________</w:t>
      </w:r>
      <w:r w:rsidR="00453DF6" w:rsidRPr="00BE3B0A">
        <w:rPr>
          <w:rFonts w:ascii="Verdana" w:hAnsi="Verdana" w:cs="Arial"/>
          <w:szCs w:val="24"/>
        </w:rPr>
        <w:t>_______________________</w:t>
      </w:r>
    </w:p>
    <w:p w14:paraId="756B3006" w14:textId="77777777" w:rsidR="00062B02" w:rsidRPr="00BE3B0A" w:rsidRDefault="00062B02" w:rsidP="001D0C47">
      <w:pPr>
        <w:spacing w:after="0" w:line="480" w:lineRule="auto"/>
        <w:rPr>
          <w:rFonts w:ascii="Verdana" w:hAnsi="Verdana" w:cs="Arial"/>
          <w:szCs w:val="24"/>
        </w:rPr>
      </w:pPr>
    </w:p>
    <w:p w14:paraId="0AFCF1D9" w14:textId="77777777" w:rsidR="00BE3B0A" w:rsidRPr="00BE3B0A" w:rsidRDefault="00BE3B0A" w:rsidP="001D0C47">
      <w:pPr>
        <w:spacing w:after="0" w:line="480" w:lineRule="auto"/>
        <w:rPr>
          <w:rFonts w:ascii="Verdana" w:hAnsi="Verdana" w:cs="Arial"/>
          <w:szCs w:val="24"/>
        </w:rPr>
      </w:pPr>
    </w:p>
    <w:p w14:paraId="317468FE" w14:textId="4F6489AA" w:rsidR="00BE3B0A" w:rsidRPr="00BE3B0A" w:rsidRDefault="00BE3B0A" w:rsidP="00BE3B0A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BE3B0A">
        <w:rPr>
          <w:rFonts w:ascii="Verdana" w:hAnsi="Verdana" w:cs="Arial"/>
          <w:b/>
          <w:bCs/>
          <w:szCs w:val="24"/>
        </w:rPr>
        <w:t>A Guerra Fria: disputa entre Estados Unidos e União Soviética</w:t>
      </w:r>
    </w:p>
    <w:p w14:paraId="18E901D6" w14:textId="68ACD019" w:rsidR="00BE3B0A" w:rsidRPr="00BE3B0A" w:rsidRDefault="00BE3B0A" w:rsidP="00BE3B0A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A Guerra Fria foi um período de tensões entre os Estados Unidos e a União Soviética que começou após a 2ª Guerra</w:t>
      </w:r>
      <w:r w:rsidRPr="00BE3B0A">
        <w:rPr>
          <w:rFonts w:ascii="Verdana" w:hAnsi="Verdana" w:cs="Arial"/>
          <w:szCs w:val="24"/>
        </w:rPr>
        <w:t xml:space="preserve"> </w:t>
      </w:r>
      <w:r w:rsidRPr="00BE3B0A">
        <w:rPr>
          <w:rFonts w:ascii="Verdana" w:hAnsi="Verdana" w:cs="Arial"/>
          <w:szCs w:val="24"/>
        </w:rPr>
        <w:t>Mundial, em 1947, e durou até 1991. Ela não foi uma guerra direta, mas sim uma disputa política, econômica e</w:t>
      </w:r>
      <w:r w:rsidRPr="00BE3B0A">
        <w:rPr>
          <w:rFonts w:ascii="Verdana" w:hAnsi="Verdana" w:cs="Arial"/>
          <w:szCs w:val="24"/>
        </w:rPr>
        <w:t xml:space="preserve"> </w:t>
      </w:r>
      <w:r w:rsidRPr="00BE3B0A">
        <w:rPr>
          <w:rFonts w:ascii="Verdana" w:hAnsi="Verdana" w:cs="Arial"/>
          <w:szCs w:val="24"/>
        </w:rPr>
        <w:t>ideológica.</w:t>
      </w:r>
    </w:p>
    <w:p w14:paraId="4E93A5BC" w14:textId="5F65109B" w:rsidR="00BE3B0A" w:rsidRPr="00BE3B0A" w:rsidRDefault="00BE3B0A" w:rsidP="00BE3B0A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Os Estados Unidos representavam o capitalismo, enquanto a União Soviética defendia o socialismo. Esse confronto</w:t>
      </w:r>
      <w:r w:rsidRPr="00BE3B0A">
        <w:rPr>
          <w:rFonts w:ascii="Verdana" w:hAnsi="Verdana" w:cs="Arial"/>
          <w:szCs w:val="24"/>
        </w:rPr>
        <w:t xml:space="preserve"> </w:t>
      </w:r>
      <w:r w:rsidRPr="00BE3B0A">
        <w:rPr>
          <w:rFonts w:ascii="Verdana" w:hAnsi="Verdana" w:cs="Arial"/>
          <w:szCs w:val="24"/>
        </w:rPr>
        <w:t>gerou uma corrida armamentista e espacial, além de conflitos indiretos, como a Guerra da Coreia e a Guerra do Vietnã.</w:t>
      </w:r>
    </w:p>
    <w:p w14:paraId="5F893524" w14:textId="49B0650A" w:rsidR="00BE3B0A" w:rsidRPr="00BE3B0A" w:rsidRDefault="00BE3B0A" w:rsidP="00BE3B0A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Apesar das tensões, a Guerra Fria também trouxe avanços tecnológicos, como a chegada do homem à Lua. O fim do</w:t>
      </w:r>
      <w:r w:rsidRPr="00BE3B0A">
        <w:rPr>
          <w:rFonts w:ascii="Verdana" w:hAnsi="Verdana" w:cs="Arial"/>
          <w:szCs w:val="24"/>
        </w:rPr>
        <w:t xml:space="preserve"> </w:t>
      </w:r>
      <w:r w:rsidRPr="00BE3B0A">
        <w:rPr>
          <w:rFonts w:ascii="Verdana" w:hAnsi="Verdana" w:cs="Arial"/>
          <w:szCs w:val="24"/>
        </w:rPr>
        <w:t>conflito ocorreu com o colapso da União Soviética em 1991, marcando o início de uma nova ordem mundial.</w:t>
      </w:r>
    </w:p>
    <w:p w14:paraId="2DC8938D" w14:textId="77777777" w:rsidR="00BE3B0A" w:rsidRPr="00BE3B0A" w:rsidRDefault="00BE3B0A" w:rsidP="00BE3B0A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Estudar a Guerra Fria nos ajuda a entender as divisões do mundo no século XX e seus impactos na política global.</w:t>
      </w:r>
    </w:p>
    <w:p w14:paraId="02258F6D" w14:textId="77777777" w:rsidR="00BE3B0A" w:rsidRPr="00BE3B0A" w:rsidRDefault="00BE3B0A" w:rsidP="00BE3B0A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14:paraId="02D14A2A" w14:textId="77777777" w:rsidR="00BE3B0A" w:rsidRPr="00BE3B0A" w:rsidRDefault="00BE3B0A" w:rsidP="00BE3B0A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BE3B0A">
        <w:rPr>
          <w:rFonts w:ascii="Verdana" w:hAnsi="Verdana" w:cs="Arial"/>
          <w:b/>
          <w:bCs/>
          <w:szCs w:val="24"/>
        </w:rPr>
        <w:t>Questões</w:t>
      </w:r>
    </w:p>
    <w:p w14:paraId="3216DABE" w14:textId="108366B4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1</w:t>
      </w:r>
      <w:r w:rsidRPr="00BE3B0A">
        <w:rPr>
          <w:rFonts w:ascii="Verdana" w:hAnsi="Verdana" w:cs="Arial"/>
          <w:szCs w:val="24"/>
        </w:rPr>
        <w:t>)</w:t>
      </w:r>
      <w:r w:rsidRPr="00BE3B0A">
        <w:rPr>
          <w:rFonts w:ascii="Verdana" w:hAnsi="Verdana" w:cs="Arial"/>
          <w:szCs w:val="24"/>
        </w:rPr>
        <w:t xml:space="preserve"> Entre quais países ocorreu a Guerra Fria?</w:t>
      </w:r>
    </w:p>
    <w:p w14:paraId="570A330E" w14:textId="5294F291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R:</w:t>
      </w:r>
    </w:p>
    <w:p w14:paraId="774F5C93" w14:textId="77777777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</w:p>
    <w:p w14:paraId="6FF8CC3B" w14:textId="4206ED13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2</w:t>
      </w:r>
      <w:r w:rsidRPr="00BE3B0A">
        <w:rPr>
          <w:rFonts w:ascii="Verdana" w:hAnsi="Verdana" w:cs="Arial"/>
          <w:szCs w:val="24"/>
        </w:rPr>
        <w:t>)</w:t>
      </w:r>
      <w:r w:rsidRPr="00BE3B0A">
        <w:rPr>
          <w:rFonts w:ascii="Verdana" w:hAnsi="Verdana" w:cs="Arial"/>
          <w:szCs w:val="24"/>
        </w:rPr>
        <w:t xml:space="preserve"> Complete: A Guerra Fria foi marcada pela disputa entre capitalismo e </w:t>
      </w:r>
      <w:r w:rsidRPr="00BE3B0A">
        <w:rPr>
          <w:rFonts w:ascii="Verdana" w:hAnsi="Verdana" w:cs="Arial"/>
          <w:szCs w:val="24"/>
          <w:u w:val="single"/>
        </w:rPr>
        <w:t>__________________.</w:t>
      </w:r>
    </w:p>
    <w:p w14:paraId="6B2B3730" w14:textId="77777777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</w:p>
    <w:p w14:paraId="5CF4E989" w14:textId="77777777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</w:p>
    <w:p w14:paraId="7B1B1B2B" w14:textId="048155D1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lastRenderedPageBreak/>
        <w:t>3</w:t>
      </w:r>
      <w:r w:rsidRPr="00BE3B0A">
        <w:rPr>
          <w:rFonts w:ascii="Verdana" w:hAnsi="Verdana" w:cs="Arial"/>
          <w:szCs w:val="24"/>
        </w:rPr>
        <w:t>)</w:t>
      </w:r>
      <w:r w:rsidRPr="00BE3B0A">
        <w:rPr>
          <w:rFonts w:ascii="Verdana" w:hAnsi="Verdana" w:cs="Arial"/>
          <w:szCs w:val="24"/>
        </w:rPr>
        <w:t xml:space="preserve"> Desenhe uma cena que represente a Guerra Fria, como a corrida espacial ou um mapa dividido.</w:t>
      </w:r>
    </w:p>
    <w:p w14:paraId="1356A724" w14:textId="4A94D8DA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R:</w:t>
      </w:r>
    </w:p>
    <w:p w14:paraId="105EA4CD" w14:textId="77777777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</w:p>
    <w:p w14:paraId="01D9F7D7" w14:textId="77777777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</w:p>
    <w:p w14:paraId="4E4A4E80" w14:textId="77777777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</w:p>
    <w:p w14:paraId="3DE8351F" w14:textId="77777777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</w:p>
    <w:p w14:paraId="1E177E5D" w14:textId="77777777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</w:p>
    <w:p w14:paraId="6273C0C0" w14:textId="77777777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</w:p>
    <w:p w14:paraId="2CF04251" w14:textId="77777777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</w:p>
    <w:p w14:paraId="0CEC21D9" w14:textId="77777777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</w:p>
    <w:p w14:paraId="4B36D6BF" w14:textId="77777777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</w:p>
    <w:p w14:paraId="590F5865" w14:textId="77777777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</w:p>
    <w:p w14:paraId="23005E93" w14:textId="64AC8CD2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4</w:t>
      </w:r>
      <w:r w:rsidRPr="00BE3B0A">
        <w:rPr>
          <w:rFonts w:ascii="Verdana" w:hAnsi="Verdana" w:cs="Arial"/>
          <w:szCs w:val="24"/>
        </w:rPr>
        <w:t>)</w:t>
      </w:r>
      <w:r w:rsidRPr="00BE3B0A">
        <w:rPr>
          <w:rFonts w:ascii="Verdana" w:hAnsi="Verdana" w:cs="Arial"/>
          <w:szCs w:val="24"/>
        </w:rPr>
        <w:t xml:space="preserve"> Cite um conflito indireto causado pela Guerra Fria.</w:t>
      </w:r>
    </w:p>
    <w:p w14:paraId="2A26EDB9" w14:textId="566F7D68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R:</w:t>
      </w:r>
    </w:p>
    <w:p w14:paraId="202096C4" w14:textId="77777777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</w:p>
    <w:p w14:paraId="01710568" w14:textId="245E3A1B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5</w:t>
      </w:r>
      <w:r w:rsidRPr="00BE3B0A">
        <w:rPr>
          <w:rFonts w:ascii="Verdana" w:hAnsi="Verdana" w:cs="Arial"/>
          <w:szCs w:val="24"/>
        </w:rPr>
        <w:t>)</w:t>
      </w:r>
      <w:r w:rsidRPr="00BE3B0A">
        <w:rPr>
          <w:rFonts w:ascii="Verdana" w:hAnsi="Verdana" w:cs="Arial"/>
          <w:szCs w:val="24"/>
        </w:rPr>
        <w:t xml:space="preserve"> Por que a Guerra Fria foi importante para a história mundial?</w:t>
      </w:r>
    </w:p>
    <w:p w14:paraId="6F6E5B55" w14:textId="0AABAF1D" w:rsidR="00BE3B0A" w:rsidRPr="00BE3B0A" w:rsidRDefault="00BE3B0A" w:rsidP="00BE3B0A">
      <w:pPr>
        <w:spacing w:after="0" w:line="480" w:lineRule="auto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R:</w:t>
      </w:r>
    </w:p>
    <w:sectPr w:rsidR="00BE3B0A" w:rsidRPr="00BE3B0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D2AFF" w14:textId="77777777" w:rsidR="00A3438F" w:rsidRDefault="00A3438F" w:rsidP="00FE55FB">
      <w:pPr>
        <w:spacing w:after="0" w:line="240" w:lineRule="auto"/>
      </w:pPr>
      <w:r>
        <w:separator/>
      </w:r>
    </w:p>
  </w:endnote>
  <w:endnote w:type="continuationSeparator" w:id="0">
    <w:p w14:paraId="2EA6A4A8" w14:textId="77777777" w:rsidR="00A3438F" w:rsidRDefault="00A3438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9A8C8" w14:textId="77777777" w:rsidR="00A3438F" w:rsidRDefault="00A3438F" w:rsidP="00FE55FB">
      <w:pPr>
        <w:spacing w:after="0" w:line="240" w:lineRule="auto"/>
      </w:pPr>
      <w:r>
        <w:separator/>
      </w:r>
    </w:p>
  </w:footnote>
  <w:footnote w:type="continuationSeparator" w:id="0">
    <w:p w14:paraId="349C9163" w14:textId="77777777" w:rsidR="00A3438F" w:rsidRDefault="00A3438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2B02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152C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3411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0C47"/>
    <w:rsid w:val="001D298E"/>
    <w:rsid w:val="001D2B08"/>
    <w:rsid w:val="001D3166"/>
    <w:rsid w:val="001D3D2E"/>
    <w:rsid w:val="001D5E1B"/>
    <w:rsid w:val="001D602E"/>
    <w:rsid w:val="001D77D2"/>
    <w:rsid w:val="001E2BFF"/>
    <w:rsid w:val="001E497D"/>
    <w:rsid w:val="001E7B82"/>
    <w:rsid w:val="001F1CED"/>
    <w:rsid w:val="001F3D4B"/>
    <w:rsid w:val="002012E0"/>
    <w:rsid w:val="002027C2"/>
    <w:rsid w:val="0020302F"/>
    <w:rsid w:val="0020307F"/>
    <w:rsid w:val="00203245"/>
    <w:rsid w:val="00203ADD"/>
    <w:rsid w:val="00203C98"/>
    <w:rsid w:val="00204057"/>
    <w:rsid w:val="00211DE6"/>
    <w:rsid w:val="00212ED4"/>
    <w:rsid w:val="00217756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28B0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1CE8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00D2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38F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342F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3B0A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4694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56959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2025-05-28T22:44:00Z</cp:lastPrinted>
  <dcterms:created xsi:type="dcterms:W3CDTF">2025-05-28T22:45:00Z</dcterms:created>
  <dcterms:modified xsi:type="dcterms:W3CDTF">2025-05-28T22:45:00Z</dcterms:modified>
</cp:coreProperties>
</file>