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8152C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8152C">
        <w:rPr>
          <w:rFonts w:ascii="Verdana" w:hAnsi="Verdana" w:cs="Arial"/>
          <w:szCs w:val="24"/>
        </w:rPr>
        <w:t>ESCOLA ____________</w:t>
      </w:r>
      <w:r w:rsidRPr="0008152C">
        <w:rPr>
          <w:rFonts w:ascii="Verdana" w:hAnsi="Verdana" w:cs="Arial"/>
          <w:szCs w:val="24"/>
        </w:rPr>
        <w:t>____________________</w:t>
      </w:r>
      <w:r w:rsidR="00E86F37" w:rsidRPr="0008152C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PROF:________</w:t>
      </w:r>
      <w:r w:rsidR="00204057" w:rsidRPr="0008152C">
        <w:rPr>
          <w:rFonts w:ascii="Verdana" w:hAnsi="Verdana" w:cs="Arial"/>
          <w:szCs w:val="24"/>
        </w:rPr>
        <w:t>__________________________</w:t>
      </w:r>
      <w:r w:rsidRPr="0008152C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NOME:_________________________________</w:t>
      </w:r>
      <w:r w:rsidR="00453DF6" w:rsidRPr="0008152C">
        <w:rPr>
          <w:rFonts w:ascii="Verdana" w:hAnsi="Verdana" w:cs="Arial"/>
          <w:szCs w:val="24"/>
        </w:rPr>
        <w:t>_______________________</w:t>
      </w:r>
    </w:p>
    <w:p w14:paraId="32C2E760" w14:textId="17379A41" w:rsidR="00AB342F" w:rsidRDefault="00AB342F" w:rsidP="00AB342F">
      <w:pPr>
        <w:spacing w:after="0" w:line="480" w:lineRule="auto"/>
        <w:rPr>
          <w:rFonts w:ascii="Verdana" w:hAnsi="Verdana" w:cs="Arial"/>
          <w:b/>
          <w:bCs/>
          <w:szCs w:val="24"/>
        </w:rPr>
      </w:pPr>
    </w:p>
    <w:p w14:paraId="4092F1F1" w14:textId="77777777" w:rsidR="000C3411" w:rsidRDefault="000C3411" w:rsidP="00AB342F">
      <w:pPr>
        <w:spacing w:after="0" w:line="480" w:lineRule="auto"/>
        <w:rPr>
          <w:rFonts w:ascii="Verdana" w:hAnsi="Verdana" w:cs="Arial"/>
          <w:b/>
          <w:bCs/>
          <w:szCs w:val="24"/>
        </w:rPr>
      </w:pPr>
    </w:p>
    <w:p w14:paraId="0D25F0C9" w14:textId="451A7B29" w:rsidR="000C3411" w:rsidRDefault="000C3411" w:rsidP="000C341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C3411">
        <w:rPr>
          <w:rFonts w:ascii="Verdana" w:hAnsi="Verdana" w:cs="Arial"/>
          <w:b/>
          <w:bCs/>
          <w:szCs w:val="24"/>
        </w:rPr>
        <w:t>A Era Vargas no Brasil</w:t>
      </w:r>
    </w:p>
    <w:p w14:paraId="77693600" w14:textId="05359154" w:rsidR="000C3411" w:rsidRPr="000C3411" w:rsidRDefault="000C3411" w:rsidP="000C3411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C3411">
        <w:rPr>
          <w:rFonts w:ascii="Verdana" w:hAnsi="Verdana" w:cs="Arial"/>
          <w:szCs w:val="24"/>
        </w:rPr>
        <w:t>Getúlio Vargas foi uma das figuras mais importantes da história do Brasil, governando entre 1930 e 1945 e novamente</w:t>
      </w:r>
      <w:r>
        <w:rPr>
          <w:rFonts w:ascii="Verdana" w:hAnsi="Verdana" w:cs="Arial"/>
          <w:szCs w:val="24"/>
        </w:rPr>
        <w:t xml:space="preserve"> </w:t>
      </w:r>
      <w:r w:rsidRPr="000C3411">
        <w:rPr>
          <w:rFonts w:ascii="Verdana" w:hAnsi="Verdana" w:cs="Arial"/>
          <w:szCs w:val="24"/>
        </w:rPr>
        <w:t>entre 1951 e 1954. Ele assumiu o poder após a Revolução de 1930, que derrubou a Primeira República.</w:t>
      </w:r>
    </w:p>
    <w:p w14:paraId="4A585204" w14:textId="47D79C3D" w:rsidR="000C3411" w:rsidRPr="000C3411" w:rsidRDefault="000C3411" w:rsidP="000C3411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C3411">
        <w:rPr>
          <w:rFonts w:ascii="Verdana" w:hAnsi="Verdana" w:cs="Arial"/>
          <w:szCs w:val="24"/>
        </w:rPr>
        <w:t>Durante seu governo, Vargas implementou importantes reformas sociais e econômicas, como a criação das leis</w:t>
      </w:r>
      <w:r>
        <w:rPr>
          <w:rFonts w:ascii="Verdana" w:hAnsi="Verdana" w:cs="Arial"/>
          <w:szCs w:val="24"/>
        </w:rPr>
        <w:t xml:space="preserve"> </w:t>
      </w:r>
      <w:r w:rsidRPr="000C3411">
        <w:rPr>
          <w:rFonts w:ascii="Verdana" w:hAnsi="Verdana" w:cs="Arial"/>
          <w:szCs w:val="24"/>
        </w:rPr>
        <w:t>trabalhistas, que garantiram direitos como férias, salário mínimo e jornada de trabalho limitada. Ele também investiu na</w:t>
      </w:r>
      <w:r>
        <w:rPr>
          <w:rFonts w:ascii="Verdana" w:hAnsi="Verdana" w:cs="Arial"/>
          <w:szCs w:val="24"/>
        </w:rPr>
        <w:t xml:space="preserve"> </w:t>
      </w:r>
      <w:r w:rsidRPr="000C3411">
        <w:rPr>
          <w:rFonts w:ascii="Verdana" w:hAnsi="Verdana" w:cs="Arial"/>
          <w:szCs w:val="24"/>
        </w:rPr>
        <w:t>industrialização do país.</w:t>
      </w:r>
    </w:p>
    <w:p w14:paraId="2ECA051C" w14:textId="2F47DE47" w:rsidR="000C3411" w:rsidRPr="000C3411" w:rsidRDefault="000C3411" w:rsidP="000C3411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C3411">
        <w:rPr>
          <w:rFonts w:ascii="Verdana" w:hAnsi="Verdana" w:cs="Arial"/>
          <w:szCs w:val="24"/>
        </w:rPr>
        <w:t>A Era Vargas foi marcada por momentos autoritários, como o Estado Novo (1937-1945), quando Vargas governou sem</w:t>
      </w:r>
      <w:r>
        <w:rPr>
          <w:rFonts w:ascii="Verdana" w:hAnsi="Verdana" w:cs="Arial"/>
          <w:szCs w:val="24"/>
        </w:rPr>
        <w:t xml:space="preserve"> </w:t>
      </w:r>
      <w:r w:rsidRPr="000C3411">
        <w:rPr>
          <w:rFonts w:ascii="Verdana" w:hAnsi="Verdana" w:cs="Arial"/>
          <w:szCs w:val="24"/>
        </w:rPr>
        <w:t>o Congresso. Apesar disso, seu legado permanece importante na história do Brasil.</w:t>
      </w:r>
    </w:p>
    <w:p w14:paraId="1732DAEA" w14:textId="77777777" w:rsidR="000C3411" w:rsidRDefault="000C3411" w:rsidP="000C3411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C3411">
        <w:rPr>
          <w:rFonts w:ascii="Verdana" w:hAnsi="Verdana" w:cs="Arial"/>
          <w:szCs w:val="24"/>
        </w:rPr>
        <w:t>Estudar a Era Vargas nos ajuda a entender as transformações políticas e sociais que moldaram o Brasil moderno.</w:t>
      </w:r>
    </w:p>
    <w:p w14:paraId="3BAB66BB" w14:textId="77777777" w:rsidR="000C3411" w:rsidRDefault="000C3411" w:rsidP="000C341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5051163" w14:textId="60586F1C" w:rsidR="000C3411" w:rsidRPr="000C3411" w:rsidRDefault="000C3411" w:rsidP="000C341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C3411">
        <w:rPr>
          <w:rFonts w:ascii="Verdana" w:hAnsi="Verdana" w:cs="Arial"/>
          <w:b/>
          <w:bCs/>
          <w:szCs w:val="24"/>
        </w:rPr>
        <w:t>Questões</w:t>
      </w:r>
    </w:p>
    <w:p w14:paraId="7E78B64A" w14:textId="2DEC5C1E" w:rsidR="000C3411" w:rsidRP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  <w:r w:rsidRPr="000C3411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0C3411">
        <w:rPr>
          <w:rFonts w:ascii="Verdana" w:hAnsi="Verdana" w:cs="Arial"/>
          <w:szCs w:val="24"/>
        </w:rPr>
        <w:t xml:space="preserve"> Quem foi Getúlio Vargas?</w:t>
      </w:r>
    </w:p>
    <w:p w14:paraId="2309F9CA" w14:textId="27B23B56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8423279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380F64D1" w14:textId="29B92875" w:rsidR="000C3411" w:rsidRP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  <w:r w:rsidRPr="000C3411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0C3411">
        <w:rPr>
          <w:rFonts w:ascii="Verdana" w:hAnsi="Verdana" w:cs="Arial"/>
          <w:szCs w:val="24"/>
        </w:rPr>
        <w:t xml:space="preserve"> Complete: Vargas criou as leis</w:t>
      </w:r>
      <w:r>
        <w:rPr>
          <w:rFonts w:ascii="Verdana" w:hAnsi="Verdana" w:cs="Arial"/>
          <w:szCs w:val="24"/>
        </w:rPr>
        <w:t xml:space="preserve"> ____________________ </w:t>
      </w:r>
      <w:r w:rsidRPr="000C3411">
        <w:rPr>
          <w:rFonts w:ascii="Verdana" w:hAnsi="Verdana" w:cs="Arial"/>
          <w:szCs w:val="24"/>
        </w:rPr>
        <w:t>para proteger os trabalhadores.</w:t>
      </w:r>
    </w:p>
    <w:p w14:paraId="15EB7795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285FBBB3" w14:textId="22642E8D" w:rsidR="000C3411" w:rsidRP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  <w:r w:rsidRPr="000C3411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0C3411">
        <w:rPr>
          <w:rFonts w:ascii="Verdana" w:hAnsi="Verdana" w:cs="Arial"/>
          <w:szCs w:val="24"/>
        </w:rPr>
        <w:t xml:space="preserve"> Desenhe uma cena que represente uma das reformas sociais de Vargas, como uma fábrica ou</w:t>
      </w:r>
      <w:r>
        <w:rPr>
          <w:rFonts w:ascii="Verdana" w:hAnsi="Verdana" w:cs="Arial"/>
          <w:szCs w:val="24"/>
        </w:rPr>
        <w:t xml:space="preserve"> </w:t>
      </w:r>
      <w:r w:rsidRPr="000C3411">
        <w:rPr>
          <w:rFonts w:ascii="Verdana" w:hAnsi="Verdana" w:cs="Arial"/>
          <w:szCs w:val="24"/>
        </w:rPr>
        <w:t>trabalhadores.</w:t>
      </w:r>
    </w:p>
    <w:p w14:paraId="66B08432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518F7F9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1F0DBC28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02AA0F74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3F67827D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590063FF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191A48D4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6B7135F5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556C3C5E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3115F216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6669BE91" w14:textId="7777777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3C258133" w14:textId="1CCC5872" w:rsidR="000C3411" w:rsidRP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  <w:r w:rsidRPr="000C3411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0C3411">
        <w:rPr>
          <w:rFonts w:ascii="Verdana" w:hAnsi="Verdana" w:cs="Arial"/>
          <w:szCs w:val="24"/>
        </w:rPr>
        <w:t xml:space="preserve"> O que foi o Estado Novo?</w:t>
      </w:r>
    </w:p>
    <w:p w14:paraId="6B15CA5E" w14:textId="55DA8147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A4C8766" w14:textId="77777777" w:rsidR="000C3411" w:rsidRP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</w:p>
    <w:p w14:paraId="235D88EE" w14:textId="2438E54F" w:rsid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  <w:r w:rsidRPr="000C3411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0C3411">
        <w:rPr>
          <w:rFonts w:ascii="Verdana" w:hAnsi="Verdana" w:cs="Arial"/>
          <w:szCs w:val="24"/>
        </w:rPr>
        <w:t xml:space="preserve"> Por que a Era Vargas é importante para a história do Brasil?</w:t>
      </w:r>
    </w:p>
    <w:p w14:paraId="5641D628" w14:textId="3C33E65D" w:rsidR="000C3411" w:rsidRPr="000C3411" w:rsidRDefault="000C3411" w:rsidP="000C3411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0C3411" w:rsidRPr="000C341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DB22" w14:textId="77777777" w:rsidR="002631E9" w:rsidRDefault="002631E9" w:rsidP="00FE55FB">
      <w:pPr>
        <w:spacing w:after="0" w:line="240" w:lineRule="auto"/>
      </w:pPr>
      <w:r>
        <w:separator/>
      </w:r>
    </w:p>
  </w:endnote>
  <w:endnote w:type="continuationSeparator" w:id="0">
    <w:p w14:paraId="07F4E63C" w14:textId="77777777" w:rsidR="002631E9" w:rsidRDefault="002631E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B1078" w14:textId="77777777" w:rsidR="002631E9" w:rsidRDefault="002631E9" w:rsidP="00FE55FB">
      <w:pPr>
        <w:spacing w:after="0" w:line="240" w:lineRule="auto"/>
      </w:pPr>
      <w:r>
        <w:separator/>
      </w:r>
    </w:p>
  </w:footnote>
  <w:footnote w:type="continuationSeparator" w:id="0">
    <w:p w14:paraId="6B970F15" w14:textId="77777777" w:rsidR="002631E9" w:rsidRDefault="002631E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3411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07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31E9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8B0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4694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10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2025-05-28T22:30:00Z</cp:lastPrinted>
  <dcterms:created xsi:type="dcterms:W3CDTF">2025-05-28T22:31:00Z</dcterms:created>
  <dcterms:modified xsi:type="dcterms:W3CDTF">2025-05-28T22:31:00Z</dcterms:modified>
</cp:coreProperties>
</file>